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pPr w:leftFromText="180" w:rightFromText="180" w:vertAnchor="page" w:horzAnchor="margin" w:tblpXSpec="center" w:tblpY="1859"/>
        <w:tblW w:w="10580" w:type="dxa"/>
        <w:tblLayout w:type="fixed"/>
        <w:tblLook w:val="0600" w:firstRow="0" w:lastRow="0" w:firstColumn="0" w:lastColumn="0" w:noHBand="1" w:noVBand="1"/>
      </w:tblPr>
      <w:tblGrid>
        <w:gridCol w:w="543"/>
        <w:gridCol w:w="784"/>
        <w:gridCol w:w="525"/>
        <w:gridCol w:w="676"/>
        <w:gridCol w:w="2680"/>
        <w:gridCol w:w="5372"/>
      </w:tblGrid>
      <w:tr w:rsidR="00D250DB" w:rsidRPr="00F565CB" w14:paraId="38FFA3B7" w14:textId="77777777" w:rsidTr="00D250DB">
        <w:trPr>
          <w:trHeight w:val="895"/>
        </w:trPr>
        <w:tc>
          <w:tcPr>
            <w:tcW w:w="10580" w:type="dxa"/>
            <w:gridSpan w:val="6"/>
          </w:tcPr>
          <w:p w14:paraId="6A471A84" w14:textId="77777777" w:rsidR="00D250DB" w:rsidRDefault="00D250DB" w:rsidP="005C1C1F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 w:rsidRPr="00132C45">
              <w:rPr>
                <w:rFonts w:ascii="Franklin Gothic Medium Cond" w:hAnsi="Franklin Gothic Medium Cond" w:cs="Arial"/>
                <w:sz w:val="30"/>
                <w:szCs w:val="30"/>
              </w:rPr>
              <w:t xml:space="preserve">Animal Control </w:t>
            </w:r>
          </w:p>
          <w:p w14:paraId="31C3A0E1" w14:textId="4D58FF4D" w:rsidR="00D250DB" w:rsidRPr="00F565CB" w:rsidRDefault="00D250DB" w:rsidP="005C1C1F">
            <w:pPr>
              <w:jc w:val="center"/>
              <w:rPr>
                <w:rFonts w:ascii="Franklin Gothic Medium Cond" w:hAnsi="Franklin Gothic Medium Cond" w:cs="Arial"/>
                <w:sz w:val="28"/>
                <w:szCs w:val="22"/>
              </w:rPr>
            </w:pPr>
            <w:r w:rsidRPr="007B41CA">
              <w:rPr>
                <w:rFonts w:ascii="Franklin Gothic Medium Cond" w:hAnsi="Franklin Gothic Medium Cond" w:cs="Arial"/>
                <w:sz w:val="30"/>
                <w:szCs w:val="30"/>
              </w:rPr>
              <w:t>Facilities Hazard Identification Inspection</w:t>
            </w:r>
          </w:p>
        </w:tc>
      </w:tr>
      <w:tr w:rsidR="00D250DB" w:rsidRPr="00F565CB" w14:paraId="20BD5DFB" w14:textId="77777777" w:rsidTr="00D250DB">
        <w:trPr>
          <w:trHeight w:val="445"/>
        </w:trPr>
        <w:tc>
          <w:tcPr>
            <w:tcW w:w="5208" w:type="dxa"/>
            <w:gridSpan w:val="5"/>
          </w:tcPr>
          <w:p w14:paraId="4238845D" w14:textId="77777777" w:rsidR="00D250DB" w:rsidRPr="00132B76" w:rsidRDefault="00D250DB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Agency:</w:t>
            </w:r>
          </w:p>
        </w:tc>
        <w:tc>
          <w:tcPr>
            <w:tcW w:w="5372" w:type="dxa"/>
          </w:tcPr>
          <w:p w14:paraId="0D3AB84F" w14:textId="77777777" w:rsidR="00D250DB" w:rsidRPr="00132B76" w:rsidRDefault="00D250DB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Inspection Date:</w:t>
            </w:r>
          </w:p>
        </w:tc>
      </w:tr>
      <w:tr w:rsidR="00D250DB" w:rsidRPr="00F565CB" w14:paraId="3CF8C320" w14:textId="77777777" w:rsidTr="00D250DB">
        <w:trPr>
          <w:trHeight w:val="445"/>
        </w:trPr>
        <w:tc>
          <w:tcPr>
            <w:tcW w:w="5208" w:type="dxa"/>
            <w:gridSpan w:val="5"/>
          </w:tcPr>
          <w:p w14:paraId="1BCB3144" w14:textId="77777777" w:rsidR="00D250DB" w:rsidRPr="00132B76" w:rsidRDefault="00D250DB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372" w:type="dxa"/>
          </w:tcPr>
          <w:p w14:paraId="5D2DB154" w14:textId="77777777" w:rsidR="00D250DB" w:rsidRPr="00132B76" w:rsidRDefault="00D250DB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Title:</w:t>
            </w:r>
          </w:p>
        </w:tc>
      </w:tr>
      <w:tr w:rsidR="00D250DB" w:rsidRPr="00F565CB" w14:paraId="120041E8" w14:textId="77777777" w:rsidTr="00D250DB">
        <w:trPr>
          <w:trHeight w:val="354"/>
        </w:trPr>
        <w:tc>
          <w:tcPr>
            <w:tcW w:w="10580" w:type="dxa"/>
            <w:gridSpan w:val="6"/>
          </w:tcPr>
          <w:p w14:paraId="2E6273C6" w14:textId="77777777" w:rsidR="00D250DB" w:rsidRPr="00132B76" w:rsidRDefault="00D250DB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Location Inspected:</w:t>
            </w:r>
          </w:p>
        </w:tc>
      </w:tr>
      <w:tr w:rsidR="00D250DB" w:rsidRPr="00F565CB" w14:paraId="3FE01BA2" w14:textId="77777777" w:rsidTr="00D250DB">
        <w:trPr>
          <w:trHeight w:val="290"/>
        </w:trPr>
        <w:tc>
          <w:tcPr>
            <w:tcW w:w="543" w:type="dxa"/>
          </w:tcPr>
          <w:p w14:paraId="2EED25FE" w14:textId="77777777" w:rsidR="00D250DB" w:rsidRPr="00F565CB" w:rsidRDefault="00D250DB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</w:p>
          <w:p w14:paraId="5AD74A67" w14:textId="77777777" w:rsidR="00D250DB" w:rsidRPr="00F565CB" w:rsidRDefault="00D250DB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#</w:t>
            </w:r>
          </w:p>
        </w:tc>
        <w:tc>
          <w:tcPr>
            <w:tcW w:w="784" w:type="dxa"/>
          </w:tcPr>
          <w:p w14:paraId="104E360D" w14:textId="77777777" w:rsidR="00D250DB" w:rsidRPr="00F565CB" w:rsidRDefault="00D250DB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 xml:space="preserve">Needs </w:t>
            </w:r>
          </w:p>
          <w:p w14:paraId="237C4207" w14:textId="77777777" w:rsidR="00D250DB" w:rsidRPr="00F565CB" w:rsidRDefault="00D250DB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Work</w:t>
            </w:r>
          </w:p>
        </w:tc>
        <w:tc>
          <w:tcPr>
            <w:tcW w:w="525" w:type="dxa"/>
          </w:tcPr>
          <w:p w14:paraId="70FDCDF2" w14:textId="77777777" w:rsidR="00D250DB" w:rsidRPr="00F565CB" w:rsidRDefault="00D250DB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N/A</w:t>
            </w:r>
          </w:p>
        </w:tc>
        <w:tc>
          <w:tcPr>
            <w:tcW w:w="676" w:type="dxa"/>
          </w:tcPr>
          <w:p w14:paraId="53D2C116" w14:textId="77777777" w:rsidR="00D250DB" w:rsidRPr="00F565CB" w:rsidRDefault="00D250DB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OK</w:t>
            </w:r>
          </w:p>
        </w:tc>
        <w:tc>
          <w:tcPr>
            <w:tcW w:w="8052" w:type="dxa"/>
            <w:gridSpan w:val="2"/>
          </w:tcPr>
          <w:p w14:paraId="574652B7" w14:textId="77777777" w:rsidR="00D250DB" w:rsidRPr="00F565CB" w:rsidRDefault="00D250DB" w:rsidP="005C1C1F">
            <w:pPr>
              <w:rPr>
                <w:rFonts w:ascii="Franklin Gothic Medium Cond" w:hAnsi="Franklin Gothic Medium Cond" w:cs="Arial"/>
                <w:sz w:val="22"/>
                <w:szCs w:val="22"/>
              </w:rPr>
            </w:pPr>
            <w:r w:rsidRPr="00F565CB">
              <w:rPr>
                <w:rFonts w:ascii="Franklin Gothic Medium Cond" w:hAnsi="Franklin Gothic Medium Cond" w:cs="Arial"/>
                <w:sz w:val="28"/>
                <w:szCs w:val="22"/>
              </w:rPr>
              <w:t>Condition Surveyed</w:t>
            </w:r>
          </w:p>
        </w:tc>
      </w:tr>
      <w:tr w:rsidR="00D250DB" w:rsidRPr="00F565CB" w14:paraId="5FE6EBD1" w14:textId="77777777" w:rsidTr="00D250DB">
        <w:trPr>
          <w:trHeight w:val="363"/>
        </w:trPr>
        <w:tc>
          <w:tcPr>
            <w:tcW w:w="543" w:type="dxa"/>
          </w:tcPr>
          <w:p w14:paraId="1390F7F0" w14:textId="77777777" w:rsidR="00D250DB" w:rsidRPr="00F565CB" w:rsidRDefault="00D250DB" w:rsidP="005C1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3B845CBF" w14:textId="2CCC29CA" w:rsidR="00D250DB" w:rsidRPr="00F565CB" w:rsidRDefault="00D250DB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4176E4">
              <w:rPr>
                <w:rFonts w:ascii="Franklin Gothic Medium Cond" w:hAnsi="Franklin Gothic Medium Cond" w:cs="Arial"/>
                <w:sz w:val="28"/>
                <w:szCs w:val="24"/>
              </w:rPr>
              <w:t>Exterior Grounds, Walkways and Parking Areas</w:t>
            </w:r>
          </w:p>
        </w:tc>
      </w:tr>
      <w:tr w:rsidR="00D250DB" w:rsidRPr="00F565CB" w14:paraId="41E29881" w14:textId="77777777" w:rsidTr="00D250DB">
        <w:trPr>
          <w:trHeight w:val="266"/>
        </w:trPr>
        <w:tc>
          <w:tcPr>
            <w:tcW w:w="543" w:type="dxa"/>
          </w:tcPr>
          <w:p w14:paraId="38F1A85D" w14:textId="77777777" w:rsidR="00D250DB" w:rsidRPr="00326759" w:rsidRDefault="00D250DB" w:rsidP="00E80A70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784" w:type="dxa"/>
          </w:tcPr>
          <w:p w14:paraId="29D4BFCB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CE9793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D99D185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107C378" w14:textId="7D1A89A2" w:rsidR="00D250DB" w:rsidRPr="00E80A70" w:rsidRDefault="00D250DB" w:rsidP="00E80A70">
            <w:pPr>
              <w:ind w:right="-360"/>
              <w:rPr>
                <w:rFonts w:ascii="Franklin Gothic Book" w:hAnsi="Franklin Gothic Book" w:cs="Arial"/>
              </w:rPr>
            </w:pPr>
            <w:r w:rsidRPr="00E80A70">
              <w:rPr>
                <w:rFonts w:ascii="Franklin Gothic Book" w:hAnsi="Franklin Gothic Book"/>
              </w:rPr>
              <w:t>Exterior lighting of grounds, walkways, &amp; parking areas adequate and operational</w:t>
            </w:r>
          </w:p>
        </w:tc>
      </w:tr>
      <w:tr w:rsidR="00D250DB" w:rsidRPr="00F565CB" w14:paraId="6D2B65FF" w14:textId="77777777" w:rsidTr="00D250DB">
        <w:trPr>
          <w:trHeight w:val="292"/>
        </w:trPr>
        <w:tc>
          <w:tcPr>
            <w:tcW w:w="543" w:type="dxa"/>
          </w:tcPr>
          <w:p w14:paraId="2D015266" w14:textId="77777777" w:rsidR="00D250DB" w:rsidRPr="00326759" w:rsidRDefault="00D250DB" w:rsidP="00E80A70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784" w:type="dxa"/>
          </w:tcPr>
          <w:p w14:paraId="26C2DC1D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C82FBD6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03F62A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B0796A6" w14:textId="0572259E" w:rsidR="00D250DB" w:rsidRPr="00E80A70" w:rsidRDefault="00D250DB" w:rsidP="00E80A70">
            <w:pPr>
              <w:ind w:right="-360"/>
              <w:rPr>
                <w:rFonts w:ascii="Franklin Gothic Book" w:hAnsi="Franklin Gothic Book" w:cs="Arial"/>
              </w:rPr>
            </w:pPr>
            <w:r w:rsidRPr="00E80A70">
              <w:rPr>
                <w:rFonts w:ascii="Franklin Gothic Book" w:hAnsi="Franklin Gothic Book"/>
              </w:rPr>
              <w:t>Parking lots and driveways free of significant cracks and water accumulation</w:t>
            </w:r>
          </w:p>
        </w:tc>
      </w:tr>
      <w:tr w:rsidR="00D250DB" w:rsidRPr="00F565CB" w14:paraId="26850CAA" w14:textId="77777777" w:rsidTr="00D250DB">
        <w:trPr>
          <w:trHeight w:val="292"/>
        </w:trPr>
        <w:tc>
          <w:tcPr>
            <w:tcW w:w="543" w:type="dxa"/>
          </w:tcPr>
          <w:p w14:paraId="34F4E60B" w14:textId="77777777" w:rsidR="00D250DB" w:rsidRPr="00326759" w:rsidRDefault="00D250DB" w:rsidP="00E80A70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784" w:type="dxa"/>
          </w:tcPr>
          <w:p w14:paraId="3229F7F5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F1A422E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D699FD2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8253592" w14:textId="03142161" w:rsidR="00D250DB" w:rsidRPr="00E80A70" w:rsidRDefault="00D250DB" w:rsidP="00E80A70">
            <w:pPr>
              <w:ind w:right="-360"/>
              <w:rPr>
                <w:rFonts w:ascii="Franklin Gothic Book" w:hAnsi="Franklin Gothic Book" w:cs="Arial"/>
              </w:rPr>
            </w:pPr>
            <w:r w:rsidRPr="00E80A70">
              <w:rPr>
                <w:rFonts w:ascii="Franklin Gothic Book" w:hAnsi="Franklin Gothic Book"/>
              </w:rPr>
              <w:t>Sidewalks and stairs / ramps free of significant trip or slip hazards</w:t>
            </w:r>
          </w:p>
        </w:tc>
      </w:tr>
      <w:tr w:rsidR="00D250DB" w:rsidRPr="00F565CB" w14:paraId="1E710621" w14:textId="77777777" w:rsidTr="00D250DB">
        <w:trPr>
          <w:trHeight w:val="292"/>
        </w:trPr>
        <w:tc>
          <w:tcPr>
            <w:tcW w:w="543" w:type="dxa"/>
          </w:tcPr>
          <w:p w14:paraId="71CA7665" w14:textId="59BD0C42" w:rsidR="00D250DB" w:rsidRPr="00326759" w:rsidRDefault="00D250DB" w:rsidP="00E80A70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784" w:type="dxa"/>
          </w:tcPr>
          <w:p w14:paraId="7F2CF86C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B4351A0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09F53D8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5B6074E3" w14:textId="675359CE" w:rsidR="00D250DB" w:rsidRPr="00E80A70" w:rsidRDefault="00D250DB" w:rsidP="00E80A70">
            <w:pPr>
              <w:ind w:right="-360"/>
              <w:rPr>
                <w:rFonts w:ascii="Franklin Gothic Book" w:hAnsi="Franklin Gothic Book" w:cs="Arial"/>
              </w:rPr>
            </w:pPr>
            <w:r w:rsidRPr="00E80A70">
              <w:rPr>
                <w:rFonts w:ascii="Franklin Gothic Book" w:hAnsi="Franklin Gothic Book"/>
              </w:rPr>
              <w:t>Outdoor enclosures: gates working properly.  Drainage is adequate.</w:t>
            </w:r>
          </w:p>
        </w:tc>
      </w:tr>
      <w:tr w:rsidR="00D250DB" w:rsidRPr="00F565CB" w14:paraId="076F20E7" w14:textId="77777777" w:rsidTr="00D250DB">
        <w:trPr>
          <w:trHeight w:val="292"/>
        </w:trPr>
        <w:tc>
          <w:tcPr>
            <w:tcW w:w="543" w:type="dxa"/>
          </w:tcPr>
          <w:p w14:paraId="33CA94A4" w14:textId="77777777" w:rsidR="00D250DB" w:rsidRPr="00326759" w:rsidRDefault="00D250DB" w:rsidP="00E80A70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784" w:type="dxa"/>
          </w:tcPr>
          <w:p w14:paraId="7DB517A3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758D408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5CB0EA6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9FDC4AE" w14:textId="0A8F3438" w:rsidR="00D250DB" w:rsidRPr="00E80A70" w:rsidRDefault="00D250DB" w:rsidP="00E80A70">
            <w:pPr>
              <w:ind w:right="-360"/>
              <w:rPr>
                <w:rFonts w:ascii="Franklin Gothic Book" w:hAnsi="Franklin Gothic Book" w:cs="Arial"/>
              </w:rPr>
            </w:pPr>
            <w:r w:rsidRPr="00E80A70">
              <w:rPr>
                <w:rFonts w:ascii="Franklin Gothic Book" w:hAnsi="Franklin Gothic Book"/>
              </w:rPr>
              <w:t>Outdoor dog runs: trash cans emptied within 24 hours.  Area clean &amp; level.</w:t>
            </w:r>
          </w:p>
        </w:tc>
      </w:tr>
      <w:tr w:rsidR="00D250DB" w:rsidRPr="00F565CB" w14:paraId="421F5235" w14:textId="77777777" w:rsidTr="00D250DB">
        <w:trPr>
          <w:trHeight w:val="292"/>
        </w:trPr>
        <w:tc>
          <w:tcPr>
            <w:tcW w:w="543" w:type="dxa"/>
          </w:tcPr>
          <w:p w14:paraId="4D4E01A7" w14:textId="77777777" w:rsidR="00D250DB" w:rsidRPr="00326759" w:rsidRDefault="00D250DB" w:rsidP="00E80A70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784" w:type="dxa"/>
          </w:tcPr>
          <w:p w14:paraId="44A2454D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0496873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B38D693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E8C943B" w14:textId="61222F55" w:rsidR="00D250DB" w:rsidRPr="00E80A70" w:rsidRDefault="00D250DB" w:rsidP="00E80A70">
            <w:pPr>
              <w:ind w:right="-360"/>
              <w:rPr>
                <w:rFonts w:ascii="Franklin Gothic Book" w:hAnsi="Franklin Gothic Book" w:cs="Arial"/>
              </w:rPr>
            </w:pPr>
            <w:r w:rsidRPr="00E80A70">
              <w:rPr>
                <w:rFonts w:ascii="Franklin Gothic Book" w:hAnsi="Franklin Gothic Book"/>
              </w:rPr>
              <w:t>Yard areas: clean and storage organized.  Bottom of fence secured.</w:t>
            </w:r>
          </w:p>
        </w:tc>
      </w:tr>
      <w:tr w:rsidR="00D250DB" w:rsidRPr="00F565CB" w14:paraId="639D13CC" w14:textId="77777777" w:rsidTr="00D250DB">
        <w:trPr>
          <w:trHeight w:val="292"/>
        </w:trPr>
        <w:tc>
          <w:tcPr>
            <w:tcW w:w="543" w:type="dxa"/>
          </w:tcPr>
          <w:p w14:paraId="46A18CA0" w14:textId="77777777" w:rsidR="00D250DB" w:rsidRPr="00326759" w:rsidRDefault="00D250DB" w:rsidP="00E80A70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784" w:type="dxa"/>
          </w:tcPr>
          <w:p w14:paraId="3E9CBA01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D989713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1E87E29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F3C9E98" w14:textId="548C039F" w:rsidR="00D250DB" w:rsidRPr="00E80A70" w:rsidRDefault="00D250DB" w:rsidP="00E80A70">
            <w:pPr>
              <w:ind w:right="-360"/>
              <w:rPr>
                <w:rFonts w:ascii="Franklin Gothic Book" w:hAnsi="Franklin Gothic Book" w:cs="Arial"/>
              </w:rPr>
            </w:pPr>
            <w:r w:rsidRPr="00E80A70">
              <w:rPr>
                <w:rFonts w:ascii="Franklin Gothic Book" w:hAnsi="Franklin Gothic Book"/>
              </w:rPr>
              <w:t>Outside sheds &amp; storage areas: storage organized and secured against falling.</w:t>
            </w:r>
          </w:p>
        </w:tc>
      </w:tr>
      <w:tr w:rsidR="00D250DB" w:rsidRPr="00F565CB" w14:paraId="2919BF3F" w14:textId="77777777" w:rsidTr="00D250DB">
        <w:trPr>
          <w:trHeight w:val="292"/>
        </w:trPr>
        <w:tc>
          <w:tcPr>
            <w:tcW w:w="543" w:type="dxa"/>
          </w:tcPr>
          <w:p w14:paraId="1C0D5D24" w14:textId="77777777" w:rsidR="00D250DB" w:rsidRPr="00326759" w:rsidRDefault="00D250DB" w:rsidP="00E80A70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784" w:type="dxa"/>
          </w:tcPr>
          <w:p w14:paraId="47BAF45C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A3D55CB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E114DEC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8E73646" w14:textId="6940F779" w:rsidR="00D250DB" w:rsidRPr="00E80A70" w:rsidRDefault="00D250DB" w:rsidP="00E80A70">
            <w:pPr>
              <w:ind w:right="-360"/>
              <w:rPr>
                <w:rFonts w:ascii="Franklin Gothic Book" w:hAnsi="Franklin Gothic Book" w:cs="Arial"/>
              </w:rPr>
            </w:pPr>
            <w:r w:rsidRPr="00E80A70">
              <w:rPr>
                <w:rFonts w:ascii="Franklin Gothic Book" w:hAnsi="Franklin Gothic Book"/>
              </w:rPr>
              <w:t>Roof, gutters, and downspouts are clean and control run-off properly</w:t>
            </w:r>
          </w:p>
        </w:tc>
      </w:tr>
      <w:tr w:rsidR="00D250DB" w:rsidRPr="00F565CB" w14:paraId="42C7C9A1" w14:textId="77777777" w:rsidTr="00D250DB">
        <w:trPr>
          <w:trHeight w:val="292"/>
        </w:trPr>
        <w:tc>
          <w:tcPr>
            <w:tcW w:w="543" w:type="dxa"/>
          </w:tcPr>
          <w:p w14:paraId="28C5B891" w14:textId="058F0F84" w:rsidR="00D250DB" w:rsidRPr="00326759" w:rsidRDefault="00D250DB" w:rsidP="00E80A70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9</w:t>
            </w:r>
          </w:p>
        </w:tc>
        <w:tc>
          <w:tcPr>
            <w:tcW w:w="784" w:type="dxa"/>
          </w:tcPr>
          <w:p w14:paraId="44466D90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CE613D0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192FEFD" w14:textId="77777777" w:rsidR="00D250DB" w:rsidRPr="00F565CB" w:rsidRDefault="00D250DB" w:rsidP="00E80A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F4CDD03" w14:textId="7C62CEEB" w:rsidR="00D250DB" w:rsidRPr="00E80A70" w:rsidRDefault="00D250DB" w:rsidP="00E80A70">
            <w:pPr>
              <w:ind w:right="-360"/>
              <w:rPr>
                <w:rFonts w:ascii="Franklin Gothic Book" w:hAnsi="Franklin Gothic Book" w:cs="Arial"/>
              </w:rPr>
            </w:pPr>
            <w:r w:rsidRPr="00E80A70">
              <w:rPr>
                <w:rFonts w:ascii="Franklin Gothic Book" w:hAnsi="Franklin Gothic Book"/>
              </w:rPr>
              <w:t>Area is free of signs of rodent, insects, or feral animals being present</w:t>
            </w:r>
          </w:p>
        </w:tc>
      </w:tr>
      <w:tr w:rsidR="00D250DB" w:rsidRPr="00F565CB" w14:paraId="13853F5C" w14:textId="77777777" w:rsidTr="00D250DB">
        <w:trPr>
          <w:trHeight w:hRule="exact" w:val="465"/>
        </w:trPr>
        <w:tc>
          <w:tcPr>
            <w:tcW w:w="543" w:type="dxa"/>
          </w:tcPr>
          <w:p w14:paraId="2E1C559C" w14:textId="77777777" w:rsidR="00D250DB" w:rsidRPr="00F565CB" w:rsidRDefault="00D250DB" w:rsidP="002023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0980340"/>
          </w:p>
        </w:tc>
        <w:tc>
          <w:tcPr>
            <w:tcW w:w="10037" w:type="dxa"/>
            <w:gridSpan w:val="5"/>
          </w:tcPr>
          <w:p w14:paraId="100D027D" w14:textId="395893EA" w:rsidR="00D250DB" w:rsidRPr="00600249" w:rsidRDefault="00D250DB" w:rsidP="002023DC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82486D">
              <w:rPr>
                <w:rFonts w:ascii="Franklin Gothic Medium Cond" w:hAnsi="Franklin Gothic Medium Cond" w:cs="Arial"/>
                <w:sz w:val="28"/>
                <w:szCs w:val="28"/>
              </w:rPr>
              <w:t>Life Safety and Fire Protection Equipment</w:t>
            </w:r>
          </w:p>
        </w:tc>
      </w:tr>
      <w:bookmarkEnd w:id="0"/>
      <w:tr w:rsidR="00D250DB" w:rsidRPr="00F565CB" w14:paraId="5AF2C27E" w14:textId="77777777" w:rsidTr="00D250DB">
        <w:trPr>
          <w:trHeight w:val="292"/>
        </w:trPr>
        <w:tc>
          <w:tcPr>
            <w:tcW w:w="543" w:type="dxa"/>
          </w:tcPr>
          <w:p w14:paraId="422019E6" w14:textId="2907C5CA" w:rsidR="00D250DB" w:rsidRPr="00326759" w:rsidRDefault="00D250DB" w:rsidP="00743C4F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10</w:t>
            </w:r>
          </w:p>
        </w:tc>
        <w:tc>
          <w:tcPr>
            <w:tcW w:w="784" w:type="dxa"/>
          </w:tcPr>
          <w:p w14:paraId="648E5BE7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4689478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B149A7A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077472F" w14:textId="36CDB18A" w:rsidR="00D250DB" w:rsidRPr="00743C4F" w:rsidRDefault="00D250DB" w:rsidP="00743C4F">
            <w:pPr>
              <w:ind w:right="-360"/>
              <w:rPr>
                <w:rFonts w:ascii="Franklin Gothic Book" w:hAnsi="Franklin Gothic Book" w:cs="Arial"/>
              </w:rPr>
            </w:pPr>
            <w:r w:rsidRPr="00743C4F">
              <w:rPr>
                <w:rFonts w:ascii="Franklin Gothic Book" w:hAnsi="Franklin Gothic Book"/>
              </w:rPr>
              <w:t>Intrusion alarm is operational and free of trouble or active alarms</w:t>
            </w:r>
          </w:p>
        </w:tc>
      </w:tr>
      <w:tr w:rsidR="00D250DB" w:rsidRPr="00F565CB" w14:paraId="0A0BDCA0" w14:textId="77777777" w:rsidTr="00D250DB">
        <w:trPr>
          <w:trHeight w:val="292"/>
        </w:trPr>
        <w:tc>
          <w:tcPr>
            <w:tcW w:w="543" w:type="dxa"/>
          </w:tcPr>
          <w:p w14:paraId="5BCAA6FB" w14:textId="2A3BAA14" w:rsidR="00D250DB" w:rsidRPr="00326759" w:rsidRDefault="00D250DB" w:rsidP="00743C4F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11</w:t>
            </w:r>
          </w:p>
        </w:tc>
        <w:tc>
          <w:tcPr>
            <w:tcW w:w="784" w:type="dxa"/>
          </w:tcPr>
          <w:p w14:paraId="0874D5E3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53E0BC2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855BDFC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C664257" w14:textId="613875E8" w:rsidR="00D250DB" w:rsidRPr="00743C4F" w:rsidRDefault="00D250DB" w:rsidP="00743C4F">
            <w:pPr>
              <w:ind w:right="-360"/>
              <w:rPr>
                <w:rFonts w:ascii="Franklin Gothic Book" w:hAnsi="Franklin Gothic Book" w:cs="Arial"/>
              </w:rPr>
            </w:pPr>
            <w:r w:rsidRPr="00743C4F">
              <w:rPr>
                <w:rFonts w:ascii="Franklin Gothic Book" w:hAnsi="Franklin Gothic Book"/>
              </w:rPr>
              <w:t>Closed-circuit TV cameras are operational, properly aimed and focused</w:t>
            </w:r>
          </w:p>
        </w:tc>
      </w:tr>
      <w:tr w:rsidR="00D250DB" w:rsidRPr="00F565CB" w14:paraId="653E06AD" w14:textId="77777777" w:rsidTr="00D250DB">
        <w:trPr>
          <w:trHeight w:val="292"/>
        </w:trPr>
        <w:tc>
          <w:tcPr>
            <w:tcW w:w="543" w:type="dxa"/>
          </w:tcPr>
          <w:p w14:paraId="041B9183" w14:textId="4DF896FC" w:rsidR="00D250DB" w:rsidRPr="00326759" w:rsidRDefault="00D250DB" w:rsidP="00743C4F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12</w:t>
            </w:r>
          </w:p>
        </w:tc>
        <w:tc>
          <w:tcPr>
            <w:tcW w:w="784" w:type="dxa"/>
          </w:tcPr>
          <w:p w14:paraId="30AA0896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82C9A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873B5B5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A0ECF93" w14:textId="5C10B3B9" w:rsidR="00D250DB" w:rsidRPr="00743C4F" w:rsidRDefault="00D250DB" w:rsidP="00743C4F">
            <w:pPr>
              <w:ind w:right="-360"/>
              <w:rPr>
                <w:rFonts w:ascii="Franklin Gothic Book" w:hAnsi="Franklin Gothic Book" w:cs="Arial"/>
              </w:rPr>
            </w:pPr>
            <w:r w:rsidRPr="00743C4F">
              <w:rPr>
                <w:rFonts w:ascii="Franklin Gothic Book" w:hAnsi="Franklin Gothic Book"/>
              </w:rPr>
              <w:t>Fire sprinkler system is operational, controls valves accessible &amp; locked / alarmed</w:t>
            </w:r>
          </w:p>
        </w:tc>
      </w:tr>
      <w:tr w:rsidR="00D250DB" w:rsidRPr="00F565CB" w14:paraId="2D43EE30" w14:textId="77777777" w:rsidTr="00D250DB">
        <w:trPr>
          <w:trHeight w:val="292"/>
        </w:trPr>
        <w:tc>
          <w:tcPr>
            <w:tcW w:w="543" w:type="dxa"/>
          </w:tcPr>
          <w:p w14:paraId="34DCA1B3" w14:textId="54C51398" w:rsidR="00D250DB" w:rsidRPr="00326759" w:rsidRDefault="00D250DB" w:rsidP="00743C4F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13</w:t>
            </w:r>
          </w:p>
        </w:tc>
        <w:tc>
          <w:tcPr>
            <w:tcW w:w="784" w:type="dxa"/>
          </w:tcPr>
          <w:p w14:paraId="0F341052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B62C76B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7894576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83AA7CA" w14:textId="2DAA18F1" w:rsidR="00D250DB" w:rsidRPr="00743C4F" w:rsidRDefault="00D250DB" w:rsidP="00743C4F">
            <w:pPr>
              <w:ind w:right="-360"/>
              <w:rPr>
                <w:rFonts w:ascii="Franklin Gothic Book" w:hAnsi="Franklin Gothic Book" w:cs="Arial"/>
                <w:b/>
                <w:bCs/>
              </w:rPr>
            </w:pPr>
            <w:r w:rsidRPr="00743C4F">
              <w:rPr>
                <w:rFonts w:ascii="Franklin Gothic Book" w:hAnsi="Franklin Gothic Book"/>
              </w:rPr>
              <w:t>Fire detection system operational and free of trouble or active alarms</w:t>
            </w:r>
          </w:p>
        </w:tc>
      </w:tr>
      <w:tr w:rsidR="00D250DB" w:rsidRPr="00F565CB" w14:paraId="2AC9CCFD" w14:textId="77777777" w:rsidTr="00D250DB">
        <w:trPr>
          <w:trHeight w:val="292"/>
        </w:trPr>
        <w:tc>
          <w:tcPr>
            <w:tcW w:w="543" w:type="dxa"/>
          </w:tcPr>
          <w:p w14:paraId="092F8188" w14:textId="278D8417" w:rsidR="00D250DB" w:rsidRPr="00326759" w:rsidRDefault="00D250DB" w:rsidP="00743C4F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14</w:t>
            </w:r>
          </w:p>
        </w:tc>
        <w:tc>
          <w:tcPr>
            <w:tcW w:w="784" w:type="dxa"/>
          </w:tcPr>
          <w:p w14:paraId="7E88F7D6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798C27D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A6A33A9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74CDD13" w14:textId="12621437" w:rsidR="00D250DB" w:rsidRPr="00743C4F" w:rsidRDefault="00D250DB" w:rsidP="00743C4F">
            <w:pPr>
              <w:ind w:right="-360"/>
              <w:rPr>
                <w:rFonts w:ascii="Franklin Gothic Book" w:hAnsi="Franklin Gothic Book" w:cs="Arial"/>
              </w:rPr>
            </w:pPr>
            <w:r w:rsidRPr="00743C4F">
              <w:rPr>
                <w:rFonts w:ascii="Franklin Gothic Book" w:hAnsi="Franklin Gothic Book"/>
              </w:rPr>
              <w:t>Fire extinguishers are accessible and in good condition – SIGN REAR OF TAGS</w:t>
            </w:r>
          </w:p>
        </w:tc>
      </w:tr>
      <w:tr w:rsidR="00D250DB" w:rsidRPr="00F565CB" w14:paraId="25389D6C" w14:textId="77777777" w:rsidTr="00D250DB">
        <w:trPr>
          <w:trHeight w:val="292"/>
        </w:trPr>
        <w:tc>
          <w:tcPr>
            <w:tcW w:w="543" w:type="dxa"/>
          </w:tcPr>
          <w:p w14:paraId="1AC9CA66" w14:textId="7B111FF9" w:rsidR="00D250DB" w:rsidRPr="00326759" w:rsidRDefault="00D250DB" w:rsidP="00743C4F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15</w:t>
            </w:r>
          </w:p>
        </w:tc>
        <w:tc>
          <w:tcPr>
            <w:tcW w:w="784" w:type="dxa"/>
          </w:tcPr>
          <w:p w14:paraId="4A665F48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46217C9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2375090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F1A7649" w14:textId="54537800" w:rsidR="00D250DB" w:rsidRPr="00743C4F" w:rsidRDefault="00D250DB" w:rsidP="00743C4F">
            <w:pPr>
              <w:ind w:right="-360"/>
              <w:rPr>
                <w:rFonts w:ascii="Franklin Gothic Book" w:hAnsi="Franklin Gothic Book" w:cs="Arial"/>
              </w:rPr>
            </w:pPr>
            <w:r w:rsidRPr="00743C4F">
              <w:rPr>
                <w:rFonts w:ascii="Franklin Gothic Book" w:hAnsi="Franklin Gothic Book"/>
              </w:rPr>
              <w:t>Emergency and Exit lights are lit and worked when test button/switch used</w:t>
            </w:r>
          </w:p>
        </w:tc>
      </w:tr>
      <w:tr w:rsidR="00D250DB" w:rsidRPr="00F565CB" w14:paraId="6D1CA2AD" w14:textId="77777777" w:rsidTr="00D250DB">
        <w:trPr>
          <w:trHeight w:val="292"/>
        </w:trPr>
        <w:tc>
          <w:tcPr>
            <w:tcW w:w="543" w:type="dxa"/>
          </w:tcPr>
          <w:p w14:paraId="07FBF5FB" w14:textId="5B048772" w:rsidR="00D250DB" w:rsidRPr="00326759" w:rsidRDefault="00D250DB" w:rsidP="00743C4F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16</w:t>
            </w:r>
          </w:p>
        </w:tc>
        <w:tc>
          <w:tcPr>
            <w:tcW w:w="784" w:type="dxa"/>
          </w:tcPr>
          <w:p w14:paraId="68184512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61EA7CC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117F1EF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EA939D5" w14:textId="32DBE60A" w:rsidR="00D250DB" w:rsidRPr="00743C4F" w:rsidRDefault="00D250DB" w:rsidP="00743C4F">
            <w:pPr>
              <w:ind w:right="-360"/>
              <w:rPr>
                <w:rFonts w:ascii="Franklin Gothic Book" w:hAnsi="Franklin Gothic Book" w:cs="Arial"/>
              </w:rPr>
            </w:pPr>
            <w:r w:rsidRPr="00743C4F">
              <w:rPr>
                <w:rFonts w:ascii="Franklin Gothic Book" w:hAnsi="Franklin Gothic Book"/>
              </w:rPr>
              <w:t>Panic hardware on exit doors worked easily. Doors latched when closing</w:t>
            </w:r>
          </w:p>
        </w:tc>
      </w:tr>
      <w:tr w:rsidR="00D250DB" w:rsidRPr="00F565CB" w14:paraId="76627F5C" w14:textId="77777777" w:rsidTr="00D250DB">
        <w:trPr>
          <w:trHeight w:val="292"/>
        </w:trPr>
        <w:tc>
          <w:tcPr>
            <w:tcW w:w="543" w:type="dxa"/>
          </w:tcPr>
          <w:p w14:paraId="7E99C240" w14:textId="57CD0125" w:rsidR="00D250DB" w:rsidRPr="00326759" w:rsidRDefault="00D250DB" w:rsidP="00743C4F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17</w:t>
            </w:r>
          </w:p>
        </w:tc>
        <w:tc>
          <w:tcPr>
            <w:tcW w:w="784" w:type="dxa"/>
          </w:tcPr>
          <w:p w14:paraId="6BBE17BE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6A1D605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99C83B7" w14:textId="77777777" w:rsidR="00D250DB" w:rsidRPr="00F565CB" w:rsidRDefault="00D250DB" w:rsidP="00743C4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475CDBC" w14:textId="701274DF" w:rsidR="00D250DB" w:rsidRPr="00743C4F" w:rsidRDefault="00D250DB" w:rsidP="00743C4F">
            <w:pPr>
              <w:ind w:right="-360"/>
              <w:rPr>
                <w:rFonts w:ascii="Franklin Gothic Book" w:hAnsi="Franklin Gothic Book" w:cs="Arial"/>
              </w:rPr>
            </w:pPr>
            <w:r w:rsidRPr="00743C4F">
              <w:rPr>
                <w:rFonts w:ascii="Franklin Gothic Book" w:hAnsi="Franklin Gothic Book"/>
              </w:rPr>
              <w:t>Emergency generator operated on monthly basis</w:t>
            </w:r>
          </w:p>
        </w:tc>
      </w:tr>
      <w:tr w:rsidR="00D250DB" w:rsidRPr="00F565CB" w14:paraId="6569C1F5" w14:textId="77777777" w:rsidTr="00D250DB">
        <w:trPr>
          <w:trHeight w:val="292"/>
        </w:trPr>
        <w:tc>
          <w:tcPr>
            <w:tcW w:w="543" w:type="dxa"/>
          </w:tcPr>
          <w:p w14:paraId="5B6BAB1F" w14:textId="77777777" w:rsidR="00D250DB" w:rsidRPr="00326759" w:rsidRDefault="00D250DB" w:rsidP="003075AA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4C90ADD6" w14:textId="6464ECF3" w:rsidR="00D250DB" w:rsidRPr="00F565CB" w:rsidRDefault="00D250DB" w:rsidP="003075AA">
            <w:pPr>
              <w:ind w:right="-360"/>
              <w:rPr>
                <w:rFonts w:ascii="Franklin Gothic Book" w:hAnsi="Franklin Gothic Book" w:cs="Arial"/>
              </w:rPr>
            </w:pPr>
            <w:r w:rsidRPr="0002114D">
              <w:rPr>
                <w:rFonts w:ascii="Franklin Gothic Medium Cond" w:hAnsi="Franklin Gothic Medium Cond" w:cs="Arial"/>
                <w:sz w:val="28"/>
                <w:szCs w:val="28"/>
              </w:rPr>
              <w:t>Mechanical Rooms &amp; Areas</w:t>
            </w:r>
          </w:p>
        </w:tc>
      </w:tr>
      <w:tr w:rsidR="00D250DB" w:rsidRPr="00F565CB" w14:paraId="0C731C66" w14:textId="77777777" w:rsidTr="00D250DB">
        <w:trPr>
          <w:trHeight w:val="292"/>
        </w:trPr>
        <w:tc>
          <w:tcPr>
            <w:tcW w:w="543" w:type="dxa"/>
          </w:tcPr>
          <w:p w14:paraId="2542BE54" w14:textId="71BB975C" w:rsidR="00D250DB" w:rsidRPr="00326759" w:rsidRDefault="00D250DB" w:rsidP="00CF4EE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18</w:t>
            </w:r>
          </w:p>
        </w:tc>
        <w:tc>
          <w:tcPr>
            <w:tcW w:w="784" w:type="dxa"/>
          </w:tcPr>
          <w:p w14:paraId="0C8C6CB1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232836B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6E84D6D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78EF3938" w14:textId="5FFD8414" w:rsidR="00D250DB" w:rsidRPr="00CF4EEC" w:rsidRDefault="00D250DB" w:rsidP="00CF4EEC">
            <w:pPr>
              <w:ind w:right="-360"/>
              <w:rPr>
                <w:rFonts w:ascii="Franklin Gothic Book" w:hAnsi="Franklin Gothic Book" w:cs="Arial"/>
              </w:rPr>
            </w:pPr>
            <w:r w:rsidRPr="00CF4EEC">
              <w:rPr>
                <w:rFonts w:ascii="Franklin Gothic Book" w:hAnsi="Franklin Gothic Book"/>
              </w:rPr>
              <w:t>Outlets and junction boxes are covered.  Electrical cords are in good condition.</w:t>
            </w:r>
          </w:p>
        </w:tc>
      </w:tr>
      <w:tr w:rsidR="00D250DB" w:rsidRPr="00F565CB" w14:paraId="4B090FB1" w14:textId="77777777" w:rsidTr="00D250DB">
        <w:trPr>
          <w:trHeight w:val="292"/>
        </w:trPr>
        <w:tc>
          <w:tcPr>
            <w:tcW w:w="543" w:type="dxa"/>
          </w:tcPr>
          <w:p w14:paraId="37151CB1" w14:textId="3C04F98C" w:rsidR="00D250DB" w:rsidRPr="00326759" w:rsidRDefault="00D250DB" w:rsidP="00CF4EEC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19</w:t>
            </w:r>
          </w:p>
        </w:tc>
        <w:tc>
          <w:tcPr>
            <w:tcW w:w="784" w:type="dxa"/>
          </w:tcPr>
          <w:p w14:paraId="3FFA8F83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0A606CEF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03FC638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9A4316E" w14:textId="4E109BE9" w:rsidR="00D250DB" w:rsidRPr="00CF4EEC" w:rsidRDefault="00D250DB" w:rsidP="00CF4EEC">
            <w:pPr>
              <w:ind w:right="-360"/>
              <w:rPr>
                <w:rFonts w:ascii="Franklin Gothic Book" w:hAnsi="Franklin Gothic Book" w:cs="Arial"/>
              </w:rPr>
            </w:pPr>
            <w:r w:rsidRPr="00CF4EEC">
              <w:rPr>
                <w:rFonts w:ascii="Franklin Gothic Book" w:hAnsi="Franklin Gothic Book"/>
              </w:rPr>
              <w:t>36 inch clearance in front of electrical panels and other controls.</w:t>
            </w:r>
          </w:p>
        </w:tc>
      </w:tr>
      <w:tr w:rsidR="00D250DB" w:rsidRPr="00F565CB" w14:paraId="42D396F4" w14:textId="77777777" w:rsidTr="00D250DB">
        <w:trPr>
          <w:trHeight w:val="292"/>
        </w:trPr>
        <w:tc>
          <w:tcPr>
            <w:tcW w:w="543" w:type="dxa"/>
          </w:tcPr>
          <w:p w14:paraId="35ABE520" w14:textId="103B7778" w:rsidR="00D250DB" w:rsidRPr="00326759" w:rsidRDefault="00D250DB" w:rsidP="00CF4EEC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0</w:t>
            </w:r>
          </w:p>
        </w:tc>
        <w:tc>
          <w:tcPr>
            <w:tcW w:w="784" w:type="dxa"/>
          </w:tcPr>
          <w:p w14:paraId="1E81BEB7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27E2DE5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6DB3ABF7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0D913A6" w14:textId="47EA2C9C" w:rsidR="00D250DB" w:rsidRPr="00CF4EEC" w:rsidRDefault="00D250DB" w:rsidP="00CF4EEC">
            <w:pPr>
              <w:ind w:right="-360"/>
              <w:rPr>
                <w:rFonts w:ascii="Franklin Gothic Book" w:hAnsi="Franklin Gothic Book" w:cs="Arial"/>
              </w:rPr>
            </w:pPr>
            <w:r w:rsidRPr="00CF4EEC">
              <w:rPr>
                <w:rFonts w:ascii="Franklin Gothic Book" w:hAnsi="Franklin Gothic Book"/>
              </w:rPr>
              <w:t>Ventilation / HVAC system is operating properly.</w:t>
            </w:r>
          </w:p>
        </w:tc>
      </w:tr>
      <w:tr w:rsidR="00D250DB" w:rsidRPr="00F565CB" w14:paraId="769EC000" w14:textId="77777777" w:rsidTr="00D250DB">
        <w:trPr>
          <w:trHeight w:val="292"/>
        </w:trPr>
        <w:tc>
          <w:tcPr>
            <w:tcW w:w="543" w:type="dxa"/>
          </w:tcPr>
          <w:p w14:paraId="4A52EBB4" w14:textId="70D1B0AF" w:rsidR="00D250DB" w:rsidRPr="00326759" w:rsidRDefault="00D250DB" w:rsidP="00CF4EEC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784" w:type="dxa"/>
          </w:tcPr>
          <w:p w14:paraId="6A2922CB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4728ADBF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E9E56B8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B71C4FC" w14:textId="081270AD" w:rsidR="00D250DB" w:rsidRPr="00CF4EEC" w:rsidRDefault="00D250DB" w:rsidP="00CF4EEC">
            <w:pPr>
              <w:ind w:right="-360"/>
              <w:rPr>
                <w:rFonts w:ascii="Franklin Gothic Book" w:hAnsi="Franklin Gothic Book" w:cs="Arial"/>
              </w:rPr>
            </w:pPr>
            <w:r w:rsidRPr="00CF4EEC">
              <w:rPr>
                <w:rFonts w:ascii="Franklin Gothic Book" w:hAnsi="Franklin Gothic Book"/>
              </w:rPr>
              <w:t>Door closers are operating properly.</w:t>
            </w:r>
          </w:p>
        </w:tc>
      </w:tr>
      <w:tr w:rsidR="00D250DB" w:rsidRPr="00F565CB" w14:paraId="56E82978" w14:textId="77777777" w:rsidTr="00D250DB">
        <w:trPr>
          <w:trHeight w:val="292"/>
        </w:trPr>
        <w:tc>
          <w:tcPr>
            <w:tcW w:w="543" w:type="dxa"/>
          </w:tcPr>
          <w:p w14:paraId="4338B2A4" w14:textId="62B4B465" w:rsidR="00D250DB" w:rsidRPr="00326759" w:rsidRDefault="00D250DB" w:rsidP="00CF4EEC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784" w:type="dxa"/>
          </w:tcPr>
          <w:p w14:paraId="712A141E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652BB3B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5EE5BBD8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E643F96" w14:textId="36985700" w:rsidR="00D250DB" w:rsidRPr="00CF4EEC" w:rsidRDefault="00D250DB" w:rsidP="00CF4EEC">
            <w:pPr>
              <w:ind w:right="-360"/>
              <w:rPr>
                <w:rFonts w:ascii="Franklin Gothic Book" w:hAnsi="Franklin Gothic Book" w:cs="Arial"/>
              </w:rPr>
            </w:pPr>
            <w:r w:rsidRPr="00CF4EEC">
              <w:rPr>
                <w:rFonts w:ascii="Franklin Gothic Book" w:hAnsi="Franklin Gothic Book"/>
              </w:rPr>
              <w:t>Sinks, tubs, and plumbing fixtures are in good condition and working properly.</w:t>
            </w:r>
          </w:p>
        </w:tc>
      </w:tr>
      <w:tr w:rsidR="00D250DB" w:rsidRPr="00F565CB" w14:paraId="5E9FA2F8" w14:textId="77777777" w:rsidTr="00D250DB">
        <w:trPr>
          <w:trHeight w:val="292"/>
        </w:trPr>
        <w:tc>
          <w:tcPr>
            <w:tcW w:w="543" w:type="dxa"/>
          </w:tcPr>
          <w:p w14:paraId="238BC17A" w14:textId="53E00BE4" w:rsidR="00D250DB" w:rsidRPr="00326759" w:rsidRDefault="00D250DB" w:rsidP="00CF4EEC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784" w:type="dxa"/>
          </w:tcPr>
          <w:p w14:paraId="438A39D7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8D9C2C0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5110AD4" w14:textId="77777777" w:rsidR="00D250DB" w:rsidRPr="00F565CB" w:rsidRDefault="00D250DB" w:rsidP="00CF4E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9D94101" w14:textId="11C91D1D" w:rsidR="00D250DB" w:rsidRPr="00CF4EEC" w:rsidRDefault="00D250DB" w:rsidP="00CF4EEC">
            <w:pPr>
              <w:ind w:right="-360"/>
              <w:rPr>
                <w:rFonts w:ascii="Franklin Gothic Book" w:hAnsi="Franklin Gothic Book" w:cs="Arial"/>
              </w:rPr>
            </w:pPr>
            <w:r w:rsidRPr="00CF4EEC">
              <w:rPr>
                <w:rFonts w:ascii="Franklin Gothic Book" w:hAnsi="Franklin Gothic Book"/>
              </w:rPr>
              <w:t>Mechanical Room is free of storage and access is available to equipment controls.</w:t>
            </w:r>
          </w:p>
        </w:tc>
      </w:tr>
      <w:tr w:rsidR="00D250DB" w:rsidRPr="00F565CB" w14:paraId="79DC6EA8" w14:textId="77777777" w:rsidTr="00D250DB">
        <w:trPr>
          <w:trHeight w:hRule="exact" w:val="465"/>
        </w:trPr>
        <w:tc>
          <w:tcPr>
            <w:tcW w:w="543" w:type="dxa"/>
          </w:tcPr>
          <w:p w14:paraId="49BA5AC3" w14:textId="77777777" w:rsidR="00D250DB" w:rsidRPr="00F565CB" w:rsidRDefault="00D250DB" w:rsidP="00E373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0D38D65E" w14:textId="178850A1" w:rsidR="00D250DB" w:rsidRPr="00600249" w:rsidRDefault="00D250DB" w:rsidP="00E37362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475FDC">
              <w:rPr>
                <w:rFonts w:ascii="Franklin Gothic Medium Cond" w:hAnsi="Franklin Gothic Medium Cond" w:cs="Arial"/>
                <w:sz w:val="28"/>
                <w:szCs w:val="28"/>
              </w:rPr>
              <w:t>Kennels &amp; Animal Care Areas</w:t>
            </w:r>
          </w:p>
        </w:tc>
      </w:tr>
      <w:tr w:rsidR="00D250DB" w:rsidRPr="00F565CB" w14:paraId="19527A68" w14:textId="77777777" w:rsidTr="00D250DB">
        <w:trPr>
          <w:trHeight w:val="292"/>
        </w:trPr>
        <w:tc>
          <w:tcPr>
            <w:tcW w:w="543" w:type="dxa"/>
          </w:tcPr>
          <w:p w14:paraId="75B0F557" w14:textId="77777777" w:rsidR="00D250DB" w:rsidRPr="00326759" w:rsidRDefault="00D250DB" w:rsidP="003075AA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784" w:type="dxa"/>
          </w:tcPr>
          <w:p w14:paraId="20C10065" w14:textId="77777777" w:rsidR="00D250DB" w:rsidRPr="00F565CB" w:rsidRDefault="00D250DB" w:rsidP="003075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2738EAD9" w14:textId="77777777" w:rsidR="00D250DB" w:rsidRPr="00F565CB" w:rsidRDefault="00D250DB" w:rsidP="003075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4D965D99" w14:textId="77777777" w:rsidR="00D250DB" w:rsidRPr="00F565CB" w:rsidRDefault="00D250DB" w:rsidP="003075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C919D76" w14:textId="77777777" w:rsidR="00D250DB" w:rsidRPr="00536612" w:rsidRDefault="00D250DB" w:rsidP="003075AA">
            <w:pPr>
              <w:ind w:right="-360"/>
              <w:rPr>
                <w:rFonts w:ascii="Franklin Gothic Book" w:hAnsi="Franklin Gothic Book"/>
              </w:rPr>
            </w:pPr>
          </w:p>
        </w:tc>
      </w:tr>
      <w:tr w:rsidR="00D250DB" w:rsidRPr="00F565CB" w14:paraId="28ABD81C" w14:textId="77777777" w:rsidTr="00D250DB">
        <w:trPr>
          <w:trHeight w:val="292"/>
        </w:trPr>
        <w:tc>
          <w:tcPr>
            <w:tcW w:w="543" w:type="dxa"/>
          </w:tcPr>
          <w:p w14:paraId="2D3BFB9B" w14:textId="17AE775B" w:rsidR="00D250DB" w:rsidRPr="00326759" w:rsidRDefault="00D250DB" w:rsidP="00585E7B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784" w:type="dxa"/>
          </w:tcPr>
          <w:p w14:paraId="71303848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1EC0D3A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7C459A4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02AFADD1" w14:textId="072C0D09" w:rsidR="00D250DB" w:rsidRPr="00585E7B" w:rsidRDefault="00D250DB" w:rsidP="00585E7B">
            <w:pPr>
              <w:rPr>
                <w:rFonts w:ascii="Franklin Gothic Book" w:hAnsi="Franklin Gothic Book" w:cs="Arial"/>
              </w:rPr>
            </w:pPr>
            <w:r w:rsidRPr="00585E7B">
              <w:rPr>
                <w:rFonts w:ascii="Franklin Gothic Book" w:hAnsi="Franklin Gothic Book"/>
              </w:rPr>
              <w:t>Ceiling &amp; walls do not show evidence of physical or water damage.</w:t>
            </w:r>
          </w:p>
        </w:tc>
      </w:tr>
      <w:tr w:rsidR="00D250DB" w:rsidRPr="00F565CB" w14:paraId="78EB695A" w14:textId="77777777" w:rsidTr="00D250DB">
        <w:trPr>
          <w:trHeight w:val="292"/>
        </w:trPr>
        <w:tc>
          <w:tcPr>
            <w:tcW w:w="543" w:type="dxa"/>
          </w:tcPr>
          <w:p w14:paraId="638E71F4" w14:textId="39EDE5C9" w:rsidR="00D250DB" w:rsidRPr="00326759" w:rsidRDefault="00D250DB" w:rsidP="00585E7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25</w:t>
            </w:r>
          </w:p>
        </w:tc>
        <w:tc>
          <w:tcPr>
            <w:tcW w:w="784" w:type="dxa"/>
          </w:tcPr>
          <w:p w14:paraId="6AB68EEE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89632E0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352AA33A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3FC4B89E" w14:textId="6234BFC9" w:rsidR="00D250DB" w:rsidRPr="00585E7B" w:rsidRDefault="00D250DB" w:rsidP="00585E7B">
            <w:pPr>
              <w:rPr>
                <w:rFonts w:ascii="Franklin Gothic Book" w:hAnsi="Franklin Gothic Book" w:cs="Arial"/>
              </w:rPr>
            </w:pPr>
            <w:r w:rsidRPr="00585E7B">
              <w:rPr>
                <w:rFonts w:ascii="Franklin Gothic Book" w:hAnsi="Franklin Gothic Book"/>
              </w:rPr>
              <w:t>General housekeeping is good. Work tables are clear of clutter. Lights work</w:t>
            </w:r>
          </w:p>
        </w:tc>
      </w:tr>
      <w:tr w:rsidR="00D250DB" w:rsidRPr="00F565CB" w14:paraId="1F677814" w14:textId="77777777" w:rsidTr="00D250DB">
        <w:trPr>
          <w:trHeight w:val="292"/>
        </w:trPr>
        <w:tc>
          <w:tcPr>
            <w:tcW w:w="543" w:type="dxa"/>
          </w:tcPr>
          <w:p w14:paraId="061F7BF3" w14:textId="6C0FB53C" w:rsidR="00D250DB" w:rsidRPr="00326759" w:rsidRDefault="00D250DB" w:rsidP="00585E7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26</w:t>
            </w:r>
          </w:p>
        </w:tc>
        <w:tc>
          <w:tcPr>
            <w:tcW w:w="784" w:type="dxa"/>
          </w:tcPr>
          <w:p w14:paraId="00E2D0F4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876D28C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177F74A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12569A3B" w14:textId="6B065610" w:rsidR="00D250DB" w:rsidRPr="00585E7B" w:rsidRDefault="00D250DB" w:rsidP="00585E7B">
            <w:pPr>
              <w:rPr>
                <w:rFonts w:ascii="Franklin Gothic Book" w:hAnsi="Franklin Gothic Book" w:cs="Arial"/>
              </w:rPr>
            </w:pPr>
            <w:r w:rsidRPr="00585E7B">
              <w:rPr>
                <w:rFonts w:ascii="Franklin Gothic Book" w:hAnsi="Franklin Gothic Book"/>
              </w:rPr>
              <w:t>Walking surfaces are clean, dry, and free of slip or trip hazards</w:t>
            </w:r>
          </w:p>
        </w:tc>
      </w:tr>
      <w:tr w:rsidR="00D250DB" w:rsidRPr="00F565CB" w14:paraId="3769BB7D" w14:textId="77777777" w:rsidTr="00D250DB">
        <w:trPr>
          <w:trHeight w:val="292"/>
        </w:trPr>
        <w:tc>
          <w:tcPr>
            <w:tcW w:w="543" w:type="dxa"/>
          </w:tcPr>
          <w:p w14:paraId="5B8BF7BD" w14:textId="2F868DD6" w:rsidR="00D250DB" w:rsidRDefault="00D250DB" w:rsidP="00585E7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27</w:t>
            </w:r>
          </w:p>
        </w:tc>
        <w:tc>
          <w:tcPr>
            <w:tcW w:w="784" w:type="dxa"/>
          </w:tcPr>
          <w:p w14:paraId="23AC0639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9777627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6FC678C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C1D343B" w14:textId="6D20896A" w:rsidR="00D250DB" w:rsidRPr="00585E7B" w:rsidRDefault="00D250DB" w:rsidP="00585E7B">
            <w:pPr>
              <w:rPr>
                <w:rFonts w:ascii="Franklin Gothic Book" w:hAnsi="Franklin Gothic Book"/>
              </w:rPr>
            </w:pPr>
            <w:r w:rsidRPr="00585E7B">
              <w:rPr>
                <w:rFonts w:ascii="Franklin Gothic Book" w:hAnsi="Franklin Gothic Book"/>
              </w:rPr>
              <w:t>Interior kennel areas are between 55°F and 85°F</w:t>
            </w:r>
          </w:p>
        </w:tc>
      </w:tr>
      <w:tr w:rsidR="002554E6" w:rsidRPr="00F565CB" w14:paraId="79513295" w14:textId="77777777" w:rsidTr="0049583A">
        <w:trPr>
          <w:trHeight w:val="292"/>
        </w:trPr>
        <w:tc>
          <w:tcPr>
            <w:tcW w:w="543" w:type="dxa"/>
          </w:tcPr>
          <w:p w14:paraId="57DD3ECE" w14:textId="77777777" w:rsidR="002554E6" w:rsidRDefault="002554E6" w:rsidP="00585E7B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037" w:type="dxa"/>
            <w:gridSpan w:val="5"/>
          </w:tcPr>
          <w:p w14:paraId="50481B6E" w14:textId="470345A2" w:rsidR="002554E6" w:rsidRPr="00585E7B" w:rsidRDefault="002554E6" w:rsidP="00585E7B">
            <w:pPr>
              <w:rPr>
                <w:rFonts w:ascii="Franklin Gothic Book" w:hAnsi="Franklin Gothic Book"/>
              </w:rPr>
            </w:pPr>
            <w:r w:rsidRPr="00475FDC">
              <w:rPr>
                <w:rFonts w:ascii="Franklin Gothic Medium Cond" w:hAnsi="Franklin Gothic Medium Cond" w:cs="Arial"/>
                <w:sz w:val="28"/>
                <w:szCs w:val="28"/>
              </w:rPr>
              <w:t>Kennels &amp; Animal Care Areas</w:t>
            </w:r>
            <w:r>
              <w:rPr>
                <w:rFonts w:ascii="Franklin Gothic Medium Cond" w:hAnsi="Franklin Gothic Medium Cond" w:cs="Arial"/>
                <w:sz w:val="28"/>
                <w:szCs w:val="28"/>
              </w:rPr>
              <w:t xml:space="preserve"> (cont.)</w:t>
            </w:r>
          </w:p>
        </w:tc>
      </w:tr>
      <w:tr w:rsidR="00D250DB" w:rsidRPr="00F565CB" w14:paraId="4A2D38DA" w14:textId="77777777" w:rsidTr="00D250DB">
        <w:trPr>
          <w:trHeight w:val="292"/>
        </w:trPr>
        <w:tc>
          <w:tcPr>
            <w:tcW w:w="543" w:type="dxa"/>
          </w:tcPr>
          <w:p w14:paraId="43B4FC39" w14:textId="7F229927" w:rsidR="00D250DB" w:rsidRDefault="00D250DB" w:rsidP="00585E7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28</w:t>
            </w:r>
          </w:p>
        </w:tc>
        <w:tc>
          <w:tcPr>
            <w:tcW w:w="784" w:type="dxa"/>
          </w:tcPr>
          <w:p w14:paraId="113CDE0B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71EFC79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AC89BCE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D0DEC40" w14:textId="14448D0A" w:rsidR="00D250DB" w:rsidRPr="00585E7B" w:rsidRDefault="00D250DB" w:rsidP="00585E7B">
            <w:pPr>
              <w:rPr>
                <w:rFonts w:ascii="Franklin Gothic Book" w:hAnsi="Franklin Gothic Book"/>
              </w:rPr>
            </w:pPr>
            <w:r w:rsidRPr="00585E7B">
              <w:rPr>
                <w:rFonts w:ascii="Franklin Gothic Book" w:hAnsi="Franklin Gothic Book"/>
              </w:rPr>
              <w:t>Animal pens provided with information/warning signs. Snare poles/gloves nearby.</w:t>
            </w:r>
          </w:p>
        </w:tc>
      </w:tr>
      <w:tr w:rsidR="00D250DB" w:rsidRPr="00F565CB" w14:paraId="5A28F56E" w14:textId="77777777" w:rsidTr="00D250DB">
        <w:trPr>
          <w:trHeight w:val="292"/>
        </w:trPr>
        <w:tc>
          <w:tcPr>
            <w:tcW w:w="543" w:type="dxa"/>
          </w:tcPr>
          <w:p w14:paraId="3A67419C" w14:textId="3DFAEBAD" w:rsidR="00D250DB" w:rsidRDefault="00D250DB" w:rsidP="00585E7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29</w:t>
            </w:r>
          </w:p>
        </w:tc>
        <w:tc>
          <w:tcPr>
            <w:tcW w:w="784" w:type="dxa"/>
          </w:tcPr>
          <w:p w14:paraId="264CCC20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6B3FA1EB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3339A5A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6DB52A69" w14:textId="24E370E8" w:rsidR="00D250DB" w:rsidRPr="00585E7B" w:rsidRDefault="00D250DB" w:rsidP="00585E7B">
            <w:pPr>
              <w:rPr>
                <w:rFonts w:ascii="Franklin Gothic Book" w:hAnsi="Franklin Gothic Book"/>
              </w:rPr>
            </w:pPr>
            <w:r w:rsidRPr="00585E7B">
              <w:rPr>
                <w:rFonts w:ascii="Franklin Gothic Book" w:hAnsi="Franklin Gothic Book"/>
              </w:rPr>
              <w:t>Isolation room is clean and organized. Ventilation system working properly.</w:t>
            </w:r>
          </w:p>
        </w:tc>
      </w:tr>
      <w:tr w:rsidR="00D250DB" w:rsidRPr="00F565CB" w14:paraId="7D9C82C7" w14:textId="77777777" w:rsidTr="00D250DB">
        <w:trPr>
          <w:trHeight w:val="292"/>
        </w:trPr>
        <w:tc>
          <w:tcPr>
            <w:tcW w:w="543" w:type="dxa"/>
          </w:tcPr>
          <w:p w14:paraId="5EE9DAED" w14:textId="757C4121" w:rsidR="00D250DB" w:rsidRDefault="00D250DB" w:rsidP="00585E7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30</w:t>
            </w:r>
          </w:p>
        </w:tc>
        <w:tc>
          <w:tcPr>
            <w:tcW w:w="784" w:type="dxa"/>
          </w:tcPr>
          <w:p w14:paraId="4C809C26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CF346C7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BEF2C7E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418A9C57" w14:textId="446F3791" w:rsidR="00D250DB" w:rsidRPr="00585E7B" w:rsidRDefault="00D250DB" w:rsidP="00585E7B">
            <w:pPr>
              <w:rPr>
                <w:rFonts w:ascii="Franklin Gothic Book" w:hAnsi="Franklin Gothic Book"/>
              </w:rPr>
            </w:pPr>
            <w:r w:rsidRPr="00585E7B">
              <w:rPr>
                <w:rFonts w:ascii="Franklin Gothic Book" w:hAnsi="Franklin Gothic Book"/>
              </w:rPr>
              <w:t>Food storage is in good condition and not past expiration dates. No insect/rodents.</w:t>
            </w:r>
          </w:p>
        </w:tc>
      </w:tr>
      <w:tr w:rsidR="00D250DB" w:rsidRPr="00F565CB" w14:paraId="6CEFD9EC" w14:textId="77777777" w:rsidTr="00D250DB">
        <w:trPr>
          <w:trHeight w:val="292"/>
        </w:trPr>
        <w:tc>
          <w:tcPr>
            <w:tcW w:w="543" w:type="dxa"/>
          </w:tcPr>
          <w:p w14:paraId="2957317B" w14:textId="10458843" w:rsidR="00D250DB" w:rsidRDefault="00D250DB" w:rsidP="00585E7B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31</w:t>
            </w:r>
          </w:p>
        </w:tc>
        <w:tc>
          <w:tcPr>
            <w:tcW w:w="784" w:type="dxa"/>
          </w:tcPr>
          <w:p w14:paraId="1111F18F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786CC56D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7FDED590" w14:textId="77777777" w:rsidR="00D250DB" w:rsidRPr="00F565CB" w:rsidRDefault="00D250DB" w:rsidP="00585E7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</w:tcPr>
          <w:p w14:paraId="22B3F5F7" w14:textId="79B393DC" w:rsidR="00D250DB" w:rsidRPr="00585E7B" w:rsidRDefault="00D250DB" w:rsidP="00585E7B">
            <w:pPr>
              <w:rPr>
                <w:rFonts w:ascii="Franklin Gothic Book" w:hAnsi="Franklin Gothic Book"/>
              </w:rPr>
            </w:pPr>
            <w:r w:rsidRPr="00585E7B">
              <w:rPr>
                <w:rFonts w:ascii="Franklin Gothic Book" w:hAnsi="Franklin Gothic Book"/>
              </w:rPr>
              <w:t>Medical supplies properly stored and secured.</w:t>
            </w:r>
          </w:p>
        </w:tc>
      </w:tr>
      <w:tr w:rsidR="00D250DB" w:rsidRPr="00F565CB" w14:paraId="188E12C1" w14:textId="77777777" w:rsidTr="00D250DB">
        <w:trPr>
          <w:trHeight w:hRule="exact" w:val="465"/>
        </w:trPr>
        <w:tc>
          <w:tcPr>
            <w:tcW w:w="543" w:type="dxa"/>
          </w:tcPr>
          <w:p w14:paraId="096B6B98" w14:textId="77777777" w:rsidR="00D250DB" w:rsidRPr="00F565CB" w:rsidRDefault="00D250DB" w:rsidP="00E373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37" w:type="dxa"/>
            <w:gridSpan w:val="5"/>
          </w:tcPr>
          <w:p w14:paraId="790B5E0A" w14:textId="113CA72D" w:rsidR="00D250DB" w:rsidRPr="00600249" w:rsidRDefault="00D250DB" w:rsidP="00E37362">
            <w:pPr>
              <w:rPr>
                <w:rFonts w:ascii="Franklin Gothic Medium Cond" w:hAnsi="Franklin Gothic Medium Cond" w:cs="Arial"/>
                <w:sz w:val="28"/>
                <w:szCs w:val="28"/>
              </w:rPr>
            </w:pPr>
            <w:r w:rsidRPr="00DA6CE5">
              <w:rPr>
                <w:rFonts w:ascii="Franklin Gothic Medium Cond" w:hAnsi="Franklin Gothic Medium Cond" w:cs="Arial"/>
                <w:sz w:val="28"/>
                <w:szCs w:val="28"/>
              </w:rPr>
              <w:t>Storage &amp; Support Service Areas</w:t>
            </w:r>
          </w:p>
        </w:tc>
      </w:tr>
      <w:tr w:rsidR="00D250DB" w:rsidRPr="00F565CB" w14:paraId="05B0834A" w14:textId="77777777" w:rsidTr="00D250DB">
        <w:trPr>
          <w:trHeight w:val="292"/>
        </w:trPr>
        <w:tc>
          <w:tcPr>
            <w:tcW w:w="543" w:type="dxa"/>
          </w:tcPr>
          <w:p w14:paraId="0C09B211" w14:textId="7EA747FF" w:rsidR="00D250DB" w:rsidRDefault="00D250DB" w:rsidP="00DA6CE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32</w:t>
            </w:r>
          </w:p>
        </w:tc>
        <w:tc>
          <w:tcPr>
            <w:tcW w:w="784" w:type="dxa"/>
          </w:tcPr>
          <w:p w14:paraId="6B00FC9B" w14:textId="77777777" w:rsidR="00D250DB" w:rsidRPr="00F565CB" w:rsidRDefault="00D250DB" w:rsidP="00DA6C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FE7BC9F" w14:textId="77777777" w:rsidR="00D250DB" w:rsidRPr="00F565CB" w:rsidRDefault="00D250DB" w:rsidP="00DA6C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83BF269" w14:textId="77777777" w:rsidR="00D250DB" w:rsidRPr="00F565CB" w:rsidRDefault="00D250DB" w:rsidP="00DA6C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  <w:vAlign w:val="center"/>
          </w:tcPr>
          <w:p w14:paraId="4ECF6708" w14:textId="3229A6CA" w:rsidR="00D250DB" w:rsidRPr="00DA6CE5" w:rsidRDefault="00D250DB" w:rsidP="00DA6CE5">
            <w:pPr>
              <w:rPr>
                <w:rFonts w:ascii="Franklin Gothic Book" w:hAnsi="Franklin Gothic Book"/>
              </w:rPr>
            </w:pPr>
            <w:r w:rsidRPr="00DA6CE5">
              <w:rPr>
                <w:rFonts w:ascii="Franklin Gothic Book" w:hAnsi="Franklin Gothic Book"/>
              </w:rPr>
              <w:t>Front office area clean.  Workstations (chairs, desks, etc.) are in good condition.</w:t>
            </w:r>
          </w:p>
        </w:tc>
      </w:tr>
      <w:tr w:rsidR="00D250DB" w:rsidRPr="00F565CB" w14:paraId="7D6E6AA2" w14:textId="77777777" w:rsidTr="00D250DB">
        <w:trPr>
          <w:trHeight w:val="292"/>
        </w:trPr>
        <w:tc>
          <w:tcPr>
            <w:tcW w:w="543" w:type="dxa"/>
          </w:tcPr>
          <w:p w14:paraId="7DDA4602" w14:textId="1758E15A" w:rsidR="00D250DB" w:rsidRDefault="00D250DB" w:rsidP="00DA6CE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33</w:t>
            </w:r>
          </w:p>
        </w:tc>
        <w:tc>
          <w:tcPr>
            <w:tcW w:w="784" w:type="dxa"/>
          </w:tcPr>
          <w:p w14:paraId="39BCB589" w14:textId="77777777" w:rsidR="00D250DB" w:rsidRPr="00F565CB" w:rsidRDefault="00D250DB" w:rsidP="00DA6C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78D1786" w14:textId="77777777" w:rsidR="00D250DB" w:rsidRPr="00F565CB" w:rsidRDefault="00D250DB" w:rsidP="00DA6C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1ACC1F7D" w14:textId="77777777" w:rsidR="00D250DB" w:rsidRPr="00F565CB" w:rsidRDefault="00D250DB" w:rsidP="00DA6C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  <w:vAlign w:val="center"/>
          </w:tcPr>
          <w:p w14:paraId="23E0AD8B" w14:textId="59C3B619" w:rsidR="00D250DB" w:rsidRPr="00DA6CE5" w:rsidRDefault="00D250DB" w:rsidP="00DA6CE5">
            <w:pPr>
              <w:rPr>
                <w:rFonts w:ascii="Franklin Gothic Book" w:hAnsi="Franklin Gothic Book"/>
              </w:rPr>
            </w:pPr>
            <w:r w:rsidRPr="00DA6CE5">
              <w:rPr>
                <w:rFonts w:ascii="Franklin Gothic Book" w:hAnsi="Franklin Gothic Book"/>
              </w:rPr>
              <w:t>Adequate supply of rubber &amp; work gloves, safety glasses &amp; safety equipment</w:t>
            </w:r>
          </w:p>
        </w:tc>
      </w:tr>
      <w:tr w:rsidR="00D250DB" w:rsidRPr="00F565CB" w14:paraId="32C94732" w14:textId="77777777" w:rsidTr="00D250DB">
        <w:trPr>
          <w:trHeight w:val="292"/>
        </w:trPr>
        <w:tc>
          <w:tcPr>
            <w:tcW w:w="543" w:type="dxa"/>
          </w:tcPr>
          <w:p w14:paraId="0272793B" w14:textId="2968997A" w:rsidR="00D250DB" w:rsidRDefault="00D250DB" w:rsidP="00DA6CE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34</w:t>
            </w:r>
          </w:p>
        </w:tc>
        <w:tc>
          <w:tcPr>
            <w:tcW w:w="784" w:type="dxa"/>
          </w:tcPr>
          <w:p w14:paraId="7CA186CD" w14:textId="77777777" w:rsidR="00D250DB" w:rsidRPr="00F565CB" w:rsidRDefault="00D250DB" w:rsidP="00DA6C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5BBD536B" w14:textId="77777777" w:rsidR="00D250DB" w:rsidRPr="00F565CB" w:rsidRDefault="00D250DB" w:rsidP="00DA6C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093624D6" w14:textId="77777777" w:rsidR="00D250DB" w:rsidRPr="00F565CB" w:rsidRDefault="00D250DB" w:rsidP="00DA6C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  <w:vAlign w:val="center"/>
          </w:tcPr>
          <w:p w14:paraId="7D2FEDF8" w14:textId="29C3B96B" w:rsidR="00D250DB" w:rsidRPr="00DA6CE5" w:rsidRDefault="00D250DB" w:rsidP="00DA6CE5">
            <w:pPr>
              <w:rPr>
                <w:rFonts w:ascii="Franklin Gothic Book" w:hAnsi="Franklin Gothic Book"/>
              </w:rPr>
            </w:pPr>
            <w:r w:rsidRPr="00DA6CE5">
              <w:rPr>
                <w:rFonts w:ascii="Franklin Gothic Book" w:hAnsi="Franklin Gothic Book"/>
              </w:rPr>
              <w:t>Area #1 _____________ - storage off floor, organized, &amp; protected from tipping</w:t>
            </w:r>
          </w:p>
        </w:tc>
      </w:tr>
      <w:tr w:rsidR="00D250DB" w:rsidRPr="00F565CB" w14:paraId="43FCDED2" w14:textId="77777777" w:rsidTr="00D250DB">
        <w:trPr>
          <w:trHeight w:val="292"/>
        </w:trPr>
        <w:tc>
          <w:tcPr>
            <w:tcW w:w="543" w:type="dxa"/>
          </w:tcPr>
          <w:p w14:paraId="6558EFA6" w14:textId="73D77BDA" w:rsidR="00D250DB" w:rsidRDefault="00D250DB" w:rsidP="00DA6CE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35</w:t>
            </w:r>
          </w:p>
        </w:tc>
        <w:tc>
          <w:tcPr>
            <w:tcW w:w="784" w:type="dxa"/>
          </w:tcPr>
          <w:p w14:paraId="1FEE8FC5" w14:textId="77777777" w:rsidR="00D250DB" w:rsidRPr="00F565CB" w:rsidRDefault="00D250DB" w:rsidP="00DA6C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14:paraId="1E0E3197" w14:textId="77777777" w:rsidR="00D250DB" w:rsidRPr="00F565CB" w:rsidRDefault="00D250DB" w:rsidP="00DA6C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6" w:type="dxa"/>
          </w:tcPr>
          <w:p w14:paraId="21912A1A" w14:textId="77777777" w:rsidR="00D250DB" w:rsidRPr="00F565CB" w:rsidRDefault="00D250DB" w:rsidP="00DA6C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52" w:type="dxa"/>
            <w:gridSpan w:val="2"/>
            <w:vAlign w:val="center"/>
          </w:tcPr>
          <w:p w14:paraId="5908DC6B" w14:textId="0D45CBE2" w:rsidR="00D250DB" w:rsidRPr="00DA6CE5" w:rsidRDefault="00D250DB" w:rsidP="00DA6CE5">
            <w:pPr>
              <w:rPr>
                <w:rFonts w:ascii="Franklin Gothic Book" w:hAnsi="Franklin Gothic Book"/>
              </w:rPr>
            </w:pPr>
            <w:r w:rsidRPr="00DA6CE5">
              <w:rPr>
                <w:rFonts w:ascii="Franklin Gothic Book" w:hAnsi="Franklin Gothic Book"/>
              </w:rPr>
              <w:t>Area #2 _____________ - storage off floor, organized, &amp; protected from tipping</w:t>
            </w:r>
          </w:p>
        </w:tc>
      </w:tr>
    </w:tbl>
    <w:p w14:paraId="7A35875F" w14:textId="77777777" w:rsidR="00A805E9" w:rsidRPr="006E4AB5" w:rsidRDefault="00A805E9" w:rsidP="006D2A13">
      <w:pPr>
        <w:rPr>
          <w:rFonts w:ascii="Franklin Gothic Book" w:hAnsi="Franklin Gothic Book"/>
          <w:sz w:val="21"/>
        </w:rPr>
      </w:pPr>
    </w:p>
    <w:sectPr w:rsidR="00A805E9" w:rsidRPr="006E4AB5" w:rsidSect="002A33F3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5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FEF6C" w14:textId="77777777" w:rsidR="003B5B01" w:rsidRDefault="003B5B01" w:rsidP="00FD75BF">
      <w:r>
        <w:separator/>
      </w:r>
    </w:p>
  </w:endnote>
  <w:endnote w:type="continuationSeparator" w:id="0">
    <w:p w14:paraId="1494D7D0" w14:textId="77777777" w:rsidR="003B5B01" w:rsidRDefault="003B5B01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6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5EB1D" w14:textId="77777777" w:rsidR="00FD75BF" w:rsidRDefault="00FD75BF" w:rsidP="005C1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97726" w14:textId="77777777"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</w:rPr>
      <w:id w:val="1485815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6CB85" w14:textId="77777777"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600249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14:paraId="32BA6B82" w14:textId="77777777"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75053284" wp14:editId="4F590FED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6651" w14:textId="77777777" w:rsidR="002A33F3" w:rsidRPr="002A33F3" w:rsidRDefault="002A33F3" w:rsidP="002A33F3">
    <w:pPr>
      <w:jc w:val="both"/>
      <w:rPr>
        <w:rFonts w:ascii="Franklin Gothic Medium Cond" w:eastAsiaTheme="minorHAnsi" w:hAnsi="Franklin Gothic Medium Cond" w:cstheme="minorBidi"/>
        <w:i/>
        <w:sz w:val="18"/>
        <w:szCs w:val="18"/>
      </w:rPr>
    </w:pPr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>*Write line #’s &amp; comments on back for all “Needs Work” listings, and notify management to initiate required corrective action.</w:t>
    </w:r>
  </w:p>
  <w:p w14:paraId="728727B3" w14:textId="77777777" w:rsidR="002A33F3" w:rsidRPr="002A33F3" w:rsidRDefault="002A33F3" w:rsidP="002A33F3">
    <w:pPr>
      <w:rPr>
        <w:rFonts w:ascii="Franklin Gothic Medium Cond" w:eastAsiaTheme="minorHAnsi" w:hAnsi="Franklin Gothic Medium Cond" w:cstheme="minorBidi"/>
        <w:color w:val="1F497D"/>
        <w:sz w:val="18"/>
        <w:szCs w:val="18"/>
      </w:rPr>
    </w:pPr>
    <w:r w:rsidRPr="002A33F3">
      <w:rPr>
        <w:rFonts w:ascii="Franklin Gothic Medium Cond" w:eastAsiaTheme="minorHAnsi" w:hAnsi="Franklin Gothic Medium Cond" w:cstheme="minorBidi"/>
        <w:i/>
        <w:iCs/>
        <w:spacing w:val="-2"/>
        <w:sz w:val="18"/>
        <w:szCs w:val="18"/>
      </w:rPr>
      <w:t>This document does not and is not intended to address every loss potential. There may be other conditions that may contain a potential for liability. </w:t>
    </w:r>
  </w:p>
  <w:p w14:paraId="460AE068" w14:textId="77777777" w:rsidR="00FD75BF" w:rsidRDefault="000E2F64" w:rsidP="00377109">
    <w:pPr>
      <w:pStyle w:val="Footer"/>
      <w:tabs>
        <w:tab w:val="clear" w:pos="4680"/>
        <w:tab w:val="clear" w:pos="9360"/>
        <w:tab w:val="left" w:pos="2149"/>
      </w:tabs>
    </w:pPr>
    <w:r>
      <w:rPr>
        <w:noProof/>
      </w:rPr>
      <w:drawing>
        <wp:anchor distT="0" distB="0" distL="114300" distR="114300" simplePos="0" relativeHeight="251676672" behindDoc="1" locked="0" layoutInCell="1" allowOverlap="1" wp14:anchorId="088539F8" wp14:editId="7A0D8F32">
          <wp:simplePos x="0" y="0"/>
          <wp:positionH relativeFrom="page">
            <wp:align>right</wp:align>
          </wp:positionH>
          <wp:positionV relativeFrom="paragraph">
            <wp:posOffset>274048</wp:posOffset>
          </wp:positionV>
          <wp:extent cx="7789333" cy="227330"/>
          <wp:effectExtent l="0" t="0" r="254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3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E40E" w14:textId="77777777" w:rsidR="003B5B01" w:rsidRDefault="003B5B01" w:rsidP="00FD75BF">
      <w:r>
        <w:separator/>
      </w:r>
    </w:p>
  </w:footnote>
  <w:footnote w:type="continuationSeparator" w:id="0">
    <w:p w14:paraId="11084711" w14:textId="77777777" w:rsidR="003B5B01" w:rsidRDefault="003B5B01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DC7" w14:textId="77777777"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954E358" wp14:editId="4A9018F7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11" name="Picture 1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U2szA0tTSyNDVX0lEKTi0uzszPAykwqgUAX5BHpCwAAAA="/>
  </w:docVars>
  <w:rsids>
    <w:rsidRoot w:val="006224B4"/>
    <w:rsid w:val="0000782F"/>
    <w:rsid w:val="0002114D"/>
    <w:rsid w:val="00052494"/>
    <w:rsid w:val="00062FF6"/>
    <w:rsid w:val="00066A00"/>
    <w:rsid w:val="000D4681"/>
    <w:rsid w:val="000D4D16"/>
    <w:rsid w:val="000E2F64"/>
    <w:rsid w:val="000F50CC"/>
    <w:rsid w:val="001021AF"/>
    <w:rsid w:val="0010539E"/>
    <w:rsid w:val="00132B76"/>
    <w:rsid w:val="00132C45"/>
    <w:rsid w:val="00160D10"/>
    <w:rsid w:val="00185D6F"/>
    <w:rsid w:val="001D385A"/>
    <w:rsid w:val="002023DC"/>
    <w:rsid w:val="002058AE"/>
    <w:rsid w:val="00217D7D"/>
    <w:rsid w:val="002355C1"/>
    <w:rsid w:val="00240D88"/>
    <w:rsid w:val="00240D8F"/>
    <w:rsid w:val="002554E6"/>
    <w:rsid w:val="002A33F3"/>
    <w:rsid w:val="002D3093"/>
    <w:rsid w:val="002E6FAF"/>
    <w:rsid w:val="002F14DE"/>
    <w:rsid w:val="00301E1F"/>
    <w:rsid w:val="00303B36"/>
    <w:rsid w:val="003075AA"/>
    <w:rsid w:val="003101E9"/>
    <w:rsid w:val="00326759"/>
    <w:rsid w:val="00331FDB"/>
    <w:rsid w:val="00346F8B"/>
    <w:rsid w:val="00377109"/>
    <w:rsid w:val="003773DB"/>
    <w:rsid w:val="0038083F"/>
    <w:rsid w:val="003923EA"/>
    <w:rsid w:val="003B5B01"/>
    <w:rsid w:val="003C15F8"/>
    <w:rsid w:val="003D4FED"/>
    <w:rsid w:val="003D5A9B"/>
    <w:rsid w:val="003E5D40"/>
    <w:rsid w:val="003E6F07"/>
    <w:rsid w:val="004176E4"/>
    <w:rsid w:val="00435D1C"/>
    <w:rsid w:val="004671F4"/>
    <w:rsid w:val="00475FDC"/>
    <w:rsid w:val="00484C63"/>
    <w:rsid w:val="004A1061"/>
    <w:rsid w:val="004A55C7"/>
    <w:rsid w:val="004F1A95"/>
    <w:rsid w:val="00536612"/>
    <w:rsid w:val="0055084D"/>
    <w:rsid w:val="005559E4"/>
    <w:rsid w:val="00585E7B"/>
    <w:rsid w:val="005C0520"/>
    <w:rsid w:val="005C1C1F"/>
    <w:rsid w:val="005D60BF"/>
    <w:rsid w:val="00600249"/>
    <w:rsid w:val="00611DA3"/>
    <w:rsid w:val="006224B4"/>
    <w:rsid w:val="00644B43"/>
    <w:rsid w:val="006D2A13"/>
    <w:rsid w:val="006E4AB5"/>
    <w:rsid w:val="00737E7D"/>
    <w:rsid w:val="00743C4F"/>
    <w:rsid w:val="0079379E"/>
    <w:rsid w:val="007B41CA"/>
    <w:rsid w:val="007C5B05"/>
    <w:rsid w:val="00806C0D"/>
    <w:rsid w:val="0082486D"/>
    <w:rsid w:val="0086110B"/>
    <w:rsid w:val="008708EB"/>
    <w:rsid w:val="008A3F64"/>
    <w:rsid w:val="008D5C6C"/>
    <w:rsid w:val="008E3C23"/>
    <w:rsid w:val="008F338C"/>
    <w:rsid w:val="00900E9A"/>
    <w:rsid w:val="00902556"/>
    <w:rsid w:val="00902803"/>
    <w:rsid w:val="00936AE5"/>
    <w:rsid w:val="0095112D"/>
    <w:rsid w:val="009A1F82"/>
    <w:rsid w:val="009C52F4"/>
    <w:rsid w:val="009E5A0C"/>
    <w:rsid w:val="00A4586B"/>
    <w:rsid w:val="00A73E42"/>
    <w:rsid w:val="00A805E9"/>
    <w:rsid w:val="00AC76F9"/>
    <w:rsid w:val="00AE59E0"/>
    <w:rsid w:val="00B56B22"/>
    <w:rsid w:val="00B64AF5"/>
    <w:rsid w:val="00B72FE4"/>
    <w:rsid w:val="00B8194F"/>
    <w:rsid w:val="00B95E89"/>
    <w:rsid w:val="00BD16B6"/>
    <w:rsid w:val="00C173F5"/>
    <w:rsid w:val="00C66B4D"/>
    <w:rsid w:val="00C92BA3"/>
    <w:rsid w:val="00CC02DD"/>
    <w:rsid w:val="00CE02A3"/>
    <w:rsid w:val="00CE3105"/>
    <w:rsid w:val="00CF4EEC"/>
    <w:rsid w:val="00D250DB"/>
    <w:rsid w:val="00D37AF8"/>
    <w:rsid w:val="00D63F01"/>
    <w:rsid w:val="00D83757"/>
    <w:rsid w:val="00D97140"/>
    <w:rsid w:val="00DA6CE5"/>
    <w:rsid w:val="00DD33B0"/>
    <w:rsid w:val="00DE7E7A"/>
    <w:rsid w:val="00DF276D"/>
    <w:rsid w:val="00E21CFC"/>
    <w:rsid w:val="00E37362"/>
    <w:rsid w:val="00E461EE"/>
    <w:rsid w:val="00E64530"/>
    <w:rsid w:val="00E80A70"/>
    <w:rsid w:val="00ED21F4"/>
    <w:rsid w:val="00EE050D"/>
    <w:rsid w:val="00F171D1"/>
    <w:rsid w:val="00F37180"/>
    <w:rsid w:val="00F50014"/>
    <w:rsid w:val="00F6062E"/>
    <w:rsid w:val="00F67872"/>
    <w:rsid w:val="00FB783F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D3FA"/>
  <w15:chartTrackingRefBased/>
  <w15:docId w15:val="{A2C05929-868E-4AB6-A89D-B46B5BB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62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6224B4"/>
    <w:pPr>
      <w:keepNext/>
      <w:spacing w:before="120" w:after="80"/>
      <w:outlineLvl w:val="3"/>
    </w:pPr>
    <w:rPr>
      <w:b/>
      <w:i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224B4"/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4B4"/>
    <w:rPr>
      <w:rFonts w:ascii="Times New Roman" w:eastAsia="Times New Roman" w:hAnsi="Times New Roman" w:cs="Times New Roman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224B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b377dd-d111-479c-aad4-16202fbd2d50}" enabled="0" method="" siteId="{feb377dd-d111-479c-aad4-16202fbd2d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11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Brian Maitland</cp:lastModifiedBy>
  <cp:revision>7</cp:revision>
  <cp:lastPrinted>2025-07-15T17:29:00Z</cp:lastPrinted>
  <dcterms:created xsi:type="dcterms:W3CDTF">2025-06-16T20:49:00Z</dcterms:created>
  <dcterms:modified xsi:type="dcterms:W3CDTF">2025-07-15T17:30:00Z</dcterms:modified>
</cp:coreProperties>
</file>