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525"/>
        <w:gridCol w:w="676"/>
        <w:gridCol w:w="2680"/>
        <w:gridCol w:w="5372"/>
      </w:tblGrid>
      <w:tr w:rsidR="001C0B66" w:rsidRPr="00F565CB" w14:paraId="38FFA3B7" w14:textId="77777777" w:rsidTr="001C0B66">
        <w:trPr>
          <w:trHeight w:val="895"/>
        </w:trPr>
        <w:tc>
          <w:tcPr>
            <w:tcW w:w="10580" w:type="dxa"/>
            <w:gridSpan w:val="6"/>
          </w:tcPr>
          <w:p w14:paraId="441697A0" w14:textId="405E0DA0" w:rsidR="001C0B66" w:rsidRPr="007B41CA" w:rsidRDefault="001C0B66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>
              <w:rPr>
                <w:rFonts w:ascii="Franklin Gothic Medium Cond" w:hAnsi="Franklin Gothic Medium Cond" w:cs="Arial"/>
                <w:sz w:val="30"/>
                <w:szCs w:val="30"/>
              </w:rPr>
              <w:t>Athletic Facilities</w:t>
            </w:r>
          </w:p>
          <w:p w14:paraId="31C3A0E1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1C0B66" w:rsidRPr="00F565CB" w14:paraId="20BD5DFB" w14:textId="77777777" w:rsidTr="001C0B66">
        <w:trPr>
          <w:trHeight w:val="445"/>
        </w:trPr>
        <w:tc>
          <w:tcPr>
            <w:tcW w:w="5208" w:type="dxa"/>
            <w:gridSpan w:val="5"/>
          </w:tcPr>
          <w:p w14:paraId="4238845D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1C0B66" w:rsidRPr="00F565CB" w14:paraId="3CF8C320" w14:textId="77777777" w:rsidTr="001C0B66">
        <w:trPr>
          <w:trHeight w:val="445"/>
        </w:trPr>
        <w:tc>
          <w:tcPr>
            <w:tcW w:w="5208" w:type="dxa"/>
            <w:gridSpan w:val="5"/>
          </w:tcPr>
          <w:p w14:paraId="1BCB314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1C0B66" w:rsidRPr="00F565CB" w14:paraId="120041E8" w14:textId="77777777" w:rsidTr="001C0B66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1C0B66" w:rsidRPr="00F565CB" w14:paraId="3FE01BA2" w14:textId="77777777" w:rsidTr="001C0B66">
        <w:trPr>
          <w:trHeight w:val="290"/>
        </w:trPr>
        <w:tc>
          <w:tcPr>
            <w:tcW w:w="543" w:type="dxa"/>
          </w:tcPr>
          <w:p w14:paraId="2EED25FE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25" w:type="dxa"/>
          </w:tcPr>
          <w:p w14:paraId="70FDCDF2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76" w:type="dxa"/>
          </w:tcPr>
          <w:p w14:paraId="53D2C116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1C0B66" w:rsidRPr="00F565CB" w:rsidRDefault="001C0B66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1C0B66" w:rsidRPr="00F565CB" w14:paraId="5FE6EBD1" w14:textId="77777777" w:rsidTr="001C0B66">
        <w:trPr>
          <w:trHeight w:val="363"/>
        </w:trPr>
        <w:tc>
          <w:tcPr>
            <w:tcW w:w="543" w:type="dxa"/>
          </w:tcPr>
          <w:p w14:paraId="1390F7F0" w14:textId="77777777" w:rsidR="001C0B66" w:rsidRPr="00F565CB" w:rsidRDefault="001C0B66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2CCC29CA" w:rsidR="001C0B66" w:rsidRPr="00F565CB" w:rsidRDefault="001C0B66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4176E4">
              <w:rPr>
                <w:rFonts w:ascii="Franklin Gothic Medium Cond" w:hAnsi="Franklin Gothic Medium Cond" w:cs="Arial"/>
                <w:sz w:val="28"/>
                <w:szCs w:val="24"/>
              </w:rPr>
              <w:t>Exterior Grounds, Walkways and Parking Areas</w:t>
            </w:r>
          </w:p>
        </w:tc>
      </w:tr>
      <w:tr w:rsidR="008F0B08" w:rsidRPr="00F565CB" w14:paraId="41E29881" w14:textId="77777777" w:rsidTr="001C0B66">
        <w:trPr>
          <w:trHeight w:val="266"/>
        </w:trPr>
        <w:tc>
          <w:tcPr>
            <w:tcW w:w="543" w:type="dxa"/>
          </w:tcPr>
          <w:p w14:paraId="38F1A85D" w14:textId="77777777" w:rsidR="008F0B08" w:rsidRPr="00326759" w:rsidRDefault="008F0B08" w:rsidP="008F0B0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CE9793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9D185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441DBFCB" w:rsidR="008F0B08" w:rsidRPr="0065793D" w:rsidRDefault="008F0B08" w:rsidP="008F0B08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Perimeter fence and gates are in good condition. Rules posted</w:t>
            </w:r>
          </w:p>
        </w:tc>
      </w:tr>
      <w:tr w:rsidR="008F0B08" w:rsidRPr="00F565CB" w14:paraId="6D2B65FF" w14:textId="77777777" w:rsidTr="001C0B66">
        <w:trPr>
          <w:trHeight w:val="292"/>
        </w:trPr>
        <w:tc>
          <w:tcPr>
            <w:tcW w:w="543" w:type="dxa"/>
          </w:tcPr>
          <w:p w14:paraId="2D015266" w14:textId="77777777" w:rsidR="008F0B08" w:rsidRPr="00326759" w:rsidRDefault="008F0B08" w:rsidP="008F0B0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82FBD6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3F62A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5968C94D" w:rsidR="008F0B08" w:rsidRPr="0065793D" w:rsidRDefault="008F0B08" w:rsidP="008F0B08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Exterior lighting of grounds, walkways, &amp; parking areas adequate and operational</w:t>
            </w:r>
          </w:p>
        </w:tc>
      </w:tr>
      <w:tr w:rsidR="008F0B08" w:rsidRPr="00F565CB" w14:paraId="26850CAA" w14:textId="77777777" w:rsidTr="001C0B66">
        <w:trPr>
          <w:trHeight w:val="292"/>
        </w:trPr>
        <w:tc>
          <w:tcPr>
            <w:tcW w:w="543" w:type="dxa"/>
          </w:tcPr>
          <w:p w14:paraId="34F4E60B" w14:textId="77777777" w:rsidR="008F0B08" w:rsidRPr="00326759" w:rsidRDefault="008F0B08" w:rsidP="008F0B0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1A422E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D699FD2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18310791" w:rsidR="008F0B08" w:rsidRPr="0065793D" w:rsidRDefault="008F0B08" w:rsidP="008F0B08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Parking lots and driveways free of significant cracks and water accumulation</w:t>
            </w:r>
          </w:p>
        </w:tc>
      </w:tr>
      <w:tr w:rsidR="008F0B08" w:rsidRPr="00F565CB" w14:paraId="1E710621" w14:textId="77777777" w:rsidTr="001C0B66">
        <w:trPr>
          <w:trHeight w:val="292"/>
        </w:trPr>
        <w:tc>
          <w:tcPr>
            <w:tcW w:w="543" w:type="dxa"/>
          </w:tcPr>
          <w:p w14:paraId="71CA7665" w14:textId="59BD0C42" w:rsidR="008F0B08" w:rsidRPr="00326759" w:rsidRDefault="008F0B08" w:rsidP="008F0B08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B4351A0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09F53D8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7C1F2402" w:rsidR="008F0B08" w:rsidRPr="0065793D" w:rsidRDefault="008F0B08" w:rsidP="008F0B08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Sidewalks and stairs / ramps free of significant trip or slip hazards</w:t>
            </w:r>
          </w:p>
        </w:tc>
      </w:tr>
      <w:tr w:rsidR="008F0B08" w:rsidRPr="00F565CB" w14:paraId="076F20E7" w14:textId="77777777" w:rsidTr="001C0B66">
        <w:trPr>
          <w:trHeight w:val="292"/>
        </w:trPr>
        <w:tc>
          <w:tcPr>
            <w:tcW w:w="543" w:type="dxa"/>
          </w:tcPr>
          <w:p w14:paraId="33CA94A4" w14:textId="77777777" w:rsidR="008F0B08" w:rsidRPr="00326759" w:rsidRDefault="008F0B08" w:rsidP="008F0B0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58D408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CB0EA6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37F80954" w:rsidR="008F0B08" w:rsidRPr="0065793D" w:rsidRDefault="008F0B08" w:rsidP="008F0B08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Landscaping and vegetation do not present safety or security hazard. (overgrown)</w:t>
            </w:r>
          </w:p>
        </w:tc>
      </w:tr>
      <w:tr w:rsidR="008F0B08" w:rsidRPr="00F565CB" w14:paraId="421F5235" w14:textId="77777777" w:rsidTr="001C0B66">
        <w:trPr>
          <w:trHeight w:val="292"/>
        </w:trPr>
        <w:tc>
          <w:tcPr>
            <w:tcW w:w="543" w:type="dxa"/>
          </w:tcPr>
          <w:p w14:paraId="4D4E01A7" w14:textId="77777777" w:rsidR="008F0B08" w:rsidRPr="00326759" w:rsidRDefault="008F0B08" w:rsidP="008F0B0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0496873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8D693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7E6837BD" w:rsidR="008F0B08" w:rsidRPr="0065793D" w:rsidRDefault="008F0B08" w:rsidP="008F0B08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Closed-circuit TV cameras are operational, properly aimed and focused</w:t>
            </w:r>
          </w:p>
        </w:tc>
      </w:tr>
      <w:tr w:rsidR="008F0B08" w:rsidRPr="00F565CB" w14:paraId="639D13CC" w14:textId="77777777" w:rsidTr="001C0B66">
        <w:trPr>
          <w:trHeight w:val="292"/>
        </w:trPr>
        <w:tc>
          <w:tcPr>
            <w:tcW w:w="543" w:type="dxa"/>
          </w:tcPr>
          <w:p w14:paraId="46A18CA0" w14:textId="77777777" w:rsidR="008F0B08" w:rsidRPr="00326759" w:rsidRDefault="008F0B08" w:rsidP="008F0B0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3E9CBA01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D989713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1E87E29" w14:textId="77777777" w:rsidR="008F0B08" w:rsidRPr="00F565CB" w:rsidRDefault="008F0B08" w:rsidP="008F0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F3C9E98" w14:textId="562C7933" w:rsidR="008F0B08" w:rsidRPr="0065793D" w:rsidRDefault="008F0B08" w:rsidP="008F0B08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Walking / jogging trails are clear of significant slip/trip hazards. Rules posted.</w:t>
            </w:r>
          </w:p>
        </w:tc>
      </w:tr>
      <w:tr w:rsidR="001C0B66" w:rsidRPr="00F565CB" w14:paraId="62426080" w14:textId="77777777" w:rsidTr="001C0B66">
        <w:trPr>
          <w:trHeight w:hRule="exact" w:val="465"/>
        </w:trPr>
        <w:tc>
          <w:tcPr>
            <w:tcW w:w="543" w:type="dxa"/>
          </w:tcPr>
          <w:p w14:paraId="2E1C559C" w14:textId="77777777" w:rsidR="001C0B66" w:rsidRPr="00F565CB" w:rsidRDefault="001C0B66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6160B0AD" w:rsidR="001C0B66" w:rsidRPr="00600249" w:rsidRDefault="001C0B66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AE73A4">
              <w:rPr>
                <w:rFonts w:ascii="Franklin Gothic Medium Cond" w:hAnsi="Franklin Gothic Medium Cond" w:cs="Arial"/>
                <w:sz w:val="28"/>
                <w:szCs w:val="28"/>
              </w:rPr>
              <w:t>Grass Fields</w:t>
            </w:r>
          </w:p>
        </w:tc>
      </w:tr>
      <w:bookmarkEnd w:id="0"/>
      <w:tr w:rsidR="00C775D7" w:rsidRPr="00F565CB" w14:paraId="5AF2C27E" w14:textId="77777777" w:rsidTr="001C0B66">
        <w:trPr>
          <w:trHeight w:val="292"/>
        </w:trPr>
        <w:tc>
          <w:tcPr>
            <w:tcW w:w="543" w:type="dxa"/>
          </w:tcPr>
          <w:p w14:paraId="422019E6" w14:textId="037DB919" w:rsidR="00C775D7" w:rsidRPr="00326759" w:rsidRDefault="00C775D7" w:rsidP="00C775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648E5BE7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689478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B149A7A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1DE1CDC1" w:rsidR="00C775D7" w:rsidRPr="0065793D" w:rsidRDefault="00C775D7" w:rsidP="00C775D7">
            <w:pPr>
              <w:ind w:right="-360"/>
              <w:rPr>
                <w:rFonts w:ascii="Franklin Gothic Book" w:hAnsi="Franklin Gothic Book" w:cs="Arial"/>
              </w:rPr>
            </w:pPr>
            <w:r w:rsidRPr="0061105C">
              <w:rPr>
                <w:rFonts w:ascii="Franklin Gothic Book" w:hAnsi="Franklin Gothic Book"/>
              </w:rPr>
              <w:t>Baseball/softball infields</w:t>
            </w:r>
            <w:r w:rsidRPr="0065793D">
              <w:rPr>
                <w:rFonts w:ascii="Franklin Gothic Book" w:hAnsi="Franklin Gothic Book"/>
              </w:rPr>
              <w:t xml:space="preserve"> are properly lined &amp; dressed and free of potholes</w:t>
            </w:r>
          </w:p>
        </w:tc>
      </w:tr>
      <w:tr w:rsidR="00C775D7" w:rsidRPr="00F565CB" w14:paraId="0A0BDCA0" w14:textId="77777777" w:rsidTr="001C0B66">
        <w:trPr>
          <w:trHeight w:val="292"/>
        </w:trPr>
        <w:tc>
          <w:tcPr>
            <w:tcW w:w="543" w:type="dxa"/>
          </w:tcPr>
          <w:p w14:paraId="5BCAA6FB" w14:textId="39CA9B99" w:rsidR="00C775D7" w:rsidRPr="00326759" w:rsidRDefault="00C775D7" w:rsidP="00C775D7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784" w:type="dxa"/>
          </w:tcPr>
          <w:p w14:paraId="0874D5E3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53E0BC2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855BDFC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73CF67C7" w:rsidR="00C775D7" w:rsidRPr="0065793D" w:rsidRDefault="0061105C" w:rsidP="00C775D7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Dugout</w:t>
            </w:r>
            <w:r w:rsidR="00C775D7" w:rsidRPr="0065793D">
              <w:rPr>
                <w:rFonts w:ascii="Franklin Gothic Book" w:hAnsi="Franklin Gothic Book"/>
              </w:rPr>
              <w:t>, backstop, and perimeter fencing is in good condition</w:t>
            </w:r>
          </w:p>
        </w:tc>
      </w:tr>
      <w:tr w:rsidR="00C775D7" w:rsidRPr="00F565CB" w14:paraId="653E06AD" w14:textId="77777777" w:rsidTr="001C0B66">
        <w:trPr>
          <w:trHeight w:val="292"/>
        </w:trPr>
        <w:tc>
          <w:tcPr>
            <w:tcW w:w="543" w:type="dxa"/>
          </w:tcPr>
          <w:p w14:paraId="041B9183" w14:textId="5E4614A2" w:rsidR="00C775D7" w:rsidRPr="00326759" w:rsidRDefault="00C775D7" w:rsidP="00C775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0</w:t>
            </w:r>
          </w:p>
        </w:tc>
        <w:tc>
          <w:tcPr>
            <w:tcW w:w="784" w:type="dxa"/>
          </w:tcPr>
          <w:p w14:paraId="30AA0896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82C9A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73B5B5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27D174C0" w:rsidR="00C775D7" w:rsidRPr="0065793D" w:rsidRDefault="00C775D7" w:rsidP="00C775D7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 xml:space="preserve">Batting </w:t>
            </w:r>
            <w:r w:rsidR="0061105C">
              <w:rPr>
                <w:rFonts w:ascii="Franklin Gothic Book" w:hAnsi="Franklin Gothic Book"/>
              </w:rPr>
              <w:t>/</w:t>
            </w:r>
            <w:r w:rsidRPr="0065793D">
              <w:rPr>
                <w:rFonts w:ascii="Franklin Gothic Book" w:hAnsi="Franklin Gothic Book"/>
              </w:rPr>
              <w:t>pitching cages are in good condition.  Rules posted.</w:t>
            </w:r>
          </w:p>
        </w:tc>
      </w:tr>
      <w:tr w:rsidR="00C775D7" w:rsidRPr="00F565CB" w14:paraId="2D43EE30" w14:textId="77777777" w:rsidTr="001C0B66">
        <w:trPr>
          <w:trHeight w:val="292"/>
        </w:trPr>
        <w:tc>
          <w:tcPr>
            <w:tcW w:w="543" w:type="dxa"/>
          </w:tcPr>
          <w:p w14:paraId="34DCA1B3" w14:textId="286169A6" w:rsidR="00C775D7" w:rsidRPr="00326759" w:rsidRDefault="00C775D7" w:rsidP="00C775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0F341052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62C76B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894576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47030D8F" w:rsidR="00C775D7" w:rsidRPr="0065793D" w:rsidRDefault="00C775D7" w:rsidP="00C775D7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61105C">
              <w:rPr>
                <w:rFonts w:ascii="Franklin Gothic Book" w:hAnsi="Franklin Gothic Book"/>
              </w:rPr>
              <w:t>Football/soccer</w:t>
            </w:r>
            <w:r w:rsidRPr="0065793D">
              <w:rPr>
                <w:rFonts w:ascii="Franklin Gothic Book" w:hAnsi="Franklin Gothic Book"/>
              </w:rPr>
              <w:t xml:space="preserve"> fields are mowed and free of potholes and other hazards to use</w:t>
            </w:r>
          </w:p>
        </w:tc>
      </w:tr>
      <w:tr w:rsidR="00C775D7" w:rsidRPr="00F565CB" w14:paraId="2AC9CCFD" w14:textId="77777777" w:rsidTr="001C0B66">
        <w:trPr>
          <w:trHeight w:val="292"/>
        </w:trPr>
        <w:tc>
          <w:tcPr>
            <w:tcW w:w="543" w:type="dxa"/>
          </w:tcPr>
          <w:p w14:paraId="092F8188" w14:textId="01F41EB6" w:rsidR="00C775D7" w:rsidRPr="00326759" w:rsidRDefault="00C775D7" w:rsidP="00C775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7E88F7D6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798C27D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A6A33A9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74CDD13" w14:textId="3DE714F1" w:rsidR="00C775D7" w:rsidRPr="0065793D" w:rsidRDefault="00C775D7" w:rsidP="00C775D7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 xml:space="preserve"> Soccer goals are secured to ground</w:t>
            </w:r>
          </w:p>
        </w:tc>
      </w:tr>
      <w:tr w:rsidR="00C775D7" w:rsidRPr="00F565CB" w14:paraId="25389D6C" w14:textId="77777777" w:rsidTr="001C0B66">
        <w:trPr>
          <w:trHeight w:val="292"/>
        </w:trPr>
        <w:tc>
          <w:tcPr>
            <w:tcW w:w="543" w:type="dxa"/>
          </w:tcPr>
          <w:p w14:paraId="1AC9CA66" w14:textId="0C53DD31" w:rsidR="00C775D7" w:rsidRPr="00326759" w:rsidRDefault="00C775D7" w:rsidP="00C775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4A665F48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46217C9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2375090" w14:textId="77777777" w:rsidR="00C775D7" w:rsidRPr="0061105C" w:rsidRDefault="00C775D7" w:rsidP="00C775D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52" w:type="dxa"/>
            <w:gridSpan w:val="2"/>
          </w:tcPr>
          <w:p w14:paraId="2F1A7649" w14:textId="5F1D4E22" w:rsidR="00C775D7" w:rsidRPr="0061105C" w:rsidRDefault="00C775D7" w:rsidP="00C775D7">
            <w:pPr>
              <w:ind w:right="-360"/>
              <w:rPr>
                <w:rFonts w:ascii="Franklin Gothic Book" w:hAnsi="Franklin Gothic Book" w:cs="Arial"/>
                <w:bCs/>
              </w:rPr>
            </w:pPr>
            <w:r w:rsidRPr="0061105C">
              <w:rPr>
                <w:rFonts w:ascii="Franklin Gothic Book" w:hAnsi="Franklin Gothic Book"/>
                <w:bCs/>
              </w:rPr>
              <w:t>Cricket infields &amp; outfields are mowed and free of potholes and other hazards</w:t>
            </w:r>
          </w:p>
        </w:tc>
      </w:tr>
      <w:tr w:rsidR="00C775D7" w:rsidRPr="00F565CB" w14:paraId="6D1CA2AD" w14:textId="77777777" w:rsidTr="001C0B66">
        <w:trPr>
          <w:trHeight w:val="292"/>
        </w:trPr>
        <w:tc>
          <w:tcPr>
            <w:tcW w:w="543" w:type="dxa"/>
          </w:tcPr>
          <w:p w14:paraId="07FBF5FB" w14:textId="641153DA" w:rsidR="00C775D7" w:rsidRPr="00326759" w:rsidRDefault="00C775D7" w:rsidP="00C775D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68184512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EA7CC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117F1EF" w14:textId="77777777" w:rsidR="00C775D7" w:rsidRPr="00F565CB" w:rsidRDefault="00C775D7" w:rsidP="00C775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EA939D5" w14:textId="676D7CFE" w:rsidR="00C775D7" w:rsidRPr="0065793D" w:rsidRDefault="00C775D7" w:rsidP="00C775D7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Pitch area level, smooth and in good condition</w:t>
            </w:r>
          </w:p>
        </w:tc>
      </w:tr>
      <w:tr w:rsidR="001C0B66" w:rsidRPr="00F565CB" w14:paraId="6569C1F5" w14:textId="77777777" w:rsidTr="001C0B66">
        <w:trPr>
          <w:trHeight w:val="292"/>
        </w:trPr>
        <w:tc>
          <w:tcPr>
            <w:tcW w:w="543" w:type="dxa"/>
          </w:tcPr>
          <w:p w14:paraId="5B6BAB1F" w14:textId="77777777" w:rsidR="001C0B66" w:rsidRPr="00326759" w:rsidRDefault="001C0B66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4140BF0E" w:rsidR="001C0B66" w:rsidRPr="00F565CB" w:rsidRDefault="001C0B66" w:rsidP="003075AA">
            <w:pPr>
              <w:ind w:right="-360"/>
              <w:rPr>
                <w:rFonts w:ascii="Franklin Gothic Book" w:hAnsi="Franklin Gothic Book" w:cs="Arial"/>
              </w:rPr>
            </w:pPr>
            <w:r w:rsidRPr="00BA13B1">
              <w:rPr>
                <w:rFonts w:ascii="Franklin Gothic Medium Cond" w:hAnsi="Franklin Gothic Medium Cond" w:cs="Arial"/>
                <w:sz w:val="28"/>
                <w:szCs w:val="28"/>
              </w:rPr>
              <w:t>Surfaced Courts</w:t>
            </w:r>
          </w:p>
        </w:tc>
      </w:tr>
      <w:tr w:rsidR="00475EFE" w:rsidRPr="00F565CB" w14:paraId="0C731C66" w14:textId="77777777" w:rsidTr="001C0B66">
        <w:trPr>
          <w:trHeight w:val="292"/>
        </w:trPr>
        <w:tc>
          <w:tcPr>
            <w:tcW w:w="543" w:type="dxa"/>
          </w:tcPr>
          <w:p w14:paraId="2542BE54" w14:textId="0F0A8278" w:rsidR="00475EFE" w:rsidRPr="00326759" w:rsidRDefault="00475EFE" w:rsidP="00475EF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784" w:type="dxa"/>
          </w:tcPr>
          <w:p w14:paraId="0C8C6CB1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232836B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6E84D6D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8EF3938" w14:textId="2126EAC6" w:rsidR="00475EFE" w:rsidRPr="0065793D" w:rsidRDefault="00475EFE" w:rsidP="00475EFE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Basketball court surfaces are free of significant cracks that may present trip hazard</w:t>
            </w:r>
          </w:p>
        </w:tc>
      </w:tr>
      <w:tr w:rsidR="00475EFE" w:rsidRPr="00F565CB" w14:paraId="4B090FB1" w14:textId="77777777" w:rsidTr="001C0B66">
        <w:trPr>
          <w:trHeight w:val="292"/>
        </w:trPr>
        <w:tc>
          <w:tcPr>
            <w:tcW w:w="543" w:type="dxa"/>
          </w:tcPr>
          <w:p w14:paraId="37151CB1" w14:textId="10807F33" w:rsidR="00475EFE" w:rsidRPr="00326759" w:rsidRDefault="00475EFE" w:rsidP="00475EF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784" w:type="dxa"/>
          </w:tcPr>
          <w:p w14:paraId="3FFA8F83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A606CEF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03FC638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A4316E" w14:textId="4333F054" w:rsidR="00475EFE" w:rsidRPr="0065793D" w:rsidRDefault="00475EFE" w:rsidP="00475EFE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Transition from paved court to grass area is reasonably smooth and level</w:t>
            </w:r>
          </w:p>
        </w:tc>
      </w:tr>
      <w:tr w:rsidR="00475EFE" w:rsidRPr="00F565CB" w14:paraId="42D396F4" w14:textId="77777777" w:rsidTr="001C0B66">
        <w:trPr>
          <w:trHeight w:val="292"/>
        </w:trPr>
        <w:tc>
          <w:tcPr>
            <w:tcW w:w="543" w:type="dxa"/>
          </w:tcPr>
          <w:p w14:paraId="35ABE520" w14:textId="5174CFAA" w:rsidR="00475EFE" w:rsidRPr="00326759" w:rsidRDefault="00475EFE" w:rsidP="00475EF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1E81BEB7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27E2DE5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B3ABF7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0D913A6" w14:textId="6257E631" w:rsidR="00475EFE" w:rsidRPr="0065793D" w:rsidRDefault="00475EFE" w:rsidP="00475EFE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Baskets and supports are in good condition</w:t>
            </w:r>
          </w:p>
        </w:tc>
      </w:tr>
      <w:tr w:rsidR="00475EFE" w:rsidRPr="00F565CB" w14:paraId="769EC000" w14:textId="77777777" w:rsidTr="001C0B66">
        <w:trPr>
          <w:trHeight w:val="292"/>
        </w:trPr>
        <w:tc>
          <w:tcPr>
            <w:tcW w:w="543" w:type="dxa"/>
          </w:tcPr>
          <w:p w14:paraId="4A52EBB4" w14:textId="0ADB11E8" w:rsidR="00475EFE" w:rsidRPr="00326759" w:rsidRDefault="00475EFE" w:rsidP="00475EF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784" w:type="dxa"/>
          </w:tcPr>
          <w:p w14:paraId="6A2922CB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728ADBF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E9E56B8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71C4FC" w14:textId="0FE935E8" w:rsidR="00475EFE" w:rsidRPr="0065793D" w:rsidRDefault="00475EFE" w:rsidP="00475EFE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Tennis court surfaces are free of significant cracks that may present a trip hazard</w:t>
            </w:r>
          </w:p>
        </w:tc>
      </w:tr>
      <w:tr w:rsidR="00475EFE" w:rsidRPr="00F565CB" w14:paraId="56E82978" w14:textId="77777777" w:rsidTr="001C0B66">
        <w:trPr>
          <w:trHeight w:val="292"/>
        </w:trPr>
        <w:tc>
          <w:tcPr>
            <w:tcW w:w="543" w:type="dxa"/>
          </w:tcPr>
          <w:p w14:paraId="4338B2A4" w14:textId="4FF701E1" w:rsidR="00475EFE" w:rsidRPr="00326759" w:rsidRDefault="00475EFE" w:rsidP="00475EF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784" w:type="dxa"/>
          </w:tcPr>
          <w:p w14:paraId="712A141E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52BB3B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EE5BBD8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643F96" w14:textId="6A5D46ED" w:rsidR="00475EFE" w:rsidRPr="0065793D" w:rsidRDefault="00475EFE" w:rsidP="00475EFE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Nets and posts are in good condition</w:t>
            </w:r>
          </w:p>
        </w:tc>
      </w:tr>
      <w:tr w:rsidR="00475EFE" w:rsidRPr="00F565CB" w14:paraId="5E9FA2F8" w14:textId="77777777" w:rsidTr="001C0B66">
        <w:trPr>
          <w:trHeight w:val="292"/>
        </w:trPr>
        <w:tc>
          <w:tcPr>
            <w:tcW w:w="543" w:type="dxa"/>
          </w:tcPr>
          <w:p w14:paraId="238BC17A" w14:textId="48829276" w:rsidR="00475EFE" w:rsidRPr="00326759" w:rsidRDefault="00475EFE" w:rsidP="00475EFE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0</w:t>
            </w:r>
          </w:p>
        </w:tc>
        <w:tc>
          <w:tcPr>
            <w:tcW w:w="784" w:type="dxa"/>
          </w:tcPr>
          <w:p w14:paraId="438A39D7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D9C2C0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5110AD4" w14:textId="77777777" w:rsidR="00475EFE" w:rsidRPr="00F565CB" w:rsidRDefault="00475EFE" w:rsidP="00475E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D94101" w14:textId="631FEDFC" w:rsidR="00475EFE" w:rsidRPr="0065793D" w:rsidRDefault="00475EFE" w:rsidP="00475EFE">
            <w:pPr>
              <w:ind w:right="-360"/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Fitness trail stations &amp; equipment are in good condition</w:t>
            </w:r>
          </w:p>
        </w:tc>
      </w:tr>
      <w:tr w:rsidR="001C0B66" w:rsidRPr="00F565CB" w14:paraId="277CE8F1" w14:textId="77777777" w:rsidTr="001C0B66">
        <w:trPr>
          <w:trHeight w:hRule="exact" w:val="465"/>
        </w:trPr>
        <w:tc>
          <w:tcPr>
            <w:tcW w:w="543" w:type="dxa"/>
          </w:tcPr>
          <w:p w14:paraId="49BA5AC3" w14:textId="77777777" w:rsidR="001C0B66" w:rsidRPr="00F565CB" w:rsidRDefault="001C0B66" w:rsidP="00E373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0D38D65E" w14:textId="7395A1F3" w:rsidR="001C0B66" w:rsidRPr="00600249" w:rsidRDefault="002648B6" w:rsidP="00E37362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2648B6">
              <w:rPr>
                <w:rFonts w:ascii="Franklin Gothic Medium Cond" w:hAnsi="Franklin Gothic Medium Cond" w:cs="Arial"/>
                <w:sz w:val="28"/>
                <w:szCs w:val="28"/>
              </w:rPr>
              <w:t>Skate park</w:t>
            </w:r>
          </w:p>
        </w:tc>
      </w:tr>
      <w:tr w:rsidR="0065793D" w:rsidRPr="00F565CB" w14:paraId="28ABD81C" w14:textId="77777777" w:rsidTr="001C0B66">
        <w:trPr>
          <w:trHeight w:val="292"/>
        </w:trPr>
        <w:tc>
          <w:tcPr>
            <w:tcW w:w="543" w:type="dxa"/>
          </w:tcPr>
          <w:p w14:paraId="2D3BFB9B" w14:textId="42B7B928" w:rsidR="0065793D" w:rsidRPr="00326759" w:rsidRDefault="0065793D" w:rsidP="0065793D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71303848" w14:textId="77777777" w:rsidR="0065793D" w:rsidRPr="00F565CB" w:rsidRDefault="0065793D" w:rsidP="006579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EC0D3A" w14:textId="77777777" w:rsidR="0065793D" w:rsidRPr="00F565CB" w:rsidRDefault="0065793D" w:rsidP="006579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7C459A4" w14:textId="77777777" w:rsidR="0065793D" w:rsidRPr="00F565CB" w:rsidRDefault="0065793D" w:rsidP="006579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2AFADD1" w14:textId="1ABA4F69" w:rsidR="0065793D" w:rsidRPr="0065793D" w:rsidRDefault="0061105C" w:rsidP="0065793D">
            <w:pPr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The perimeter</w:t>
            </w:r>
            <w:r w:rsidR="0065793D" w:rsidRPr="0065793D">
              <w:rPr>
                <w:rFonts w:ascii="Franklin Gothic Book" w:hAnsi="Franklin Gothic Book"/>
              </w:rPr>
              <w:t xml:space="preserve"> fence and gates in good condition.  Rules posted.</w:t>
            </w:r>
          </w:p>
        </w:tc>
      </w:tr>
      <w:tr w:rsidR="0065793D" w:rsidRPr="00F565CB" w14:paraId="78EB695A" w14:textId="77777777" w:rsidTr="001C0B66">
        <w:trPr>
          <w:trHeight w:val="292"/>
        </w:trPr>
        <w:tc>
          <w:tcPr>
            <w:tcW w:w="543" w:type="dxa"/>
          </w:tcPr>
          <w:p w14:paraId="638E71F4" w14:textId="471886DE" w:rsidR="0065793D" w:rsidRPr="00326759" w:rsidRDefault="0065793D" w:rsidP="0065793D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784" w:type="dxa"/>
          </w:tcPr>
          <w:p w14:paraId="6AB68EEE" w14:textId="77777777" w:rsidR="0065793D" w:rsidRPr="00F565CB" w:rsidRDefault="0065793D" w:rsidP="006579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9632E0" w14:textId="77777777" w:rsidR="0065793D" w:rsidRPr="00F565CB" w:rsidRDefault="0065793D" w:rsidP="006579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52AA33A" w14:textId="77777777" w:rsidR="0065793D" w:rsidRPr="00F565CB" w:rsidRDefault="0065793D" w:rsidP="006579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FC4B89E" w14:textId="23173FB8" w:rsidR="0065793D" w:rsidRPr="0065793D" w:rsidRDefault="0065793D" w:rsidP="0065793D">
            <w:pPr>
              <w:rPr>
                <w:rFonts w:ascii="Franklin Gothic Book" w:hAnsi="Franklin Gothic Book" w:cs="Arial"/>
              </w:rPr>
            </w:pPr>
            <w:r w:rsidRPr="0065793D">
              <w:rPr>
                <w:rFonts w:ascii="Franklin Gothic Book" w:hAnsi="Franklin Gothic Book"/>
              </w:rPr>
              <w:t>Skating surfaces free of significant cracks.  Attractions are in good condition.</w:t>
            </w:r>
          </w:p>
        </w:tc>
      </w:tr>
      <w:tr w:rsidR="00351B47" w:rsidRPr="00F565CB" w14:paraId="240A6335" w14:textId="77777777" w:rsidTr="00A9792E">
        <w:trPr>
          <w:trHeight w:val="292"/>
        </w:trPr>
        <w:tc>
          <w:tcPr>
            <w:tcW w:w="543" w:type="dxa"/>
          </w:tcPr>
          <w:p w14:paraId="1AAF7BE0" w14:textId="77777777" w:rsidR="00351B47" w:rsidRDefault="00351B47" w:rsidP="00351B47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05D052F0" w14:textId="036B1A19" w:rsidR="00351B47" w:rsidRPr="00585E7B" w:rsidRDefault="00351B47" w:rsidP="00351B47">
            <w:pPr>
              <w:rPr>
                <w:rFonts w:ascii="Franklin Gothic Book" w:hAnsi="Franklin Gothic Book"/>
              </w:rPr>
            </w:pPr>
            <w:r w:rsidRPr="003365DA">
              <w:rPr>
                <w:rFonts w:ascii="Franklin Gothic Medium Cond" w:hAnsi="Franklin Gothic Medium Cond" w:cs="Arial"/>
                <w:sz w:val="28"/>
                <w:szCs w:val="28"/>
              </w:rPr>
              <w:t>Ancillary Facilities &amp; Equipment</w:t>
            </w:r>
          </w:p>
        </w:tc>
      </w:tr>
      <w:tr w:rsidR="001B22EE" w:rsidRPr="00F565CB" w14:paraId="1F677814" w14:textId="77777777" w:rsidTr="001C0B66">
        <w:trPr>
          <w:trHeight w:val="292"/>
        </w:trPr>
        <w:tc>
          <w:tcPr>
            <w:tcW w:w="543" w:type="dxa"/>
          </w:tcPr>
          <w:p w14:paraId="061F7BF3" w14:textId="116E054F" w:rsidR="001B22EE" w:rsidRPr="00326759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23</w:t>
            </w:r>
          </w:p>
        </w:tc>
        <w:tc>
          <w:tcPr>
            <w:tcW w:w="784" w:type="dxa"/>
          </w:tcPr>
          <w:p w14:paraId="00E2D0F4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876D28C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177F74A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2569A3B" w14:textId="6054C3E1" w:rsidR="001B22EE" w:rsidRPr="001B22EE" w:rsidRDefault="001B22EE" w:rsidP="001B22EE">
            <w:pPr>
              <w:rPr>
                <w:rFonts w:ascii="Franklin Gothic Book" w:hAnsi="Franklin Gothic Book" w:cs="Arial"/>
              </w:rPr>
            </w:pPr>
            <w:r w:rsidRPr="001B22EE">
              <w:rPr>
                <w:rFonts w:ascii="Franklin Gothic Book" w:hAnsi="Franklin Gothic Book"/>
              </w:rPr>
              <w:t>Bathrooms are clean, supplies adequate, and trash emptied</w:t>
            </w:r>
          </w:p>
        </w:tc>
      </w:tr>
      <w:tr w:rsidR="001B22EE" w:rsidRPr="00F565CB" w14:paraId="3769BB7D" w14:textId="77777777" w:rsidTr="001C0B66">
        <w:trPr>
          <w:trHeight w:val="292"/>
        </w:trPr>
        <w:tc>
          <w:tcPr>
            <w:tcW w:w="543" w:type="dxa"/>
          </w:tcPr>
          <w:p w14:paraId="5B8BF7BD" w14:textId="5BAE6EF5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784" w:type="dxa"/>
          </w:tcPr>
          <w:p w14:paraId="23AC0639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9777627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6FC678C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C1D343B" w14:textId="1842E580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Concession stands are structurally sound and secured from unauthorized use.</w:t>
            </w:r>
          </w:p>
        </w:tc>
      </w:tr>
      <w:tr w:rsidR="001B22EE" w:rsidRPr="00F565CB" w14:paraId="4A2D38DA" w14:textId="77777777" w:rsidTr="001C0B66">
        <w:trPr>
          <w:trHeight w:val="292"/>
        </w:trPr>
        <w:tc>
          <w:tcPr>
            <w:tcW w:w="543" w:type="dxa"/>
          </w:tcPr>
          <w:p w14:paraId="43B4FC39" w14:textId="2F37016E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784" w:type="dxa"/>
          </w:tcPr>
          <w:p w14:paraId="113CDE0B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71EFC79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AC89BCE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D0DEC40" w14:textId="05C451CE" w:rsidR="001B22EE" w:rsidRPr="001B22EE" w:rsidRDefault="0061105C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The refrigerator</w:t>
            </w:r>
            <w:r w:rsidR="001B22EE" w:rsidRPr="001B22EE">
              <w:rPr>
                <w:rFonts w:ascii="Franklin Gothic Book" w:hAnsi="Franklin Gothic Book"/>
              </w:rPr>
              <w:t xml:space="preserve"> and stove are clean.  Sinks &amp; plumbing clean &amp; free of leaks.</w:t>
            </w:r>
          </w:p>
        </w:tc>
      </w:tr>
      <w:tr w:rsidR="001B22EE" w:rsidRPr="00F565CB" w14:paraId="5A28F56E" w14:textId="77777777" w:rsidTr="001C0B66">
        <w:trPr>
          <w:trHeight w:val="292"/>
        </w:trPr>
        <w:tc>
          <w:tcPr>
            <w:tcW w:w="543" w:type="dxa"/>
          </w:tcPr>
          <w:p w14:paraId="3A67419C" w14:textId="3D2D2AD5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784" w:type="dxa"/>
          </w:tcPr>
          <w:p w14:paraId="264CCC20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B3FA1EB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3339A5A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DB52A69" w14:textId="64EF3B8B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Trash is emptied.  Housekeeping is adequate.</w:t>
            </w:r>
          </w:p>
        </w:tc>
      </w:tr>
      <w:tr w:rsidR="001B22EE" w:rsidRPr="00F565CB" w14:paraId="7D9C82C7" w14:textId="77777777" w:rsidTr="001C0B66">
        <w:trPr>
          <w:trHeight w:val="292"/>
        </w:trPr>
        <w:tc>
          <w:tcPr>
            <w:tcW w:w="543" w:type="dxa"/>
          </w:tcPr>
          <w:p w14:paraId="5EE9DAED" w14:textId="16677A76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784" w:type="dxa"/>
          </w:tcPr>
          <w:p w14:paraId="4C809C26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CF346C7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BEF2C7E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18A9C57" w14:textId="5D6F1D0B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Intrusion alarm is operational and free of trouble or active alarms</w:t>
            </w:r>
          </w:p>
        </w:tc>
      </w:tr>
      <w:tr w:rsidR="00DB3FBB" w:rsidRPr="00F565CB" w14:paraId="18AC6DCA" w14:textId="77777777" w:rsidTr="00E26851">
        <w:trPr>
          <w:trHeight w:val="292"/>
        </w:trPr>
        <w:tc>
          <w:tcPr>
            <w:tcW w:w="543" w:type="dxa"/>
          </w:tcPr>
          <w:p w14:paraId="56D42D36" w14:textId="77777777" w:rsidR="00DB3FBB" w:rsidRDefault="00DB3FBB" w:rsidP="001B22EE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786A14C9" w14:textId="7DA1442B" w:rsidR="00DB3FBB" w:rsidRPr="001B22EE" w:rsidRDefault="00DB3FBB" w:rsidP="001B22EE">
            <w:pPr>
              <w:rPr>
                <w:rFonts w:ascii="Franklin Gothic Book" w:hAnsi="Franklin Gothic Book"/>
              </w:rPr>
            </w:pPr>
            <w:r w:rsidRPr="003365DA">
              <w:rPr>
                <w:rFonts w:ascii="Franklin Gothic Medium Cond" w:hAnsi="Franklin Gothic Medium Cond" w:cs="Arial"/>
                <w:sz w:val="28"/>
                <w:szCs w:val="28"/>
              </w:rPr>
              <w:t>Ancillary Facilities &amp; Equipment</w:t>
            </w:r>
            <w:r>
              <w:rPr>
                <w:rFonts w:ascii="Franklin Gothic Medium Cond" w:hAnsi="Franklin Gothic Medium Cond" w:cs="Arial"/>
                <w:sz w:val="28"/>
                <w:szCs w:val="28"/>
              </w:rPr>
              <w:t xml:space="preserve"> (cont.)</w:t>
            </w:r>
          </w:p>
        </w:tc>
      </w:tr>
      <w:tr w:rsidR="001B22EE" w:rsidRPr="00F565CB" w14:paraId="0D6C7139" w14:textId="77777777" w:rsidTr="001C0B66">
        <w:trPr>
          <w:trHeight w:val="292"/>
        </w:trPr>
        <w:tc>
          <w:tcPr>
            <w:tcW w:w="543" w:type="dxa"/>
          </w:tcPr>
          <w:p w14:paraId="2051A95D" w14:textId="7CF7437F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784" w:type="dxa"/>
          </w:tcPr>
          <w:p w14:paraId="77DB143F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AA4AF52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AE6AF24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ED99D18" w14:textId="273DC3E1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Walls, floors, and ceilings are free of water, rodent, or mechanical damage.</w:t>
            </w:r>
          </w:p>
        </w:tc>
      </w:tr>
      <w:tr w:rsidR="001B22EE" w:rsidRPr="00F565CB" w14:paraId="6CEFD9EC" w14:textId="77777777" w:rsidTr="001C0B66">
        <w:trPr>
          <w:trHeight w:val="292"/>
        </w:trPr>
        <w:tc>
          <w:tcPr>
            <w:tcW w:w="543" w:type="dxa"/>
          </w:tcPr>
          <w:p w14:paraId="2957317B" w14:textId="357BF3AA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784" w:type="dxa"/>
          </w:tcPr>
          <w:p w14:paraId="1111F18F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6CC56D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FDED590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2B3F5F7" w14:textId="51DDA4A1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Bleachers are in good condition with support members straight &amp; free of rust</w:t>
            </w:r>
          </w:p>
        </w:tc>
      </w:tr>
      <w:tr w:rsidR="001B22EE" w:rsidRPr="00F565CB" w14:paraId="05B0834A" w14:textId="77777777" w:rsidTr="001C0B66">
        <w:trPr>
          <w:trHeight w:val="292"/>
        </w:trPr>
        <w:tc>
          <w:tcPr>
            <w:tcW w:w="543" w:type="dxa"/>
          </w:tcPr>
          <w:p w14:paraId="0C09B211" w14:textId="76964BB1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784" w:type="dxa"/>
          </w:tcPr>
          <w:p w14:paraId="6B00FC9B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FE7BC9F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83BF269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ECF6708" w14:textId="02A906AF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Bleacher &lt; 48” high are secured from tipping</w:t>
            </w:r>
          </w:p>
        </w:tc>
      </w:tr>
      <w:tr w:rsidR="001B22EE" w:rsidRPr="00F565CB" w14:paraId="7D6E6AA2" w14:textId="77777777" w:rsidTr="001C0B66">
        <w:trPr>
          <w:trHeight w:val="292"/>
        </w:trPr>
        <w:tc>
          <w:tcPr>
            <w:tcW w:w="543" w:type="dxa"/>
          </w:tcPr>
          <w:p w14:paraId="7DDA4602" w14:textId="59222140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784" w:type="dxa"/>
          </w:tcPr>
          <w:p w14:paraId="39BCB589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78D1786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ACC1F7D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3E0AD8B" w14:textId="0A3B4300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Bleachers &gt;48” high have back and side guards that are in good condition.</w:t>
            </w:r>
          </w:p>
        </w:tc>
      </w:tr>
      <w:tr w:rsidR="001B22EE" w:rsidRPr="00F565CB" w14:paraId="32C94732" w14:textId="77777777" w:rsidTr="001C0B66">
        <w:trPr>
          <w:trHeight w:val="292"/>
        </w:trPr>
        <w:tc>
          <w:tcPr>
            <w:tcW w:w="543" w:type="dxa"/>
          </w:tcPr>
          <w:p w14:paraId="0272793B" w14:textId="18874798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784" w:type="dxa"/>
          </w:tcPr>
          <w:p w14:paraId="7CA186CD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BD536B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93624D6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D2FEDF8" w14:textId="30186E00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Outbuilding ________________ is structurally sound and secured.</w:t>
            </w:r>
          </w:p>
        </w:tc>
      </w:tr>
      <w:tr w:rsidR="001B22EE" w:rsidRPr="00F565CB" w14:paraId="43FCDED2" w14:textId="77777777" w:rsidTr="001C0B66">
        <w:trPr>
          <w:trHeight w:val="292"/>
        </w:trPr>
        <w:tc>
          <w:tcPr>
            <w:tcW w:w="543" w:type="dxa"/>
          </w:tcPr>
          <w:p w14:paraId="6558EFA6" w14:textId="56528921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33</w:t>
            </w:r>
          </w:p>
        </w:tc>
        <w:tc>
          <w:tcPr>
            <w:tcW w:w="784" w:type="dxa"/>
          </w:tcPr>
          <w:p w14:paraId="1FEE8FC5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E0E3197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1912A1A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908DC6B" w14:textId="6957F6AB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Storage is organized. Shelves secured. Chemicals are stored properly</w:t>
            </w:r>
          </w:p>
        </w:tc>
      </w:tr>
      <w:tr w:rsidR="001B22EE" w:rsidRPr="00F565CB" w14:paraId="03EDD851" w14:textId="77777777" w:rsidTr="001C0B66">
        <w:trPr>
          <w:trHeight w:val="292"/>
        </w:trPr>
        <w:tc>
          <w:tcPr>
            <w:tcW w:w="543" w:type="dxa"/>
          </w:tcPr>
          <w:p w14:paraId="185AED17" w14:textId="76B7620A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34</w:t>
            </w:r>
          </w:p>
        </w:tc>
        <w:tc>
          <w:tcPr>
            <w:tcW w:w="784" w:type="dxa"/>
          </w:tcPr>
          <w:p w14:paraId="734656E7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C80C881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398FCEB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F2B872E" w14:textId="56E9242B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Electrical fixtures, wiring, boxes are in good conditions. Shutoffs accessible.</w:t>
            </w:r>
          </w:p>
        </w:tc>
      </w:tr>
      <w:tr w:rsidR="001B22EE" w:rsidRPr="00F565CB" w14:paraId="4AA9D2E8" w14:textId="77777777" w:rsidTr="001C0B66">
        <w:trPr>
          <w:trHeight w:val="292"/>
        </w:trPr>
        <w:tc>
          <w:tcPr>
            <w:tcW w:w="543" w:type="dxa"/>
          </w:tcPr>
          <w:p w14:paraId="670C68EC" w14:textId="4B735194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35</w:t>
            </w:r>
          </w:p>
        </w:tc>
        <w:tc>
          <w:tcPr>
            <w:tcW w:w="784" w:type="dxa"/>
          </w:tcPr>
          <w:p w14:paraId="62221932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12D8FD8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BF434E6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29E36D1" w14:textId="079A053C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Outbuilding ________________ is structurally sound and secured.</w:t>
            </w:r>
          </w:p>
        </w:tc>
      </w:tr>
      <w:tr w:rsidR="001B22EE" w:rsidRPr="00F565CB" w14:paraId="000E9F0D" w14:textId="77777777" w:rsidTr="001C0B66">
        <w:trPr>
          <w:trHeight w:val="292"/>
        </w:trPr>
        <w:tc>
          <w:tcPr>
            <w:tcW w:w="543" w:type="dxa"/>
          </w:tcPr>
          <w:p w14:paraId="365CEB67" w14:textId="77147BEA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36</w:t>
            </w:r>
          </w:p>
        </w:tc>
        <w:tc>
          <w:tcPr>
            <w:tcW w:w="784" w:type="dxa"/>
          </w:tcPr>
          <w:p w14:paraId="25BF92D4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170A2A3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91C15F8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5837AE5" w14:textId="5206C63F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Storage is organized. Shelves secured. Chemicals are stored properly</w:t>
            </w:r>
          </w:p>
        </w:tc>
      </w:tr>
      <w:tr w:rsidR="001B22EE" w:rsidRPr="00F565CB" w14:paraId="7CD55B2E" w14:textId="77777777" w:rsidTr="001C0B66">
        <w:trPr>
          <w:trHeight w:val="292"/>
        </w:trPr>
        <w:tc>
          <w:tcPr>
            <w:tcW w:w="543" w:type="dxa"/>
          </w:tcPr>
          <w:p w14:paraId="28C4FE67" w14:textId="516E0FC2" w:rsidR="001B22EE" w:rsidRDefault="001B22EE" w:rsidP="001B22EE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37</w:t>
            </w:r>
          </w:p>
        </w:tc>
        <w:tc>
          <w:tcPr>
            <w:tcW w:w="784" w:type="dxa"/>
          </w:tcPr>
          <w:p w14:paraId="2860849E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9CC7B04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4980538" w14:textId="77777777" w:rsidR="001B22EE" w:rsidRPr="00F565CB" w:rsidRDefault="001B22EE" w:rsidP="001B22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70D1B18" w14:textId="47873856" w:rsidR="001B22EE" w:rsidRPr="001B22EE" w:rsidRDefault="001B22EE" w:rsidP="001B22EE">
            <w:pPr>
              <w:rPr>
                <w:rFonts w:ascii="Franklin Gothic Book" w:hAnsi="Franklin Gothic Book"/>
              </w:rPr>
            </w:pPr>
            <w:r w:rsidRPr="001B22EE">
              <w:rPr>
                <w:rFonts w:ascii="Franklin Gothic Book" w:hAnsi="Franklin Gothic Book"/>
              </w:rPr>
              <w:t>Electrical fixtures, wiring, boxes are in good conditions. Shutoffs accessible.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1AE3" w14:textId="77777777" w:rsidR="00230C0B" w:rsidRDefault="00230C0B" w:rsidP="00FD75BF">
      <w:r>
        <w:separator/>
      </w:r>
    </w:p>
  </w:endnote>
  <w:endnote w:type="continuationSeparator" w:id="0">
    <w:p w14:paraId="24ED4A91" w14:textId="77777777" w:rsidR="00230C0B" w:rsidRDefault="00230C0B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*Write line #’s &amp; comments on back for all “Needs Work” listings, and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471E4" w14:textId="77777777" w:rsidR="00230C0B" w:rsidRDefault="00230C0B" w:rsidP="00FD75BF">
      <w:r>
        <w:separator/>
      </w:r>
    </w:p>
  </w:footnote>
  <w:footnote w:type="continuationSeparator" w:id="0">
    <w:p w14:paraId="402813E0" w14:textId="77777777" w:rsidR="00230C0B" w:rsidRDefault="00230C0B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qgUAX5BHpCwAAAA="/>
  </w:docVars>
  <w:rsids>
    <w:rsidRoot w:val="006224B4"/>
    <w:rsid w:val="0000782F"/>
    <w:rsid w:val="0002114D"/>
    <w:rsid w:val="00052494"/>
    <w:rsid w:val="00062FF6"/>
    <w:rsid w:val="00066A00"/>
    <w:rsid w:val="000B7DA7"/>
    <w:rsid w:val="000D4681"/>
    <w:rsid w:val="000D4D16"/>
    <w:rsid w:val="000E2F64"/>
    <w:rsid w:val="000F50CC"/>
    <w:rsid w:val="00132B76"/>
    <w:rsid w:val="00160D10"/>
    <w:rsid w:val="0017572E"/>
    <w:rsid w:val="001A0B00"/>
    <w:rsid w:val="001B22EE"/>
    <w:rsid w:val="001C0B66"/>
    <w:rsid w:val="001C4A00"/>
    <w:rsid w:val="001D385A"/>
    <w:rsid w:val="002023DC"/>
    <w:rsid w:val="002058AE"/>
    <w:rsid w:val="00217D7D"/>
    <w:rsid w:val="00230C0B"/>
    <w:rsid w:val="002355C1"/>
    <w:rsid w:val="00240D88"/>
    <w:rsid w:val="00240D8F"/>
    <w:rsid w:val="002648B6"/>
    <w:rsid w:val="002A33F3"/>
    <w:rsid w:val="002D3093"/>
    <w:rsid w:val="002E46A5"/>
    <w:rsid w:val="002E6FAF"/>
    <w:rsid w:val="002F14DE"/>
    <w:rsid w:val="00301E1F"/>
    <w:rsid w:val="00303B36"/>
    <w:rsid w:val="003075AA"/>
    <w:rsid w:val="003101E9"/>
    <w:rsid w:val="00326759"/>
    <w:rsid w:val="00331FDB"/>
    <w:rsid w:val="003365DA"/>
    <w:rsid w:val="00346F8B"/>
    <w:rsid w:val="00351B47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4176E4"/>
    <w:rsid w:val="00435D1C"/>
    <w:rsid w:val="004671F4"/>
    <w:rsid w:val="00475EFE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0F91"/>
    <w:rsid w:val="005C1C1F"/>
    <w:rsid w:val="005D60BF"/>
    <w:rsid w:val="00600249"/>
    <w:rsid w:val="0061105C"/>
    <w:rsid w:val="00611DA3"/>
    <w:rsid w:val="006224B4"/>
    <w:rsid w:val="00644B43"/>
    <w:rsid w:val="00652AE4"/>
    <w:rsid w:val="0065793D"/>
    <w:rsid w:val="006D2A13"/>
    <w:rsid w:val="006E4AB5"/>
    <w:rsid w:val="006F6233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A3F64"/>
    <w:rsid w:val="008D5C6C"/>
    <w:rsid w:val="008E3C23"/>
    <w:rsid w:val="008F0B08"/>
    <w:rsid w:val="00900E9A"/>
    <w:rsid w:val="00902556"/>
    <w:rsid w:val="00902803"/>
    <w:rsid w:val="00936AE5"/>
    <w:rsid w:val="0095112D"/>
    <w:rsid w:val="009738C7"/>
    <w:rsid w:val="009A1F82"/>
    <w:rsid w:val="009C52F4"/>
    <w:rsid w:val="009E5A0C"/>
    <w:rsid w:val="00A450B8"/>
    <w:rsid w:val="00A4586B"/>
    <w:rsid w:val="00A73E42"/>
    <w:rsid w:val="00A805E9"/>
    <w:rsid w:val="00AC76F9"/>
    <w:rsid w:val="00AE59E0"/>
    <w:rsid w:val="00AE73A4"/>
    <w:rsid w:val="00B17846"/>
    <w:rsid w:val="00B3259B"/>
    <w:rsid w:val="00B56B22"/>
    <w:rsid w:val="00B61A53"/>
    <w:rsid w:val="00B64AF5"/>
    <w:rsid w:val="00B7060C"/>
    <w:rsid w:val="00B72FE4"/>
    <w:rsid w:val="00B8194F"/>
    <w:rsid w:val="00B95E89"/>
    <w:rsid w:val="00BA13B1"/>
    <w:rsid w:val="00BD16B6"/>
    <w:rsid w:val="00C173F5"/>
    <w:rsid w:val="00C775D7"/>
    <w:rsid w:val="00C92BA3"/>
    <w:rsid w:val="00CC02DD"/>
    <w:rsid w:val="00CE02A3"/>
    <w:rsid w:val="00CE3105"/>
    <w:rsid w:val="00CF4EEC"/>
    <w:rsid w:val="00D37AF8"/>
    <w:rsid w:val="00D63F01"/>
    <w:rsid w:val="00D83757"/>
    <w:rsid w:val="00D97140"/>
    <w:rsid w:val="00DB3FBB"/>
    <w:rsid w:val="00DD33B0"/>
    <w:rsid w:val="00DE7E7A"/>
    <w:rsid w:val="00DF276D"/>
    <w:rsid w:val="00E21CFC"/>
    <w:rsid w:val="00E37362"/>
    <w:rsid w:val="00E461EE"/>
    <w:rsid w:val="00E64530"/>
    <w:rsid w:val="00E80A70"/>
    <w:rsid w:val="00ED21F4"/>
    <w:rsid w:val="00EE050D"/>
    <w:rsid w:val="00F01C80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cp:lastPrinted>2025-07-15T17:32:00Z</cp:lastPrinted>
  <dcterms:created xsi:type="dcterms:W3CDTF">2025-07-15T17:32:00Z</dcterms:created>
  <dcterms:modified xsi:type="dcterms:W3CDTF">2025-07-15T17:33:00Z</dcterms:modified>
</cp:coreProperties>
</file>