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1162"/>
        <w:gridCol w:w="540"/>
        <w:gridCol w:w="630"/>
        <w:gridCol w:w="2333"/>
        <w:gridCol w:w="5372"/>
      </w:tblGrid>
      <w:tr w:rsidR="001C0B66" w:rsidRPr="00F565CB" w14:paraId="38FFA3B7" w14:textId="77777777" w:rsidTr="00DD1C54">
        <w:trPr>
          <w:trHeight w:val="710"/>
        </w:trPr>
        <w:tc>
          <w:tcPr>
            <w:tcW w:w="10580" w:type="dxa"/>
            <w:gridSpan w:val="6"/>
          </w:tcPr>
          <w:p w14:paraId="5CE83B55" w14:textId="77777777" w:rsidR="006C1113" w:rsidRDefault="006C1113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6C1113">
              <w:rPr>
                <w:rFonts w:ascii="Franklin Gothic Medium Cond" w:hAnsi="Franklin Gothic Medium Cond" w:cs="Arial"/>
                <w:sz w:val="30"/>
                <w:szCs w:val="30"/>
              </w:rPr>
              <w:t xml:space="preserve">Beach, Boardwalk &amp; Bike Path  </w:t>
            </w:r>
          </w:p>
          <w:p w14:paraId="31C3A0E1" w14:textId="16CE8440" w:rsidR="006C1113" w:rsidRPr="006C1113" w:rsidRDefault="001C0B66" w:rsidP="00DD1C54">
            <w:pPr>
              <w:jc w:val="center"/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1C0B66" w:rsidRPr="00F565CB" w14:paraId="20BD5DFB" w14:textId="77777777" w:rsidTr="00DD1C54">
        <w:trPr>
          <w:trHeight w:val="353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DD1C54">
        <w:trPr>
          <w:trHeight w:val="353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DD1C54">
        <w:trPr>
          <w:trHeight w:val="290"/>
        </w:trPr>
        <w:tc>
          <w:tcPr>
            <w:tcW w:w="543" w:type="dxa"/>
          </w:tcPr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1162" w:type="dxa"/>
          </w:tcPr>
          <w:p w14:paraId="237C4207" w14:textId="1A2C126F" w:rsidR="001C0B66" w:rsidRPr="00F565CB" w:rsidRDefault="001C0B66" w:rsidP="00DD1C54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Needs</w:t>
            </w:r>
            <w:r w:rsidR="00DD1C54">
              <w:rPr>
                <w:rFonts w:ascii="Franklin Gothic Medium Cond" w:hAnsi="Franklin Gothic Medium Cond" w:cs="Arial"/>
                <w:szCs w:val="18"/>
              </w:rPr>
              <w:t xml:space="preserve"> </w:t>
            </w: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40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30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7705" w:type="dxa"/>
            <w:gridSpan w:val="2"/>
          </w:tcPr>
          <w:p w14:paraId="574652B7" w14:textId="77777777" w:rsidR="001C0B66" w:rsidRPr="00DD1C54" w:rsidRDefault="001C0B66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>Condition Surveyed</w:t>
            </w:r>
          </w:p>
        </w:tc>
      </w:tr>
      <w:tr w:rsidR="001C0B66" w:rsidRPr="00F565CB" w14:paraId="5FE6EBD1" w14:textId="77777777" w:rsidTr="00DD1C54">
        <w:trPr>
          <w:trHeight w:val="317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73F3EF17" w:rsidR="001C0B66" w:rsidRPr="00DD1C54" w:rsidRDefault="00C42DFB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>Boardwalks</w:t>
            </w:r>
          </w:p>
        </w:tc>
      </w:tr>
      <w:tr w:rsidR="00C42DFB" w:rsidRPr="00F565CB" w14:paraId="41E29881" w14:textId="77777777" w:rsidTr="00DD1C54">
        <w:trPr>
          <w:trHeight w:val="266"/>
        </w:trPr>
        <w:tc>
          <w:tcPr>
            <w:tcW w:w="543" w:type="dxa"/>
          </w:tcPr>
          <w:p w14:paraId="38F1A85D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1162" w:type="dxa"/>
          </w:tcPr>
          <w:p w14:paraId="29D4BFC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1CE979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D99D18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107C378" w14:textId="08044A4C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Are handrails on entrance ramps in good repair</w:t>
            </w:r>
          </w:p>
        </w:tc>
      </w:tr>
      <w:tr w:rsidR="00C42DFB" w:rsidRPr="00F565CB" w14:paraId="6D2B65FF" w14:textId="77777777" w:rsidTr="00DD1C54">
        <w:trPr>
          <w:trHeight w:val="292"/>
        </w:trPr>
        <w:tc>
          <w:tcPr>
            <w:tcW w:w="543" w:type="dxa"/>
          </w:tcPr>
          <w:p w14:paraId="2D015266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1162" w:type="dxa"/>
          </w:tcPr>
          <w:p w14:paraId="26C2DC1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C82FBD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03F62A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7B0796A6" w14:textId="341A9D11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Is there a guardrail on all exposed edges?</w:t>
            </w:r>
          </w:p>
        </w:tc>
      </w:tr>
      <w:tr w:rsidR="00C42DFB" w:rsidRPr="00F565CB" w14:paraId="26850CAA" w14:textId="77777777" w:rsidTr="00DD1C54">
        <w:trPr>
          <w:trHeight w:val="292"/>
        </w:trPr>
        <w:tc>
          <w:tcPr>
            <w:tcW w:w="543" w:type="dxa"/>
          </w:tcPr>
          <w:p w14:paraId="34F4E60B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1162" w:type="dxa"/>
          </w:tcPr>
          <w:p w14:paraId="3229F7F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F1A422E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D699FD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58253592" w14:textId="6ADF9AE4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Does the guardrail have a top rail between 44-48 inches?</w:t>
            </w:r>
          </w:p>
        </w:tc>
      </w:tr>
      <w:tr w:rsidR="00C42DFB" w:rsidRPr="00F565CB" w14:paraId="1E710621" w14:textId="77777777" w:rsidTr="00DD1C54">
        <w:trPr>
          <w:trHeight w:val="292"/>
        </w:trPr>
        <w:tc>
          <w:tcPr>
            <w:tcW w:w="543" w:type="dxa"/>
          </w:tcPr>
          <w:p w14:paraId="71CA7665" w14:textId="59BD0C42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1162" w:type="dxa"/>
          </w:tcPr>
          <w:p w14:paraId="7F2CF86C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B4351A0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09F53D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5B6074E3" w14:textId="5BD53BB1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Is there a mid-rail and infill to the deck below?</w:t>
            </w:r>
          </w:p>
        </w:tc>
      </w:tr>
      <w:tr w:rsidR="00C42DFB" w:rsidRPr="00F565CB" w14:paraId="076F20E7" w14:textId="77777777" w:rsidTr="00DD1C54">
        <w:trPr>
          <w:trHeight w:val="292"/>
        </w:trPr>
        <w:tc>
          <w:tcPr>
            <w:tcW w:w="543" w:type="dxa"/>
          </w:tcPr>
          <w:p w14:paraId="33CA94A4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1162" w:type="dxa"/>
          </w:tcPr>
          <w:p w14:paraId="7DB517A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2758D40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5CB0EA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9FDC4AE" w14:textId="5EF8EE76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Is the spacing between boards less than 1/8 th inch?</w:t>
            </w:r>
          </w:p>
        </w:tc>
      </w:tr>
      <w:tr w:rsidR="00C42DFB" w:rsidRPr="00F565CB" w14:paraId="421F5235" w14:textId="77777777" w:rsidTr="00DD1C54">
        <w:trPr>
          <w:trHeight w:val="292"/>
        </w:trPr>
        <w:tc>
          <w:tcPr>
            <w:tcW w:w="543" w:type="dxa"/>
          </w:tcPr>
          <w:p w14:paraId="4D4E01A7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1162" w:type="dxa"/>
          </w:tcPr>
          <w:p w14:paraId="44A2454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2049687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B38D69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0E8C943B" w14:textId="6A728216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Are there any cracked or broken boards?</w:t>
            </w:r>
          </w:p>
        </w:tc>
      </w:tr>
      <w:tr w:rsidR="00C42DFB" w:rsidRPr="00F565CB" w14:paraId="639D13CC" w14:textId="77777777" w:rsidTr="00DD1C54">
        <w:trPr>
          <w:trHeight w:val="292"/>
        </w:trPr>
        <w:tc>
          <w:tcPr>
            <w:tcW w:w="543" w:type="dxa"/>
          </w:tcPr>
          <w:p w14:paraId="46A18CA0" w14:textId="7777777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1162" w:type="dxa"/>
          </w:tcPr>
          <w:p w14:paraId="3E9CBA01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D98971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1E87E29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4F3C9E98" w14:textId="72EE4E97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Are bicycle riding times posted? And enforced?</w:t>
            </w:r>
          </w:p>
        </w:tc>
      </w:tr>
      <w:tr w:rsidR="00C42DFB" w:rsidRPr="00F565CB" w14:paraId="28CA6004" w14:textId="77777777" w:rsidTr="00DD1C54">
        <w:trPr>
          <w:trHeight w:val="292"/>
        </w:trPr>
        <w:tc>
          <w:tcPr>
            <w:tcW w:w="543" w:type="dxa"/>
          </w:tcPr>
          <w:p w14:paraId="6D21BBFA" w14:textId="76D2395D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1162" w:type="dxa"/>
          </w:tcPr>
          <w:p w14:paraId="42356679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5A90527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03770C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39EF34D3" w14:textId="3B49E35A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benches, handrails and walking surfaces free of splinters?</w:t>
            </w:r>
          </w:p>
        </w:tc>
      </w:tr>
      <w:tr w:rsidR="00C42DFB" w:rsidRPr="00F565CB" w14:paraId="5E6E3830" w14:textId="77777777" w:rsidTr="00DD1C54">
        <w:trPr>
          <w:trHeight w:val="292"/>
        </w:trPr>
        <w:tc>
          <w:tcPr>
            <w:tcW w:w="543" w:type="dxa"/>
          </w:tcPr>
          <w:p w14:paraId="47740413" w14:textId="79EFA2A9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1162" w:type="dxa"/>
          </w:tcPr>
          <w:p w14:paraId="48CD21A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090A17E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7901D7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7EC81F85" w14:textId="1CA3CE23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there sufficient waste receptacles?</w:t>
            </w:r>
          </w:p>
        </w:tc>
      </w:tr>
      <w:tr w:rsidR="00C42DFB" w:rsidRPr="00F565CB" w14:paraId="133FF73B" w14:textId="77777777" w:rsidTr="00DD1C54">
        <w:trPr>
          <w:trHeight w:val="292"/>
        </w:trPr>
        <w:tc>
          <w:tcPr>
            <w:tcW w:w="543" w:type="dxa"/>
          </w:tcPr>
          <w:p w14:paraId="0254BB0B" w14:textId="2F080DFC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1162" w:type="dxa"/>
          </w:tcPr>
          <w:p w14:paraId="07984EB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90FB0E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A0234C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71B04B26" w14:textId="5327D168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skateboarding and rollerblading prohibited?</w:t>
            </w:r>
          </w:p>
        </w:tc>
      </w:tr>
      <w:tr w:rsidR="00C42DFB" w:rsidRPr="00F565CB" w14:paraId="411BC3C9" w14:textId="77777777" w:rsidTr="00DD1C54">
        <w:trPr>
          <w:trHeight w:val="292"/>
        </w:trPr>
        <w:tc>
          <w:tcPr>
            <w:tcW w:w="543" w:type="dxa"/>
          </w:tcPr>
          <w:p w14:paraId="6C34939F" w14:textId="0F4B0193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1162" w:type="dxa"/>
          </w:tcPr>
          <w:p w14:paraId="3810233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E23B08C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A38D43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1131DDEF" w14:textId="39996191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pets prohibited or rules posted?</w:t>
            </w:r>
          </w:p>
        </w:tc>
      </w:tr>
      <w:tr w:rsidR="001C0B66" w:rsidRPr="00F565CB" w14:paraId="62426080" w14:textId="77777777" w:rsidTr="00DD1C54">
        <w:trPr>
          <w:trHeight w:hRule="exact" w:val="283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41AF46ED" w:rsidR="001C0B66" w:rsidRPr="00DD1C54" w:rsidRDefault="00C42DFB" w:rsidP="002023DC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 xml:space="preserve">Bike </w:t>
            </w:r>
            <w:r w:rsidR="00DD1C54">
              <w:rPr>
                <w:rFonts w:ascii="Franklin Gothic Medium Cond" w:hAnsi="Franklin Gothic Medium Cond" w:cs="Arial"/>
                <w:sz w:val="24"/>
                <w:szCs w:val="24"/>
              </w:rPr>
              <w:t>P</w:t>
            </w: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>aths</w:t>
            </w:r>
          </w:p>
        </w:tc>
      </w:tr>
      <w:bookmarkEnd w:id="0"/>
      <w:tr w:rsidR="00C42DFB" w:rsidRPr="00F565CB" w14:paraId="5AF2C27E" w14:textId="77777777" w:rsidTr="00DD1C54">
        <w:trPr>
          <w:trHeight w:val="292"/>
        </w:trPr>
        <w:tc>
          <w:tcPr>
            <w:tcW w:w="543" w:type="dxa"/>
          </w:tcPr>
          <w:p w14:paraId="422019E6" w14:textId="47231EB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1162" w:type="dxa"/>
          </w:tcPr>
          <w:p w14:paraId="648E5BE7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468947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B149A7A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077472F" w14:textId="12FC6D94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Paving surface in good condition free of ruts, holes &amp; broken edges</w:t>
            </w:r>
          </w:p>
        </w:tc>
      </w:tr>
      <w:tr w:rsidR="00C42DFB" w:rsidRPr="00F565CB" w14:paraId="0A0BDCA0" w14:textId="77777777" w:rsidTr="00DD1C54">
        <w:trPr>
          <w:trHeight w:val="292"/>
        </w:trPr>
        <w:tc>
          <w:tcPr>
            <w:tcW w:w="543" w:type="dxa"/>
          </w:tcPr>
          <w:p w14:paraId="5BCAA6FB" w14:textId="31FAD798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1162" w:type="dxa"/>
          </w:tcPr>
          <w:p w14:paraId="0874D5E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53E0BC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855BDFC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4C664257" w14:textId="3D64DC17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Clearance from surface to 7” height throughout travel area</w:t>
            </w:r>
          </w:p>
        </w:tc>
      </w:tr>
      <w:tr w:rsidR="00C42DFB" w:rsidRPr="00F565CB" w14:paraId="653E06AD" w14:textId="77777777" w:rsidTr="00DD1C54">
        <w:trPr>
          <w:trHeight w:val="292"/>
        </w:trPr>
        <w:tc>
          <w:tcPr>
            <w:tcW w:w="543" w:type="dxa"/>
          </w:tcPr>
          <w:p w14:paraId="041B9183" w14:textId="1666B637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1162" w:type="dxa"/>
          </w:tcPr>
          <w:p w14:paraId="30AA089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6182C9A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73B5B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3A0ECF93" w14:textId="299FAAF1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Stop signs at road crossings</w:t>
            </w:r>
          </w:p>
        </w:tc>
      </w:tr>
      <w:tr w:rsidR="00C42DFB" w:rsidRPr="00F565CB" w14:paraId="2D43EE30" w14:textId="77777777" w:rsidTr="00DD1C54">
        <w:trPr>
          <w:trHeight w:val="292"/>
        </w:trPr>
        <w:tc>
          <w:tcPr>
            <w:tcW w:w="543" w:type="dxa"/>
          </w:tcPr>
          <w:p w14:paraId="34DCA1B3" w14:textId="4185D88F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1162" w:type="dxa"/>
          </w:tcPr>
          <w:p w14:paraId="0F34105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B62C76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789457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83AA7CA" w14:textId="22EFDFB6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C42DFB">
              <w:rPr>
                <w:rFonts w:ascii="Franklin Gothic Book" w:hAnsi="Franklin Gothic Book"/>
              </w:rPr>
              <w:t>Bike racks and locking stations at tourist stops?</w:t>
            </w:r>
          </w:p>
        </w:tc>
      </w:tr>
      <w:tr w:rsidR="00C42DFB" w:rsidRPr="00F565CB" w14:paraId="2AC9CCFD" w14:textId="77777777" w:rsidTr="00DD1C54">
        <w:trPr>
          <w:trHeight w:val="292"/>
        </w:trPr>
        <w:tc>
          <w:tcPr>
            <w:tcW w:w="543" w:type="dxa"/>
          </w:tcPr>
          <w:p w14:paraId="092F8188" w14:textId="74871EC8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1162" w:type="dxa"/>
          </w:tcPr>
          <w:p w14:paraId="7E88F7D6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798C27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A6A33A9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074CDD13" w14:textId="53666D8A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Rules posted, i.e., Helmets required, speed limits? Skateboards?</w:t>
            </w:r>
          </w:p>
        </w:tc>
      </w:tr>
      <w:tr w:rsidR="00C42DFB" w:rsidRPr="00F565CB" w14:paraId="25389D6C" w14:textId="77777777" w:rsidTr="00DD1C54">
        <w:trPr>
          <w:trHeight w:val="292"/>
        </w:trPr>
        <w:tc>
          <w:tcPr>
            <w:tcW w:w="543" w:type="dxa"/>
          </w:tcPr>
          <w:p w14:paraId="1AC9CA66" w14:textId="78F0D108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1162" w:type="dxa"/>
          </w:tcPr>
          <w:p w14:paraId="4A665F4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546217C9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2375090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F1A7649" w14:textId="5D60015A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Are paths accessible to the handicapped and pedestrians?</w:t>
            </w:r>
          </w:p>
        </w:tc>
      </w:tr>
      <w:tr w:rsidR="00C42DFB" w:rsidRPr="00F565CB" w14:paraId="6D1CA2AD" w14:textId="77777777" w:rsidTr="00DD1C54">
        <w:trPr>
          <w:trHeight w:val="292"/>
        </w:trPr>
        <w:tc>
          <w:tcPr>
            <w:tcW w:w="543" w:type="dxa"/>
          </w:tcPr>
          <w:p w14:paraId="07FBF5FB" w14:textId="3885EB6C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1162" w:type="dxa"/>
          </w:tcPr>
          <w:p w14:paraId="6818451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61EA7CC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17F1EF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EA939D5" w14:textId="4E8E49AE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Is lighting provided, is it operational</w:t>
            </w:r>
          </w:p>
        </w:tc>
      </w:tr>
      <w:tr w:rsidR="00C42DFB" w:rsidRPr="00F565CB" w14:paraId="4F20B831" w14:textId="77777777" w:rsidTr="00DD1C54">
        <w:trPr>
          <w:trHeight w:val="292"/>
        </w:trPr>
        <w:tc>
          <w:tcPr>
            <w:tcW w:w="543" w:type="dxa"/>
          </w:tcPr>
          <w:p w14:paraId="32EFD23F" w14:textId="0451C756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1162" w:type="dxa"/>
          </w:tcPr>
          <w:p w14:paraId="356181C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8BC35F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76EFE9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8292FEF" w14:textId="43AD7532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Is vegetation trimmed back at least 5 feet on sides to aid visibility</w:t>
            </w:r>
          </w:p>
        </w:tc>
      </w:tr>
      <w:tr w:rsidR="00C42DFB" w:rsidRPr="00F565CB" w14:paraId="5897472C" w14:textId="77777777" w:rsidTr="00DD1C54">
        <w:trPr>
          <w:trHeight w:val="292"/>
        </w:trPr>
        <w:tc>
          <w:tcPr>
            <w:tcW w:w="543" w:type="dxa"/>
          </w:tcPr>
          <w:p w14:paraId="6DEA827D" w14:textId="7CC1228C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1162" w:type="dxa"/>
          </w:tcPr>
          <w:p w14:paraId="589CF87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8F494DF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9FFE5D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9220143" w14:textId="7075E8F6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there methods to call for help? Voice or phone boxes?</w:t>
            </w:r>
          </w:p>
        </w:tc>
      </w:tr>
      <w:tr w:rsidR="00C42DFB" w:rsidRPr="00F565CB" w14:paraId="3147EFEE" w14:textId="77777777" w:rsidTr="00DD1C54">
        <w:trPr>
          <w:trHeight w:val="292"/>
        </w:trPr>
        <w:tc>
          <w:tcPr>
            <w:tcW w:w="543" w:type="dxa"/>
          </w:tcPr>
          <w:p w14:paraId="75FF114F" w14:textId="6886E2A5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1162" w:type="dxa"/>
          </w:tcPr>
          <w:p w14:paraId="5547FC42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5A553D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28ED744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CE53C51" w14:textId="7677117C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Are restrooms or rest areas provided? Are they maintained?</w:t>
            </w:r>
          </w:p>
        </w:tc>
      </w:tr>
      <w:tr w:rsidR="00C42DFB" w:rsidRPr="00F565CB" w14:paraId="24AA65DE" w14:textId="77777777" w:rsidTr="00DD1C54">
        <w:trPr>
          <w:trHeight w:val="292"/>
        </w:trPr>
        <w:tc>
          <w:tcPr>
            <w:tcW w:w="543" w:type="dxa"/>
          </w:tcPr>
          <w:p w14:paraId="00A827E0" w14:textId="4189E44B" w:rsidR="00C42DFB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1162" w:type="dxa"/>
          </w:tcPr>
          <w:p w14:paraId="4E0E6C2E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A58F63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EA17DC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CA22D22" w14:textId="50E6C672" w:rsidR="00C42DFB" w:rsidRPr="00C42DFB" w:rsidRDefault="00C42DFB" w:rsidP="00C42DFB">
            <w:pPr>
              <w:ind w:right="-360"/>
              <w:rPr>
                <w:rFonts w:ascii="Franklin Gothic Book" w:hAnsi="Franklin Gothic Book"/>
              </w:rPr>
            </w:pPr>
            <w:r w:rsidRPr="00C42DFB">
              <w:rPr>
                <w:rFonts w:ascii="Franklin Gothic Book" w:hAnsi="Franklin Gothic Book"/>
              </w:rPr>
              <w:t>Is there a refuse collection system? Trash cans? Are they serviced?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174618C2" w:rsidR="001C0B66" w:rsidRPr="00DD1C54" w:rsidRDefault="00C42DFB" w:rsidP="003075AA">
            <w:pPr>
              <w:ind w:right="-360"/>
              <w:rPr>
                <w:rFonts w:ascii="Franklin Gothic Book" w:hAnsi="Franklin Gothic Book" w:cs="Arial"/>
                <w:sz w:val="24"/>
                <w:szCs w:val="24"/>
              </w:rPr>
            </w:pP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 xml:space="preserve">Beaches and </w:t>
            </w:r>
            <w:r w:rsidR="00DD1C54">
              <w:rPr>
                <w:rFonts w:ascii="Franklin Gothic Medium Cond" w:hAnsi="Franklin Gothic Medium Cond" w:cs="Arial"/>
                <w:sz w:val="24"/>
                <w:szCs w:val="24"/>
              </w:rPr>
              <w:t>La</w:t>
            </w:r>
            <w:r w:rsidRPr="00DD1C54">
              <w:rPr>
                <w:rFonts w:ascii="Franklin Gothic Medium Cond" w:hAnsi="Franklin Gothic Medium Cond" w:cs="Arial"/>
                <w:sz w:val="24"/>
                <w:szCs w:val="24"/>
              </w:rPr>
              <w:t>kefronts</w:t>
            </w:r>
          </w:p>
        </w:tc>
      </w:tr>
      <w:tr w:rsidR="00C42DFB" w:rsidRPr="00F565CB" w14:paraId="0C731C66" w14:textId="77777777" w:rsidTr="00DD1C54">
        <w:trPr>
          <w:trHeight w:val="292"/>
        </w:trPr>
        <w:tc>
          <w:tcPr>
            <w:tcW w:w="543" w:type="dxa"/>
          </w:tcPr>
          <w:p w14:paraId="2542BE54" w14:textId="25C18143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1162" w:type="dxa"/>
          </w:tcPr>
          <w:p w14:paraId="0C8C6CB1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232836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6E84D6D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78EF3938" w14:textId="2B1F9DC6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Any known hazards in the vicinity are safeguarded &amp; posted?</w:t>
            </w:r>
          </w:p>
        </w:tc>
      </w:tr>
      <w:tr w:rsidR="00C42DFB" w:rsidRPr="00F565CB" w14:paraId="4B090FB1" w14:textId="77777777" w:rsidTr="00DD1C54">
        <w:trPr>
          <w:trHeight w:val="292"/>
        </w:trPr>
        <w:tc>
          <w:tcPr>
            <w:tcW w:w="543" w:type="dxa"/>
          </w:tcPr>
          <w:p w14:paraId="37151CB1" w14:textId="14CC2698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1162" w:type="dxa"/>
          </w:tcPr>
          <w:p w14:paraId="3FFA8F83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A606CEF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03FC63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19A4316E" w14:textId="19DA6982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All waterfront rules &amp; restrictions are posted? i.e. no alcohol</w:t>
            </w:r>
          </w:p>
        </w:tc>
      </w:tr>
      <w:tr w:rsidR="00C42DFB" w:rsidRPr="00F565CB" w14:paraId="42D396F4" w14:textId="77777777" w:rsidTr="00DD1C54">
        <w:trPr>
          <w:trHeight w:val="292"/>
        </w:trPr>
        <w:tc>
          <w:tcPr>
            <w:tcW w:w="543" w:type="dxa"/>
          </w:tcPr>
          <w:p w14:paraId="35ABE520" w14:textId="1BA65112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1162" w:type="dxa"/>
          </w:tcPr>
          <w:p w14:paraId="1E81BEB7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27E2DE5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DB3ABF7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0D913A6" w14:textId="1FF2EEF6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Bather rules &amp; policies are posted?</w:t>
            </w:r>
          </w:p>
        </w:tc>
      </w:tr>
      <w:tr w:rsidR="00C42DFB" w:rsidRPr="00F565CB" w14:paraId="769EC000" w14:textId="77777777" w:rsidTr="00DD1C54">
        <w:trPr>
          <w:trHeight w:val="292"/>
        </w:trPr>
        <w:tc>
          <w:tcPr>
            <w:tcW w:w="543" w:type="dxa"/>
          </w:tcPr>
          <w:p w14:paraId="4A52EBB4" w14:textId="42196439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1162" w:type="dxa"/>
          </w:tcPr>
          <w:p w14:paraId="6A2922C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728ADBF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E9E56B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1B71C4FC" w14:textId="5B62C2B9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Beaches are maintained free of recognized hazards? i.e. broken glass</w:t>
            </w:r>
          </w:p>
        </w:tc>
      </w:tr>
      <w:tr w:rsidR="00C42DFB" w:rsidRPr="00F565CB" w14:paraId="56E82978" w14:textId="77777777" w:rsidTr="00DD1C54">
        <w:trPr>
          <w:trHeight w:val="292"/>
        </w:trPr>
        <w:tc>
          <w:tcPr>
            <w:tcW w:w="543" w:type="dxa"/>
          </w:tcPr>
          <w:p w14:paraId="4338B2A4" w14:textId="47C9F590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1162" w:type="dxa"/>
          </w:tcPr>
          <w:p w14:paraId="712A141E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652BB3B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EE5BBD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2E643F96" w14:textId="679E88CE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At least one LG stand for every 300 foot of designated bathing area?</w:t>
            </w:r>
          </w:p>
        </w:tc>
      </w:tr>
      <w:tr w:rsidR="00C42DFB" w:rsidRPr="00F565CB" w14:paraId="5E9FA2F8" w14:textId="77777777" w:rsidTr="00DD1C54">
        <w:trPr>
          <w:trHeight w:val="292"/>
        </w:trPr>
        <w:tc>
          <w:tcPr>
            <w:tcW w:w="543" w:type="dxa"/>
          </w:tcPr>
          <w:p w14:paraId="238BC17A" w14:textId="5588FAC5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1162" w:type="dxa"/>
          </w:tcPr>
          <w:p w14:paraId="438A39D7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28D9C2C0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5110AD4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39D94101" w14:textId="56365323" w:rsidR="00C42DFB" w:rsidRPr="00C42DFB" w:rsidRDefault="00C42DFB" w:rsidP="00C42DFB">
            <w:pPr>
              <w:ind w:right="-360"/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600 foot of ¼ inch poly line with brass swivel snap hook?</w:t>
            </w:r>
          </w:p>
        </w:tc>
      </w:tr>
      <w:tr w:rsidR="00C42DFB" w:rsidRPr="00F565CB" w14:paraId="28ABD81C" w14:textId="77777777" w:rsidTr="00DD1C54">
        <w:trPr>
          <w:trHeight w:val="292"/>
        </w:trPr>
        <w:tc>
          <w:tcPr>
            <w:tcW w:w="543" w:type="dxa"/>
          </w:tcPr>
          <w:p w14:paraId="2D3BFB9B" w14:textId="1445E29C" w:rsidR="00C42DFB" w:rsidRPr="00326759" w:rsidRDefault="00C42DFB" w:rsidP="00C42DF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1162" w:type="dxa"/>
          </w:tcPr>
          <w:p w14:paraId="71303848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1EC0D3A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7C459A4" w14:textId="77777777" w:rsidR="00C42DFB" w:rsidRPr="00F565CB" w:rsidRDefault="00C42DFB" w:rsidP="00C42D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02AFADD1" w14:textId="5C4698D2" w:rsidR="00C42DFB" w:rsidRPr="00C42DFB" w:rsidRDefault="00C42DFB" w:rsidP="00C42DFB">
            <w:pPr>
              <w:rPr>
                <w:rFonts w:ascii="Franklin Gothic Book" w:hAnsi="Franklin Gothic Book" w:cs="Arial"/>
              </w:rPr>
            </w:pPr>
            <w:r w:rsidRPr="00C42DFB">
              <w:rPr>
                <w:rFonts w:ascii="Franklin Gothic Book" w:hAnsi="Franklin Gothic Book"/>
              </w:rPr>
              <w:t>One Ring Buoy 18 inches in diameter with 75 foot of ¼ inch line?</w:t>
            </w:r>
          </w:p>
        </w:tc>
      </w:tr>
      <w:tr w:rsidR="0065793D" w:rsidRPr="00F565CB" w14:paraId="78EB695A" w14:textId="77777777" w:rsidTr="00DD1C54">
        <w:trPr>
          <w:trHeight w:val="292"/>
        </w:trPr>
        <w:tc>
          <w:tcPr>
            <w:tcW w:w="543" w:type="dxa"/>
          </w:tcPr>
          <w:p w14:paraId="638E71F4" w14:textId="73CFC59D" w:rsidR="0065793D" w:rsidRPr="00326759" w:rsidRDefault="00C42DFB" w:rsidP="0065793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1162" w:type="dxa"/>
          </w:tcPr>
          <w:p w14:paraId="6AB68EEE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89632E0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52AA33A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3FC4B89E" w14:textId="23173FB8" w:rsidR="0065793D" w:rsidRPr="0065793D" w:rsidRDefault="0065793D" w:rsidP="0065793D">
            <w:pPr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Skating surfaces free of significant cracks.  Attractions are in good condition.</w:t>
            </w:r>
          </w:p>
        </w:tc>
      </w:tr>
      <w:tr w:rsidR="001B22EE" w:rsidRPr="00F565CB" w14:paraId="1F677814" w14:textId="77777777" w:rsidTr="00DD1C54">
        <w:trPr>
          <w:trHeight w:val="292"/>
        </w:trPr>
        <w:tc>
          <w:tcPr>
            <w:tcW w:w="543" w:type="dxa"/>
          </w:tcPr>
          <w:p w14:paraId="061F7BF3" w14:textId="2F681FCF" w:rsidR="001B22EE" w:rsidRPr="00326759" w:rsidRDefault="00C42DFB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1162" w:type="dxa"/>
          </w:tcPr>
          <w:p w14:paraId="00E2D0F4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876D28C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177F74A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12569A3B" w14:textId="6054C3E1" w:rsidR="001B22EE" w:rsidRPr="001B22EE" w:rsidRDefault="001B22EE" w:rsidP="001B22EE">
            <w:pPr>
              <w:rPr>
                <w:rFonts w:ascii="Franklin Gothic Book" w:hAnsi="Franklin Gothic Book" w:cs="Arial"/>
              </w:rPr>
            </w:pPr>
            <w:r w:rsidRPr="001B22EE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1B22EE" w:rsidRPr="00F565CB" w14:paraId="3769BB7D" w14:textId="77777777" w:rsidTr="00DD1C54">
        <w:trPr>
          <w:trHeight w:val="292"/>
        </w:trPr>
        <w:tc>
          <w:tcPr>
            <w:tcW w:w="543" w:type="dxa"/>
          </w:tcPr>
          <w:p w14:paraId="5B8BF7BD" w14:textId="3545D09C" w:rsidR="001B22EE" w:rsidRDefault="00C42DFB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1162" w:type="dxa"/>
          </w:tcPr>
          <w:p w14:paraId="23AC0639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9777627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6FC678C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05" w:type="dxa"/>
            <w:gridSpan w:val="2"/>
          </w:tcPr>
          <w:p w14:paraId="6C1D343B" w14:textId="1842E580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Concession stands are structurally sound and secured from unauthorized use.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AE3F" w14:textId="77777777" w:rsidR="003F34D6" w:rsidRDefault="003F34D6" w:rsidP="00FD75BF">
      <w:r>
        <w:separator/>
      </w:r>
    </w:p>
  </w:endnote>
  <w:endnote w:type="continuationSeparator" w:id="0">
    <w:p w14:paraId="4D363B88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FBEF" w14:textId="77777777" w:rsidR="003F34D6" w:rsidRDefault="003F34D6" w:rsidP="00FD75BF">
      <w:r>
        <w:separator/>
      </w:r>
    </w:p>
  </w:footnote>
  <w:footnote w:type="continuationSeparator" w:id="0">
    <w:p w14:paraId="75FE5D86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2114D"/>
    <w:rsid w:val="00052494"/>
    <w:rsid w:val="0006101A"/>
    <w:rsid w:val="00062FF6"/>
    <w:rsid w:val="00066A00"/>
    <w:rsid w:val="000B7DA7"/>
    <w:rsid w:val="000D4681"/>
    <w:rsid w:val="000D4D16"/>
    <w:rsid w:val="000E2F64"/>
    <w:rsid w:val="000F50CC"/>
    <w:rsid w:val="00132B76"/>
    <w:rsid w:val="00141A70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355C1"/>
    <w:rsid w:val="00240D88"/>
    <w:rsid w:val="00240D8F"/>
    <w:rsid w:val="002648B6"/>
    <w:rsid w:val="002A33F3"/>
    <w:rsid w:val="002D3093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793D"/>
    <w:rsid w:val="006C1113"/>
    <w:rsid w:val="006D2A13"/>
    <w:rsid w:val="006E4AB5"/>
    <w:rsid w:val="006F623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E42"/>
    <w:rsid w:val="00A805E9"/>
    <w:rsid w:val="00AC76F9"/>
    <w:rsid w:val="00AE59E0"/>
    <w:rsid w:val="00AE73A4"/>
    <w:rsid w:val="00B17846"/>
    <w:rsid w:val="00B3259B"/>
    <w:rsid w:val="00B56B22"/>
    <w:rsid w:val="00B61A53"/>
    <w:rsid w:val="00B64AF5"/>
    <w:rsid w:val="00B72FE4"/>
    <w:rsid w:val="00B8194F"/>
    <w:rsid w:val="00B95E89"/>
    <w:rsid w:val="00BA13B1"/>
    <w:rsid w:val="00BD16B6"/>
    <w:rsid w:val="00C173F5"/>
    <w:rsid w:val="00C42DFB"/>
    <w:rsid w:val="00C775D7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1C54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2025-06-18T19:13:00Z</dcterms:created>
  <dcterms:modified xsi:type="dcterms:W3CDTF">2025-07-15T17:39:00Z</dcterms:modified>
</cp:coreProperties>
</file>