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648"/>
        <w:gridCol w:w="553"/>
        <w:gridCol w:w="2680"/>
        <w:gridCol w:w="5372"/>
      </w:tblGrid>
      <w:tr w:rsidR="00ED26B1" w:rsidRPr="00F565CB" w14:paraId="38FFA3B7" w14:textId="77777777" w:rsidTr="00ED26B1">
        <w:trPr>
          <w:trHeight w:val="895"/>
        </w:trPr>
        <w:tc>
          <w:tcPr>
            <w:tcW w:w="10580" w:type="dxa"/>
            <w:gridSpan w:val="6"/>
          </w:tcPr>
          <w:p w14:paraId="441697A0" w14:textId="2A22D67F" w:rsidR="00ED26B1" w:rsidRPr="007B41CA" w:rsidRDefault="00157356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>Concession Stands</w:t>
            </w:r>
          </w:p>
          <w:p w14:paraId="31C3A0E1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ED26B1" w:rsidRPr="00F565CB" w14:paraId="20BD5DFB" w14:textId="77777777" w:rsidTr="00ED26B1">
        <w:trPr>
          <w:trHeight w:val="445"/>
        </w:trPr>
        <w:tc>
          <w:tcPr>
            <w:tcW w:w="5208" w:type="dxa"/>
            <w:gridSpan w:val="5"/>
          </w:tcPr>
          <w:p w14:paraId="4238845D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ED26B1" w:rsidRPr="00F565CB" w14:paraId="3CF8C320" w14:textId="77777777" w:rsidTr="00ED26B1">
        <w:trPr>
          <w:trHeight w:val="445"/>
        </w:trPr>
        <w:tc>
          <w:tcPr>
            <w:tcW w:w="5208" w:type="dxa"/>
            <w:gridSpan w:val="5"/>
          </w:tcPr>
          <w:p w14:paraId="1BCB314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ED26B1" w:rsidRPr="00F565CB" w14:paraId="120041E8" w14:textId="77777777" w:rsidTr="00ED26B1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ED26B1" w:rsidRPr="00F565CB" w14:paraId="3FE01BA2" w14:textId="77777777" w:rsidTr="00157356">
        <w:trPr>
          <w:trHeight w:val="290"/>
        </w:trPr>
        <w:tc>
          <w:tcPr>
            <w:tcW w:w="543" w:type="dxa"/>
          </w:tcPr>
          <w:p w14:paraId="2EED25FE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648" w:type="dxa"/>
          </w:tcPr>
          <w:p w14:paraId="70FDCDF2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553" w:type="dxa"/>
          </w:tcPr>
          <w:p w14:paraId="53D2C116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ED26B1" w:rsidRPr="00F565CB" w:rsidRDefault="00ED26B1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ED26B1" w:rsidRPr="00F565CB" w14:paraId="5FE6EBD1" w14:textId="77777777" w:rsidTr="00ED26B1">
        <w:trPr>
          <w:trHeight w:val="363"/>
        </w:trPr>
        <w:tc>
          <w:tcPr>
            <w:tcW w:w="543" w:type="dxa"/>
          </w:tcPr>
          <w:p w14:paraId="1390F7F0" w14:textId="77777777" w:rsidR="00ED26B1" w:rsidRPr="00F565CB" w:rsidRDefault="00ED26B1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720BE7E8" w:rsidR="00ED26B1" w:rsidRPr="00F565CB" w:rsidRDefault="00157356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157356">
              <w:rPr>
                <w:rFonts w:ascii="Franklin Gothic Medium Cond" w:hAnsi="Franklin Gothic Medium Cond" w:cs="Arial"/>
                <w:sz w:val="28"/>
                <w:szCs w:val="24"/>
              </w:rPr>
              <w:t>Concession Stands</w:t>
            </w:r>
            <w:r w:rsidR="00952107">
              <w:rPr>
                <w:rFonts w:ascii="Franklin Gothic Medium Cond" w:hAnsi="Franklin Gothic Medium Cond" w:cs="Arial"/>
                <w:sz w:val="28"/>
                <w:szCs w:val="24"/>
              </w:rPr>
              <w:t xml:space="preserve">: </w:t>
            </w:r>
            <w:r w:rsidR="00952107" w:rsidRPr="00952107">
              <w:rPr>
                <w:rFonts w:ascii="Franklin Gothic Book" w:hAnsi="Franklin Gothic Book"/>
                <w:sz w:val="22"/>
                <w:szCs w:val="22"/>
              </w:rPr>
              <w:t>Includes</w:t>
            </w:r>
            <w:r w:rsidRPr="00952107">
              <w:rPr>
                <w:rFonts w:ascii="Franklin Gothic Book" w:hAnsi="Franklin Gothic Book" w:cs="Arial"/>
                <w:sz w:val="22"/>
                <w:szCs w:val="22"/>
              </w:rPr>
              <w:t xml:space="preserve"> both</w:t>
            </w:r>
            <w:r w:rsidRPr="00157356">
              <w:rPr>
                <w:rFonts w:ascii="Franklin Gothic Book" w:hAnsi="Franklin Gothic Book" w:cs="Arial"/>
                <w:sz w:val="22"/>
                <w:szCs w:val="22"/>
              </w:rPr>
              <w:t xml:space="preserve"> personnel and food safety items</w:t>
            </w:r>
          </w:p>
        </w:tc>
      </w:tr>
      <w:tr w:rsidR="00157356" w:rsidRPr="00F565CB" w14:paraId="41E29881" w14:textId="77777777" w:rsidTr="00157356">
        <w:trPr>
          <w:trHeight w:val="266"/>
        </w:trPr>
        <w:tc>
          <w:tcPr>
            <w:tcW w:w="543" w:type="dxa"/>
          </w:tcPr>
          <w:p w14:paraId="38F1A85D" w14:textId="77777777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61CE9793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4D99D185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5D52557F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 state construction symbol posted by the exterior door?</w:t>
            </w:r>
          </w:p>
        </w:tc>
      </w:tr>
      <w:tr w:rsidR="00157356" w:rsidRPr="00F565CB" w14:paraId="6D2B65FF" w14:textId="77777777" w:rsidTr="00157356">
        <w:trPr>
          <w:trHeight w:val="292"/>
        </w:trPr>
        <w:tc>
          <w:tcPr>
            <w:tcW w:w="543" w:type="dxa"/>
          </w:tcPr>
          <w:p w14:paraId="2D015266" w14:textId="77777777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1C82FBD6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6803F62A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2A7603C9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 state sanitation permit posted?</w:t>
            </w:r>
          </w:p>
        </w:tc>
      </w:tr>
      <w:tr w:rsidR="00157356" w:rsidRPr="00F565CB" w14:paraId="26850CAA" w14:textId="77777777" w:rsidTr="00157356">
        <w:trPr>
          <w:trHeight w:val="292"/>
        </w:trPr>
        <w:tc>
          <w:tcPr>
            <w:tcW w:w="543" w:type="dxa"/>
          </w:tcPr>
          <w:p w14:paraId="34F4E60B" w14:textId="77777777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0F1A422E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7D699FD2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0ED53875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there any debris or trash lying about?  (Poor housekeeping)</w:t>
            </w:r>
          </w:p>
        </w:tc>
      </w:tr>
      <w:tr w:rsidR="00157356" w:rsidRPr="00F565CB" w14:paraId="1E710621" w14:textId="77777777" w:rsidTr="00157356">
        <w:trPr>
          <w:trHeight w:val="292"/>
        </w:trPr>
        <w:tc>
          <w:tcPr>
            <w:tcW w:w="543" w:type="dxa"/>
          </w:tcPr>
          <w:p w14:paraId="71CA7665" w14:textId="59BD0C42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7B4351A0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609F53D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4CDB7163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there evidence of regular pesticide services?  Traps or certificate</w:t>
            </w:r>
          </w:p>
        </w:tc>
      </w:tr>
      <w:tr w:rsidR="00157356" w:rsidRPr="00F565CB" w14:paraId="076F20E7" w14:textId="77777777" w:rsidTr="00157356">
        <w:trPr>
          <w:trHeight w:val="292"/>
        </w:trPr>
        <w:tc>
          <w:tcPr>
            <w:tcW w:w="543" w:type="dxa"/>
          </w:tcPr>
          <w:p w14:paraId="33CA94A4" w14:textId="77777777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2758D40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15CB0EA6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382C90AF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there a fire extinguisher mounted near the door?</w:t>
            </w:r>
          </w:p>
        </w:tc>
      </w:tr>
      <w:tr w:rsidR="00157356" w:rsidRPr="00F565CB" w14:paraId="421F5235" w14:textId="77777777" w:rsidTr="00157356">
        <w:trPr>
          <w:trHeight w:val="292"/>
        </w:trPr>
        <w:tc>
          <w:tcPr>
            <w:tcW w:w="543" w:type="dxa"/>
          </w:tcPr>
          <w:p w14:paraId="4D4E01A7" w14:textId="77777777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20496873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3B38D693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34F7FBFE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 extinguisher serviced annually by an outside vendor?</w:t>
            </w:r>
          </w:p>
        </w:tc>
      </w:tr>
      <w:tr w:rsidR="00157356" w:rsidRPr="00F565CB" w14:paraId="639D13CC" w14:textId="77777777" w:rsidTr="00157356">
        <w:trPr>
          <w:trHeight w:val="292"/>
        </w:trPr>
        <w:tc>
          <w:tcPr>
            <w:tcW w:w="543" w:type="dxa"/>
          </w:tcPr>
          <w:p w14:paraId="46A18CA0" w14:textId="77777777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1D989713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01E87E29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7B0A424F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 extinguisher inspected monthly by a trained individual?</w:t>
            </w:r>
          </w:p>
        </w:tc>
      </w:tr>
      <w:tr w:rsidR="00157356" w:rsidRPr="00F565CB" w14:paraId="5AF2C27E" w14:textId="77777777" w:rsidTr="00157356">
        <w:trPr>
          <w:trHeight w:val="292"/>
        </w:trPr>
        <w:tc>
          <w:tcPr>
            <w:tcW w:w="543" w:type="dxa"/>
          </w:tcPr>
          <w:p w14:paraId="422019E6" w14:textId="037DB919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648E5BE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4468947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7B149A7A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0C42DC61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 xml:space="preserve">Is there a fire suppression system?  </w:t>
            </w:r>
          </w:p>
        </w:tc>
      </w:tr>
      <w:tr w:rsidR="00157356" w:rsidRPr="00F565CB" w14:paraId="0A0BDCA0" w14:textId="77777777" w:rsidTr="00157356">
        <w:trPr>
          <w:trHeight w:val="292"/>
        </w:trPr>
        <w:tc>
          <w:tcPr>
            <w:tcW w:w="543" w:type="dxa"/>
          </w:tcPr>
          <w:p w14:paraId="5BCAA6FB" w14:textId="2A3BAA14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0874D5E3" w14:textId="58387B3C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48" w:type="dxa"/>
          </w:tcPr>
          <w:p w14:paraId="053E0BC2" w14:textId="3452D91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53" w:type="dxa"/>
          </w:tcPr>
          <w:p w14:paraId="3855BDFC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1FF9A4FE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Does the cooking include use of a deep fat fryer?</w:t>
            </w:r>
          </w:p>
        </w:tc>
      </w:tr>
      <w:tr w:rsidR="00157356" w:rsidRPr="00F565CB" w14:paraId="653E06AD" w14:textId="77777777" w:rsidTr="00157356">
        <w:trPr>
          <w:trHeight w:val="292"/>
        </w:trPr>
        <w:tc>
          <w:tcPr>
            <w:tcW w:w="543" w:type="dxa"/>
          </w:tcPr>
          <w:p w14:paraId="041B9183" w14:textId="4DF896FC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30AA0896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06182C9A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6873B5B5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4AC4B0DF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 fire suppression system inspected annually?</w:t>
            </w:r>
          </w:p>
        </w:tc>
      </w:tr>
      <w:tr w:rsidR="00157356" w:rsidRPr="00F565CB" w14:paraId="2D43EE30" w14:textId="77777777" w:rsidTr="00157356">
        <w:trPr>
          <w:trHeight w:val="292"/>
        </w:trPr>
        <w:tc>
          <w:tcPr>
            <w:tcW w:w="543" w:type="dxa"/>
          </w:tcPr>
          <w:p w14:paraId="34DCA1B3" w14:textId="54C51398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0F341052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5B62C76B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77894576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11B7B4C9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157356">
              <w:rPr>
                <w:rFonts w:ascii="Franklin Gothic Book" w:hAnsi="Franklin Gothic Book"/>
              </w:rPr>
              <w:t xml:space="preserve">If there is a vapor </w:t>
            </w:r>
            <w:proofErr w:type="gramStart"/>
            <w:r w:rsidRPr="00157356">
              <w:rPr>
                <w:rFonts w:ascii="Franklin Gothic Book" w:hAnsi="Franklin Gothic Book"/>
              </w:rPr>
              <w:t>hood</w:t>
            </w:r>
            <w:proofErr w:type="gramEnd"/>
            <w:r w:rsidRPr="00157356">
              <w:rPr>
                <w:rFonts w:ascii="Franklin Gothic Book" w:hAnsi="Franklin Gothic Book"/>
              </w:rPr>
              <w:t xml:space="preserve"> is it kept clean?</w:t>
            </w:r>
          </w:p>
        </w:tc>
      </w:tr>
      <w:tr w:rsidR="00157356" w:rsidRPr="00F565CB" w14:paraId="2AC9CCFD" w14:textId="77777777" w:rsidTr="00157356">
        <w:trPr>
          <w:trHeight w:val="292"/>
        </w:trPr>
        <w:tc>
          <w:tcPr>
            <w:tcW w:w="543" w:type="dxa"/>
          </w:tcPr>
          <w:p w14:paraId="092F8188" w14:textId="278D8417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7E88F7D6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6798C27D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6A6A33A9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2D0854A2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Are all lighting fixtures covered?</w:t>
            </w:r>
          </w:p>
        </w:tc>
      </w:tr>
      <w:tr w:rsidR="00157356" w:rsidRPr="00F565CB" w14:paraId="25389D6C" w14:textId="77777777" w:rsidTr="00157356">
        <w:trPr>
          <w:trHeight w:val="292"/>
        </w:trPr>
        <w:tc>
          <w:tcPr>
            <w:tcW w:w="543" w:type="dxa"/>
          </w:tcPr>
          <w:p w14:paraId="1AC9CA66" w14:textId="7B111FF9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4A665F4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546217C9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52375090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F1A7649" w14:textId="269EBB3C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Are all appliance outlets of the 3-wire grounded type?</w:t>
            </w:r>
          </w:p>
        </w:tc>
      </w:tr>
      <w:tr w:rsidR="00157356" w:rsidRPr="00F565CB" w14:paraId="6D1CA2AD" w14:textId="77777777" w:rsidTr="00157356">
        <w:trPr>
          <w:trHeight w:val="292"/>
        </w:trPr>
        <w:tc>
          <w:tcPr>
            <w:tcW w:w="543" w:type="dxa"/>
          </w:tcPr>
          <w:p w14:paraId="07FBF5FB" w14:textId="5B048772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68184512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061EA7CC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6117F1EF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35BFC322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Does the electrical panel have a legible directory?</w:t>
            </w:r>
          </w:p>
        </w:tc>
      </w:tr>
      <w:tr w:rsidR="00157356" w:rsidRPr="00F565CB" w14:paraId="76627F5C" w14:textId="77777777" w:rsidTr="00157356">
        <w:trPr>
          <w:trHeight w:val="292"/>
        </w:trPr>
        <w:tc>
          <w:tcPr>
            <w:tcW w:w="543" w:type="dxa"/>
          </w:tcPr>
          <w:p w14:paraId="7E99C240" w14:textId="57CD0125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6BBE17BE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76A1D605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399C83B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475CDBC" w14:textId="5AF891E8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there an Arc-Flash warning sticker on/in the electric panel?</w:t>
            </w:r>
          </w:p>
        </w:tc>
      </w:tr>
      <w:tr w:rsidR="00157356" w:rsidRPr="00F565CB" w14:paraId="0C731C66" w14:textId="77777777" w:rsidTr="00157356">
        <w:trPr>
          <w:trHeight w:val="292"/>
        </w:trPr>
        <w:tc>
          <w:tcPr>
            <w:tcW w:w="543" w:type="dxa"/>
          </w:tcPr>
          <w:p w14:paraId="2542BE54" w14:textId="71BB975C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0C8C6CB1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0232836B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66E84D6D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2E759A00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Are any CO2 soda gas cylinders secured?</w:t>
            </w:r>
          </w:p>
        </w:tc>
      </w:tr>
      <w:tr w:rsidR="00157356" w:rsidRPr="00F565CB" w14:paraId="4B090FB1" w14:textId="77777777" w:rsidTr="00157356">
        <w:trPr>
          <w:trHeight w:val="292"/>
        </w:trPr>
        <w:tc>
          <w:tcPr>
            <w:tcW w:w="543" w:type="dxa"/>
          </w:tcPr>
          <w:p w14:paraId="37151CB1" w14:textId="3C04F98C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3FFA8F83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0A606CEF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303FC63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08D99702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there a closure on the people door, to minimize insect intrusion?</w:t>
            </w:r>
          </w:p>
        </w:tc>
      </w:tr>
      <w:tr w:rsidR="00157356" w:rsidRPr="00F565CB" w14:paraId="42D396F4" w14:textId="77777777" w:rsidTr="00157356">
        <w:trPr>
          <w:trHeight w:val="292"/>
        </w:trPr>
        <w:tc>
          <w:tcPr>
            <w:tcW w:w="543" w:type="dxa"/>
          </w:tcPr>
          <w:p w14:paraId="35ABE520" w14:textId="103B7778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0</w:t>
            </w:r>
          </w:p>
        </w:tc>
        <w:tc>
          <w:tcPr>
            <w:tcW w:w="784" w:type="dxa"/>
          </w:tcPr>
          <w:p w14:paraId="1E81BEB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727E2DE5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6DB3ABF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1C00B87F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Are all electric outlets within 6’ of sinks GFCI protected?</w:t>
            </w:r>
          </w:p>
        </w:tc>
      </w:tr>
      <w:tr w:rsidR="00157356" w:rsidRPr="00F565CB" w14:paraId="769EC000" w14:textId="77777777" w:rsidTr="00157356">
        <w:trPr>
          <w:trHeight w:val="292"/>
        </w:trPr>
        <w:tc>
          <w:tcPr>
            <w:tcW w:w="543" w:type="dxa"/>
          </w:tcPr>
          <w:p w14:paraId="4A52EBB4" w14:textId="70D1B0AF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6A2922CB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4728ADBF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7E9E56B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7C08CF56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Are the aisles to the exit door maintained open?</w:t>
            </w:r>
          </w:p>
        </w:tc>
      </w:tr>
      <w:tr w:rsidR="00157356" w:rsidRPr="00F565CB" w14:paraId="56E82978" w14:textId="77777777" w:rsidTr="00157356">
        <w:trPr>
          <w:trHeight w:val="292"/>
        </w:trPr>
        <w:tc>
          <w:tcPr>
            <w:tcW w:w="543" w:type="dxa"/>
          </w:tcPr>
          <w:p w14:paraId="4338B2A4" w14:textId="62B4B465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712A141E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7652BB3B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5EE5BBD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1EE0F194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there a hand wash sink with running water available?</w:t>
            </w:r>
          </w:p>
        </w:tc>
      </w:tr>
      <w:tr w:rsidR="00157356" w:rsidRPr="00F565CB" w14:paraId="5E9FA2F8" w14:textId="77777777" w:rsidTr="00157356">
        <w:trPr>
          <w:trHeight w:val="292"/>
        </w:trPr>
        <w:tc>
          <w:tcPr>
            <w:tcW w:w="543" w:type="dxa"/>
          </w:tcPr>
          <w:p w14:paraId="238BC17A" w14:textId="53E00BE4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438A39D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28D9C2C0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45110AD4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467AF21F" w:rsidR="00157356" w:rsidRPr="00157356" w:rsidRDefault="00157356" w:rsidP="00157356">
            <w:pPr>
              <w:ind w:right="-360"/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there a supply of hand soap and clean towels available?</w:t>
            </w:r>
          </w:p>
        </w:tc>
      </w:tr>
      <w:tr w:rsidR="00157356" w:rsidRPr="00F565CB" w14:paraId="28ABD81C" w14:textId="77777777" w:rsidTr="00157356">
        <w:trPr>
          <w:trHeight w:val="292"/>
        </w:trPr>
        <w:tc>
          <w:tcPr>
            <w:tcW w:w="543" w:type="dxa"/>
          </w:tcPr>
          <w:p w14:paraId="2D3BFB9B" w14:textId="17AE775B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130384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61EC0D3A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37C459A4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2AFADD1" w14:textId="34778519" w:rsidR="00157356" w:rsidRPr="00157356" w:rsidRDefault="00157356" w:rsidP="00157356">
            <w:pPr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a “No smoking” signs posted in the building?</w:t>
            </w:r>
          </w:p>
        </w:tc>
      </w:tr>
      <w:tr w:rsidR="00157356" w:rsidRPr="00F565CB" w14:paraId="78EB695A" w14:textId="77777777" w:rsidTr="00157356">
        <w:trPr>
          <w:trHeight w:val="292"/>
        </w:trPr>
        <w:tc>
          <w:tcPr>
            <w:tcW w:w="543" w:type="dxa"/>
          </w:tcPr>
          <w:p w14:paraId="638E71F4" w14:textId="39EDE5C9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6AB68EEE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789632E0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352AA33A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C4B89E" w14:textId="100C5D34" w:rsidR="00157356" w:rsidRPr="00157356" w:rsidRDefault="00157356" w:rsidP="00157356">
            <w:pPr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Is a first aid kit provided?</w:t>
            </w:r>
          </w:p>
        </w:tc>
      </w:tr>
      <w:tr w:rsidR="00157356" w:rsidRPr="00F565CB" w14:paraId="1F677814" w14:textId="77777777" w:rsidTr="00157356">
        <w:trPr>
          <w:trHeight w:val="292"/>
        </w:trPr>
        <w:tc>
          <w:tcPr>
            <w:tcW w:w="543" w:type="dxa"/>
          </w:tcPr>
          <w:p w14:paraId="061F7BF3" w14:textId="6C0FB53C" w:rsidR="00157356" w:rsidRPr="00326759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00E2D0F4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1876D28C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2177F74A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2569A3B" w14:textId="1B4DDF6D" w:rsidR="00157356" w:rsidRPr="00157356" w:rsidRDefault="00157356" w:rsidP="00157356">
            <w:pPr>
              <w:rPr>
                <w:rFonts w:ascii="Franklin Gothic Book" w:hAnsi="Franklin Gothic Book" w:cs="Arial"/>
              </w:rPr>
            </w:pPr>
            <w:r w:rsidRPr="00157356">
              <w:rPr>
                <w:rFonts w:ascii="Franklin Gothic Book" w:hAnsi="Franklin Gothic Book"/>
              </w:rPr>
              <w:t>Are the pads and walkways around the building free of cracks?</w:t>
            </w:r>
          </w:p>
        </w:tc>
      </w:tr>
      <w:tr w:rsidR="00157356" w:rsidRPr="00F565CB" w14:paraId="3769BB7D" w14:textId="77777777" w:rsidTr="00157356">
        <w:trPr>
          <w:trHeight w:val="292"/>
        </w:trPr>
        <w:tc>
          <w:tcPr>
            <w:tcW w:w="543" w:type="dxa"/>
          </w:tcPr>
          <w:p w14:paraId="5B8BF7BD" w14:textId="2F868DD6" w:rsidR="00157356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23AC0639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1977762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16FC678C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C1D343B" w14:textId="12010EDB" w:rsidR="00157356" w:rsidRPr="00157356" w:rsidRDefault="00157356" w:rsidP="00157356">
            <w:pPr>
              <w:rPr>
                <w:rFonts w:ascii="Franklin Gothic Book" w:hAnsi="Franklin Gothic Book"/>
              </w:rPr>
            </w:pPr>
            <w:r w:rsidRPr="00157356">
              <w:rPr>
                <w:rFonts w:ascii="Franklin Gothic Book" w:hAnsi="Franklin Gothic Book"/>
              </w:rPr>
              <w:t>Is all food stored off the floor?</w:t>
            </w:r>
          </w:p>
        </w:tc>
      </w:tr>
      <w:tr w:rsidR="00157356" w:rsidRPr="00F565CB" w14:paraId="4A2D38DA" w14:textId="77777777" w:rsidTr="00157356">
        <w:trPr>
          <w:trHeight w:val="292"/>
        </w:trPr>
        <w:tc>
          <w:tcPr>
            <w:tcW w:w="543" w:type="dxa"/>
          </w:tcPr>
          <w:p w14:paraId="43B4FC39" w14:textId="7F229927" w:rsidR="00157356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113CDE0B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671EFC79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2AC89BCE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D0DEC40" w14:textId="17B642FF" w:rsidR="00157356" w:rsidRPr="00157356" w:rsidRDefault="00157356" w:rsidP="00157356">
            <w:pPr>
              <w:rPr>
                <w:rFonts w:ascii="Franklin Gothic Book" w:hAnsi="Franklin Gothic Book"/>
              </w:rPr>
            </w:pPr>
            <w:r w:rsidRPr="00157356">
              <w:rPr>
                <w:rFonts w:ascii="Franklin Gothic Book" w:hAnsi="Franklin Gothic Book"/>
              </w:rPr>
              <w:t>Are food thermometers provided and used appropriately?</w:t>
            </w:r>
          </w:p>
        </w:tc>
      </w:tr>
      <w:tr w:rsidR="00157356" w:rsidRPr="00F565CB" w14:paraId="5A28F56E" w14:textId="77777777" w:rsidTr="00157356">
        <w:trPr>
          <w:trHeight w:val="292"/>
        </w:trPr>
        <w:tc>
          <w:tcPr>
            <w:tcW w:w="543" w:type="dxa"/>
          </w:tcPr>
          <w:p w14:paraId="3A67419C" w14:textId="3DFAEBAD" w:rsidR="00157356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264CCC20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6B3FA1EB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03339A5A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DB52A69" w14:textId="790B5C94" w:rsidR="00157356" w:rsidRPr="00157356" w:rsidRDefault="00157356" w:rsidP="00157356">
            <w:pPr>
              <w:rPr>
                <w:rFonts w:ascii="Franklin Gothic Book" w:hAnsi="Franklin Gothic Book"/>
              </w:rPr>
            </w:pPr>
            <w:r w:rsidRPr="00157356">
              <w:rPr>
                <w:rFonts w:ascii="Franklin Gothic Book" w:hAnsi="Franklin Gothic Book"/>
              </w:rPr>
              <w:t>Are adequate covered waste containers provided?</w:t>
            </w:r>
          </w:p>
        </w:tc>
      </w:tr>
      <w:tr w:rsidR="00157356" w:rsidRPr="00F565CB" w14:paraId="7D9C82C7" w14:textId="77777777" w:rsidTr="00157356">
        <w:trPr>
          <w:trHeight w:val="292"/>
        </w:trPr>
        <w:tc>
          <w:tcPr>
            <w:tcW w:w="543" w:type="dxa"/>
          </w:tcPr>
          <w:p w14:paraId="5EE9DAED" w14:textId="757C4121" w:rsidR="00157356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4C809C26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7CF346C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1BEF2C7E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18A9C57" w14:textId="40D4CCF6" w:rsidR="00157356" w:rsidRPr="00157356" w:rsidRDefault="00157356" w:rsidP="00157356">
            <w:pPr>
              <w:rPr>
                <w:rFonts w:ascii="Franklin Gothic Book" w:hAnsi="Franklin Gothic Book"/>
              </w:rPr>
            </w:pPr>
            <w:r w:rsidRPr="00157356">
              <w:rPr>
                <w:rFonts w:ascii="Franklin Gothic Book" w:hAnsi="Franklin Gothic Book"/>
              </w:rPr>
              <w:t>Do all personnel wear hair restraint such as a hat, bandanna or hairnet that completely covers hair?</w:t>
            </w:r>
          </w:p>
        </w:tc>
      </w:tr>
      <w:tr w:rsidR="00157356" w:rsidRPr="00F565CB" w14:paraId="6C761B02" w14:textId="77777777" w:rsidTr="00157356">
        <w:trPr>
          <w:trHeight w:val="292"/>
        </w:trPr>
        <w:tc>
          <w:tcPr>
            <w:tcW w:w="543" w:type="dxa"/>
          </w:tcPr>
          <w:p w14:paraId="5AED3137" w14:textId="688FA447" w:rsidR="00157356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5885F60D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263D4038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16D5629D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334D257" w14:textId="3E08C0B1" w:rsidR="00157356" w:rsidRPr="00157356" w:rsidRDefault="00157356" w:rsidP="00157356">
            <w:pPr>
              <w:rPr>
                <w:rFonts w:ascii="Franklin Gothic Book" w:hAnsi="Franklin Gothic Book"/>
              </w:rPr>
            </w:pPr>
            <w:r w:rsidRPr="00157356">
              <w:rPr>
                <w:rFonts w:ascii="Franklin Gothic Book" w:hAnsi="Franklin Gothic Book"/>
              </w:rPr>
              <w:t>Are foods kept covered to protect them from insects?</w:t>
            </w:r>
          </w:p>
        </w:tc>
      </w:tr>
      <w:tr w:rsidR="00157356" w:rsidRPr="00F565CB" w14:paraId="60E93EA7" w14:textId="77777777" w:rsidTr="00157356">
        <w:trPr>
          <w:trHeight w:val="292"/>
        </w:trPr>
        <w:tc>
          <w:tcPr>
            <w:tcW w:w="543" w:type="dxa"/>
          </w:tcPr>
          <w:p w14:paraId="1577673B" w14:textId="71C951FE" w:rsidR="00157356" w:rsidRDefault="00157356" w:rsidP="0015735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20C010A9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</w:tcPr>
          <w:p w14:paraId="034BEF27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</w:tcPr>
          <w:p w14:paraId="132250C9" w14:textId="77777777" w:rsidR="00157356" w:rsidRPr="00F565CB" w:rsidRDefault="00157356" w:rsidP="001573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681E98B" w14:textId="1FA33606" w:rsidR="00157356" w:rsidRPr="00157356" w:rsidRDefault="00157356" w:rsidP="00157356">
            <w:pPr>
              <w:rPr>
                <w:rFonts w:ascii="Franklin Gothic Book" w:hAnsi="Franklin Gothic Book"/>
              </w:rPr>
            </w:pPr>
            <w:r w:rsidRPr="00157356">
              <w:rPr>
                <w:rFonts w:ascii="Franklin Gothic Book" w:hAnsi="Franklin Gothic Book"/>
              </w:rPr>
              <w:t>Are foods that require refrigeration cooled to below 41 F?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1D55" w14:textId="77777777" w:rsidR="000E6BEE" w:rsidRDefault="000E6BEE" w:rsidP="00FD75BF">
      <w:r>
        <w:separator/>
      </w:r>
    </w:p>
  </w:endnote>
  <w:endnote w:type="continuationSeparator" w:id="0">
    <w:p w14:paraId="57607E04" w14:textId="77777777" w:rsidR="000E6BEE" w:rsidRDefault="000E6BEE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6140" w14:textId="77777777" w:rsidR="000E6BEE" w:rsidRDefault="000E6BEE" w:rsidP="00FD75BF">
      <w:r>
        <w:separator/>
      </w:r>
    </w:p>
  </w:footnote>
  <w:footnote w:type="continuationSeparator" w:id="0">
    <w:p w14:paraId="2ACEA387" w14:textId="77777777" w:rsidR="000E6BEE" w:rsidRDefault="000E6BEE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rAUAnMNqjywAAAA="/>
  </w:docVars>
  <w:rsids>
    <w:rsidRoot w:val="006224B4"/>
    <w:rsid w:val="0000527B"/>
    <w:rsid w:val="0000782F"/>
    <w:rsid w:val="0002114D"/>
    <w:rsid w:val="00052494"/>
    <w:rsid w:val="00062FF6"/>
    <w:rsid w:val="00066A00"/>
    <w:rsid w:val="000B7DA7"/>
    <w:rsid w:val="000D4681"/>
    <w:rsid w:val="000D4D16"/>
    <w:rsid w:val="000E2F64"/>
    <w:rsid w:val="000E6BEE"/>
    <w:rsid w:val="000F50CC"/>
    <w:rsid w:val="00132B76"/>
    <w:rsid w:val="00157356"/>
    <w:rsid w:val="00160D10"/>
    <w:rsid w:val="001D385A"/>
    <w:rsid w:val="002023DC"/>
    <w:rsid w:val="002058AE"/>
    <w:rsid w:val="00217D7D"/>
    <w:rsid w:val="00230C0B"/>
    <w:rsid w:val="002355C1"/>
    <w:rsid w:val="00240D88"/>
    <w:rsid w:val="00240D8F"/>
    <w:rsid w:val="002A33F3"/>
    <w:rsid w:val="002D3093"/>
    <w:rsid w:val="002E6FAF"/>
    <w:rsid w:val="002F14DE"/>
    <w:rsid w:val="00301E1F"/>
    <w:rsid w:val="00303B36"/>
    <w:rsid w:val="003075AA"/>
    <w:rsid w:val="003101E9"/>
    <w:rsid w:val="00326759"/>
    <w:rsid w:val="00331FDB"/>
    <w:rsid w:val="00346F8B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176E4"/>
    <w:rsid w:val="00435D1C"/>
    <w:rsid w:val="004671F4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1C1F"/>
    <w:rsid w:val="005D60BF"/>
    <w:rsid w:val="00600249"/>
    <w:rsid w:val="00611DA3"/>
    <w:rsid w:val="006224B4"/>
    <w:rsid w:val="00644B43"/>
    <w:rsid w:val="006D2A13"/>
    <w:rsid w:val="006E4AB5"/>
    <w:rsid w:val="00737E7D"/>
    <w:rsid w:val="00743C4F"/>
    <w:rsid w:val="0079379E"/>
    <w:rsid w:val="007B41CA"/>
    <w:rsid w:val="007C5B05"/>
    <w:rsid w:val="00806C0D"/>
    <w:rsid w:val="0082486D"/>
    <w:rsid w:val="00850279"/>
    <w:rsid w:val="0086110B"/>
    <w:rsid w:val="008708EB"/>
    <w:rsid w:val="008A3F64"/>
    <w:rsid w:val="008D5C6C"/>
    <w:rsid w:val="008E3C23"/>
    <w:rsid w:val="00900E9A"/>
    <w:rsid w:val="00902556"/>
    <w:rsid w:val="00902803"/>
    <w:rsid w:val="00936AE5"/>
    <w:rsid w:val="0095112D"/>
    <w:rsid w:val="00952107"/>
    <w:rsid w:val="009A1F82"/>
    <w:rsid w:val="009C52F4"/>
    <w:rsid w:val="009E5A0C"/>
    <w:rsid w:val="00A4586B"/>
    <w:rsid w:val="00A73E42"/>
    <w:rsid w:val="00A805E9"/>
    <w:rsid w:val="00AC76F9"/>
    <w:rsid w:val="00AD1960"/>
    <w:rsid w:val="00AE59E0"/>
    <w:rsid w:val="00AE73A4"/>
    <w:rsid w:val="00B56B22"/>
    <w:rsid w:val="00B64AF5"/>
    <w:rsid w:val="00B72FE4"/>
    <w:rsid w:val="00B8194F"/>
    <w:rsid w:val="00B95E89"/>
    <w:rsid w:val="00BD16B6"/>
    <w:rsid w:val="00C06184"/>
    <w:rsid w:val="00C173F5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D33B0"/>
    <w:rsid w:val="00DE7E7A"/>
    <w:rsid w:val="00DF276D"/>
    <w:rsid w:val="00E21CFC"/>
    <w:rsid w:val="00E34BFF"/>
    <w:rsid w:val="00E37362"/>
    <w:rsid w:val="00E461EE"/>
    <w:rsid w:val="00E64530"/>
    <w:rsid w:val="00E80A70"/>
    <w:rsid w:val="00EA23C3"/>
    <w:rsid w:val="00ED21F4"/>
    <w:rsid w:val="00ED26B1"/>
    <w:rsid w:val="00EE050D"/>
    <w:rsid w:val="00F01C80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dcterms:created xsi:type="dcterms:W3CDTF">2025-06-20T15:15:00Z</dcterms:created>
  <dcterms:modified xsi:type="dcterms:W3CDTF">2025-07-15T17:41:00Z</dcterms:modified>
</cp:coreProperties>
</file>