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ED26B1" w:rsidRPr="00F565CB" w14:paraId="38FFA3B7" w14:textId="77777777" w:rsidTr="00ED26B1">
        <w:trPr>
          <w:trHeight w:val="895"/>
        </w:trPr>
        <w:tc>
          <w:tcPr>
            <w:tcW w:w="10580" w:type="dxa"/>
            <w:gridSpan w:val="6"/>
          </w:tcPr>
          <w:p w14:paraId="441697A0" w14:textId="6782D48D" w:rsidR="00ED26B1" w:rsidRPr="007B41CA" w:rsidRDefault="00083C4D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Police Department</w:t>
            </w:r>
          </w:p>
          <w:p w14:paraId="31C3A0E1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ED26B1" w:rsidRPr="00F565CB" w14:paraId="20BD5DFB" w14:textId="77777777" w:rsidTr="00ED26B1">
        <w:trPr>
          <w:trHeight w:val="445"/>
        </w:trPr>
        <w:tc>
          <w:tcPr>
            <w:tcW w:w="5208" w:type="dxa"/>
            <w:gridSpan w:val="5"/>
          </w:tcPr>
          <w:p w14:paraId="4238845D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ED26B1" w:rsidRPr="00F565CB" w14:paraId="3CF8C320" w14:textId="77777777" w:rsidTr="00ED26B1">
        <w:trPr>
          <w:trHeight w:val="445"/>
        </w:trPr>
        <w:tc>
          <w:tcPr>
            <w:tcW w:w="5208" w:type="dxa"/>
            <w:gridSpan w:val="5"/>
          </w:tcPr>
          <w:p w14:paraId="1BCB314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ED26B1" w:rsidRPr="00F565CB" w14:paraId="120041E8" w14:textId="77777777" w:rsidTr="00ED26B1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ED26B1" w:rsidRPr="00F565CB" w14:paraId="3FE01BA2" w14:textId="77777777" w:rsidTr="00ED26B1">
        <w:trPr>
          <w:trHeight w:val="290"/>
        </w:trPr>
        <w:tc>
          <w:tcPr>
            <w:tcW w:w="543" w:type="dxa"/>
          </w:tcPr>
          <w:p w14:paraId="2EED25FE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ED26B1" w:rsidRPr="00F565CB" w:rsidRDefault="00ED26B1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ED26B1" w:rsidRPr="00F565CB" w14:paraId="5FE6EBD1" w14:textId="77777777" w:rsidTr="00ED26B1">
        <w:trPr>
          <w:trHeight w:val="363"/>
        </w:trPr>
        <w:tc>
          <w:tcPr>
            <w:tcW w:w="543" w:type="dxa"/>
          </w:tcPr>
          <w:p w14:paraId="1390F7F0" w14:textId="77777777" w:rsidR="00ED26B1" w:rsidRPr="00F565CB" w:rsidRDefault="00ED26B1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CCC29CA" w:rsidR="00ED26B1" w:rsidRPr="00F565CB" w:rsidRDefault="00ED26B1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4176E4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083C4D" w:rsidRPr="00F565CB" w14:paraId="41E29881" w14:textId="77777777" w:rsidTr="00ED26B1">
        <w:trPr>
          <w:trHeight w:val="266"/>
        </w:trPr>
        <w:tc>
          <w:tcPr>
            <w:tcW w:w="543" w:type="dxa"/>
          </w:tcPr>
          <w:p w14:paraId="38F1A85D" w14:textId="7777777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333462D4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083C4D" w:rsidRPr="00F565CB" w14:paraId="6D2B65FF" w14:textId="77777777" w:rsidTr="00ED26B1">
        <w:trPr>
          <w:trHeight w:val="292"/>
        </w:trPr>
        <w:tc>
          <w:tcPr>
            <w:tcW w:w="543" w:type="dxa"/>
          </w:tcPr>
          <w:p w14:paraId="2D015266" w14:textId="7777777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159D3A67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083C4D" w:rsidRPr="00F565CB" w14:paraId="26850CAA" w14:textId="77777777" w:rsidTr="00ED26B1">
        <w:trPr>
          <w:trHeight w:val="292"/>
        </w:trPr>
        <w:tc>
          <w:tcPr>
            <w:tcW w:w="543" w:type="dxa"/>
          </w:tcPr>
          <w:p w14:paraId="34F4E60B" w14:textId="7777777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7305CEE1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083C4D" w:rsidRPr="00F565CB" w14:paraId="1E710621" w14:textId="77777777" w:rsidTr="00ED26B1">
        <w:trPr>
          <w:trHeight w:val="292"/>
        </w:trPr>
        <w:tc>
          <w:tcPr>
            <w:tcW w:w="543" w:type="dxa"/>
          </w:tcPr>
          <w:p w14:paraId="71CA7665" w14:textId="59BD0C42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32F2BF94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Rails and handrails are present, not loose, and in good condition</w:t>
            </w:r>
          </w:p>
        </w:tc>
      </w:tr>
      <w:tr w:rsidR="00083C4D" w:rsidRPr="00F565CB" w14:paraId="076F20E7" w14:textId="77777777" w:rsidTr="00ED26B1">
        <w:trPr>
          <w:trHeight w:val="292"/>
        </w:trPr>
        <w:tc>
          <w:tcPr>
            <w:tcW w:w="543" w:type="dxa"/>
          </w:tcPr>
          <w:p w14:paraId="33CA94A4" w14:textId="7777777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0ECD3000" w:rsidR="00083C4D" w:rsidRPr="00083C4D" w:rsidRDefault="00BB1436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Roofs</w:t>
            </w:r>
            <w:r w:rsidR="00083C4D" w:rsidRPr="00083C4D">
              <w:rPr>
                <w:rFonts w:ascii="Franklin Gothic Book" w:hAnsi="Franklin Gothic Book"/>
              </w:rPr>
              <w:t>, gutters, and downspouts are clean and control run-off properly</w:t>
            </w:r>
          </w:p>
        </w:tc>
      </w:tr>
      <w:tr w:rsidR="00083C4D" w:rsidRPr="00F565CB" w14:paraId="421F5235" w14:textId="77777777" w:rsidTr="00ED26B1">
        <w:trPr>
          <w:trHeight w:val="292"/>
        </w:trPr>
        <w:tc>
          <w:tcPr>
            <w:tcW w:w="543" w:type="dxa"/>
          </w:tcPr>
          <w:p w14:paraId="4D4E01A7" w14:textId="7777777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2D465EEB" w:rsidR="00083C4D" w:rsidRPr="00083C4D" w:rsidRDefault="00BB1436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The area</w:t>
            </w:r>
            <w:r w:rsidR="00083C4D" w:rsidRPr="00083C4D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ED26B1" w:rsidRPr="00F565CB" w14:paraId="62426080" w14:textId="77777777" w:rsidTr="00ED26B1">
        <w:trPr>
          <w:trHeight w:hRule="exact" w:val="465"/>
        </w:trPr>
        <w:tc>
          <w:tcPr>
            <w:tcW w:w="543" w:type="dxa"/>
          </w:tcPr>
          <w:p w14:paraId="2E1C559C" w14:textId="77777777" w:rsidR="00ED26B1" w:rsidRPr="00F565CB" w:rsidRDefault="00ED26B1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41DA7395" w:rsidR="00ED26B1" w:rsidRPr="00600249" w:rsidRDefault="00083C4D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083C4D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083C4D" w:rsidRPr="00F565CB" w14:paraId="5AF2C27E" w14:textId="77777777" w:rsidTr="00ED26B1">
        <w:trPr>
          <w:trHeight w:val="292"/>
        </w:trPr>
        <w:tc>
          <w:tcPr>
            <w:tcW w:w="543" w:type="dxa"/>
          </w:tcPr>
          <w:p w14:paraId="422019E6" w14:textId="5C63AACF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648E5BE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634CB577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083C4D" w:rsidRPr="00F565CB" w14:paraId="0A0BDCA0" w14:textId="77777777" w:rsidTr="00ED26B1">
        <w:trPr>
          <w:trHeight w:val="292"/>
        </w:trPr>
        <w:tc>
          <w:tcPr>
            <w:tcW w:w="543" w:type="dxa"/>
          </w:tcPr>
          <w:p w14:paraId="5BCAA6FB" w14:textId="769CB2A5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0874D5E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2BBBBE27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083C4D" w:rsidRPr="00F565CB" w14:paraId="653E06AD" w14:textId="77777777" w:rsidTr="00ED26B1">
        <w:trPr>
          <w:trHeight w:val="292"/>
        </w:trPr>
        <w:tc>
          <w:tcPr>
            <w:tcW w:w="543" w:type="dxa"/>
          </w:tcPr>
          <w:p w14:paraId="041B9183" w14:textId="747E4FE9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30AA089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4043BDF4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 xml:space="preserve">Fire sprinkler system is </w:t>
            </w:r>
            <w:proofErr w:type="gramStart"/>
            <w:r w:rsidRPr="00083C4D">
              <w:rPr>
                <w:rFonts w:ascii="Franklin Gothic Book" w:hAnsi="Franklin Gothic Book"/>
              </w:rPr>
              <w:t>operational,</w:t>
            </w:r>
            <w:proofErr w:type="gramEnd"/>
            <w:r w:rsidRPr="00083C4D">
              <w:rPr>
                <w:rFonts w:ascii="Franklin Gothic Book" w:hAnsi="Franklin Gothic Book"/>
              </w:rPr>
              <w:t xml:space="preserve"> controls </w:t>
            </w:r>
            <w:r w:rsidR="00BB1436" w:rsidRPr="00083C4D">
              <w:rPr>
                <w:rFonts w:ascii="Franklin Gothic Book" w:hAnsi="Franklin Gothic Book"/>
              </w:rPr>
              <w:t>valve</w:t>
            </w:r>
            <w:r w:rsidRPr="00083C4D">
              <w:rPr>
                <w:rFonts w:ascii="Franklin Gothic Book" w:hAnsi="Franklin Gothic Book"/>
              </w:rPr>
              <w:t xml:space="preserve"> accessible &amp; locked / alarmed</w:t>
            </w:r>
          </w:p>
        </w:tc>
      </w:tr>
      <w:tr w:rsidR="00083C4D" w:rsidRPr="00F565CB" w14:paraId="2D43EE30" w14:textId="77777777" w:rsidTr="00ED26B1">
        <w:trPr>
          <w:trHeight w:val="292"/>
        </w:trPr>
        <w:tc>
          <w:tcPr>
            <w:tcW w:w="543" w:type="dxa"/>
          </w:tcPr>
          <w:p w14:paraId="34DCA1B3" w14:textId="3F5AB064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F34105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57182CA3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083C4D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083C4D" w:rsidRPr="00F565CB" w14:paraId="2AC9CCFD" w14:textId="77777777" w:rsidTr="00ED26B1">
        <w:trPr>
          <w:trHeight w:val="292"/>
        </w:trPr>
        <w:tc>
          <w:tcPr>
            <w:tcW w:w="543" w:type="dxa"/>
          </w:tcPr>
          <w:p w14:paraId="092F8188" w14:textId="18DE885F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7E88F7D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0D4FB0A2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083C4D" w:rsidRPr="00F565CB" w14:paraId="25389D6C" w14:textId="77777777" w:rsidTr="00ED26B1">
        <w:trPr>
          <w:trHeight w:val="292"/>
        </w:trPr>
        <w:tc>
          <w:tcPr>
            <w:tcW w:w="543" w:type="dxa"/>
          </w:tcPr>
          <w:p w14:paraId="1AC9CA66" w14:textId="3FE6506E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4A665F4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0F1C738F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083C4D" w:rsidRPr="00F565CB" w14:paraId="6D1CA2AD" w14:textId="77777777" w:rsidTr="00ED26B1">
        <w:trPr>
          <w:trHeight w:val="292"/>
        </w:trPr>
        <w:tc>
          <w:tcPr>
            <w:tcW w:w="543" w:type="dxa"/>
          </w:tcPr>
          <w:p w14:paraId="07FBF5FB" w14:textId="6A925B1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6818451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33BD42BA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083C4D" w:rsidRPr="00F565CB" w14:paraId="76627F5C" w14:textId="77777777" w:rsidTr="00ED26B1">
        <w:trPr>
          <w:trHeight w:val="292"/>
        </w:trPr>
        <w:tc>
          <w:tcPr>
            <w:tcW w:w="543" w:type="dxa"/>
          </w:tcPr>
          <w:p w14:paraId="7E99C240" w14:textId="7C8E05BE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6BBE17BE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A1D60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99C83B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75CDBC" w14:textId="19355166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Emergency generator operated on weekly basis</w:t>
            </w:r>
          </w:p>
        </w:tc>
      </w:tr>
      <w:tr w:rsidR="00083C4D" w:rsidRPr="00F565CB" w14:paraId="5CF622B4" w14:textId="77777777" w:rsidTr="00ED26B1">
        <w:trPr>
          <w:trHeight w:val="292"/>
        </w:trPr>
        <w:tc>
          <w:tcPr>
            <w:tcW w:w="543" w:type="dxa"/>
          </w:tcPr>
          <w:p w14:paraId="2122E113" w14:textId="7830B473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52216181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5A67644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E13F7D4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F1753CA" w14:textId="2D80858E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First aid kit fully stocked. AED in READY condition.  Expirations dates checked</w:t>
            </w:r>
          </w:p>
        </w:tc>
      </w:tr>
      <w:tr w:rsidR="00083C4D" w:rsidRPr="00F565CB" w14:paraId="6D1758C8" w14:textId="77777777" w:rsidTr="00ED26B1">
        <w:trPr>
          <w:trHeight w:val="292"/>
        </w:trPr>
        <w:tc>
          <w:tcPr>
            <w:tcW w:w="543" w:type="dxa"/>
          </w:tcPr>
          <w:p w14:paraId="49DDC175" w14:textId="1175CD7B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5B538A5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EEFB1A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C7E4EE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4A58620" w14:textId="369067B6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Panic alarms tested and received at monitoring station</w:t>
            </w:r>
          </w:p>
        </w:tc>
      </w:tr>
      <w:tr w:rsidR="00ED26B1" w:rsidRPr="00F565CB" w14:paraId="6569C1F5" w14:textId="77777777" w:rsidTr="00ED26B1">
        <w:trPr>
          <w:trHeight w:val="292"/>
        </w:trPr>
        <w:tc>
          <w:tcPr>
            <w:tcW w:w="543" w:type="dxa"/>
          </w:tcPr>
          <w:p w14:paraId="5B6BAB1F" w14:textId="77777777" w:rsidR="00ED26B1" w:rsidRPr="00326759" w:rsidRDefault="00ED26B1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55C88693" w:rsidR="00ED26B1" w:rsidRPr="00F565CB" w:rsidRDefault="00083C4D" w:rsidP="003075AA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Medium Cond" w:hAnsi="Franklin Gothic Medium Cond" w:cs="Arial"/>
                <w:sz w:val="28"/>
                <w:szCs w:val="28"/>
              </w:rPr>
              <w:t>Building, Housekeeping</w:t>
            </w:r>
            <w:r w:rsidR="00BB1436">
              <w:rPr>
                <w:rFonts w:ascii="Franklin Gothic Medium Cond" w:hAnsi="Franklin Gothic Medium Cond" w:cs="Arial"/>
                <w:sz w:val="28"/>
                <w:szCs w:val="28"/>
              </w:rPr>
              <w:t>,</w:t>
            </w:r>
            <w:r w:rsidRPr="00083C4D">
              <w:rPr>
                <w:rFonts w:ascii="Franklin Gothic Medium Cond" w:hAnsi="Franklin Gothic Medium Cond" w:cs="Arial"/>
                <w:sz w:val="28"/>
                <w:szCs w:val="28"/>
              </w:rPr>
              <w:t xml:space="preserve"> and Sanitary Conditions</w:t>
            </w:r>
          </w:p>
        </w:tc>
      </w:tr>
      <w:tr w:rsidR="00083C4D" w:rsidRPr="00F565CB" w14:paraId="0C731C66" w14:textId="77777777" w:rsidTr="00ED26B1">
        <w:trPr>
          <w:trHeight w:val="292"/>
        </w:trPr>
        <w:tc>
          <w:tcPr>
            <w:tcW w:w="543" w:type="dxa"/>
          </w:tcPr>
          <w:p w14:paraId="2542BE54" w14:textId="1C766C79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0C8C6CB1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128F8023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Sally port overhead doors entrapment sensors tested and operated properly</w:t>
            </w:r>
          </w:p>
        </w:tc>
      </w:tr>
      <w:tr w:rsidR="00083C4D" w:rsidRPr="00F565CB" w14:paraId="4B090FB1" w14:textId="77777777" w:rsidTr="00ED26B1">
        <w:trPr>
          <w:trHeight w:val="292"/>
        </w:trPr>
        <w:tc>
          <w:tcPr>
            <w:tcW w:w="543" w:type="dxa"/>
          </w:tcPr>
          <w:p w14:paraId="37151CB1" w14:textId="684BAB74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3FFA8F83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297BBEC2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 xml:space="preserve">Sally port floors are clean and clear of clutter.  </w:t>
            </w:r>
            <w:r w:rsidR="00BB1436" w:rsidRPr="00083C4D">
              <w:rPr>
                <w:rFonts w:ascii="Franklin Gothic Book" w:hAnsi="Franklin Gothic Book"/>
              </w:rPr>
              <w:t>The area</w:t>
            </w:r>
            <w:r w:rsidRPr="00083C4D">
              <w:rPr>
                <w:rFonts w:ascii="Franklin Gothic Book" w:hAnsi="Franklin Gothic Book"/>
              </w:rPr>
              <w:t xml:space="preserve"> is free of potential weapons.</w:t>
            </w:r>
          </w:p>
        </w:tc>
      </w:tr>
      <w:tr w:rsidR="00083C4D" w:rsidRPr="00F565CB" w14:paraId="42D396F4" w14:textId="77777777" w:rsidTr="00ED26B1">
        <w:trPr>
          <w:trHeight w:val="292"/>
        </w:trPr>
        <w:tc>
          <w:tcPr>
            <w:tcW w:w="543" w:type="dxa"/>
          </w:tcPr>
          <w:p w14:paraId="35ABE520" w14:textId="4A8EFEB7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1E81BEB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7429AB17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Dispatch Area-electrical and communication wires are orderly &amp; not a trip hazard</w:t>
            </w:r>
          </w:p>
        </w:tc>
      </w:tr>
      <w:tr w:rsidR="00083C4D" w:rsidRPr="00F565CB" w14:paraId="769EC000" w14:textId="77777777" w:rsidTr="00ED26B1">
        <w:trPr>
          <w:trHeight w:val="292"/>
        </w:trPr>
        <w:tc>
          <w:tcPr>
            <w:tcW w:w="543" w:type="dxa"/>
          </w:tcPr>
          <w:p w14:paraId="4A52EBB4" w14:textId="0EC7D009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6A2922C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616263C0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 xml:space="preserve">Fitness </w:t>
            </w:r>
            <w:r w:rsidR="00BB1436" w:rsidRPr="00083C4D">
              <w:rPr>
                <w:rFonts w:ascii="Franklin Gothic Book" w:hAnsi="Franklin Gothic Book"/>
              </w:rPr>
              <w:t>Area equipment</w:t>
            </w:r>
            <w:r w:rsidRPr="00083C4D">
              <w:rPr>
                <w:rFonts w:ascii="Franklin Gothic Book" w:hAnsi="Franklin Gothic Book"/>
              </w:rPr>
              <w:t xml:space="preserve"> is in good condition and stored not to present trip hazard</w:t>
            </w:r>
          </w:p>
        </w:tc>
      </w:tr>
      <w:tr w:rsidR="00083C4D" w:rsidRPr="00F565CB" w14:paraId="56E82978" w14:textId="77777777" w:rsidTr="00ED26B1">
        <w:trPr>
          <w:trHeight w:val="292"/>
        </w:trPr>
        <w:tc>
          <w:tcPr>
            <w:tcW w:w="543" w:type="dxa"/>
          </w:tcPr>
          <w:p w14:paraId="4338B2A4" w14:textId="56C882AD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712A141E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164E1BA6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Locker Rooms-showers, counters, and floors are clean.  Personal items secured</w:t>
            </w:r>
          </w:p>
        </w:tc>
      </w:tr>
      <w:tr w:rsidR="00083C4D" w:rsidRPr="00F565CB" w14:paraId="5E9FA2F8" w14:textId="77777777" w:rsidTr="00ED26B1">
        <w:trPr>
          <w:trHeight w:val="292"/>
        </w:trPr>
        <w:tc>
          <w:tcPr>
            <w:tcW w:w="543" w:type="dxa"/>
          </w:tcPr>
          <w:p w14:paraId="238BC17A" w14:textId="63766CB1" w:rsidR="00083C4D" w:rsidRPr="00326759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438A39D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5CAEF24B" w:rsidR="00083C4D" w:rsidRPr="00083C4D" w:rsidRDefault="00083C4D" w:rsidP="00083C4D">
            <w:pPr>
              <w:ind w:right="-360"/>
              <w:rPr>
                <w:rFonts w:ascii="Franklin Gothic Book" w:hAnsi="Franklin Gothic Book" w:cs="Arial"/>
              </w:rPr>
            </w:pPr>
            <w:r w:rsidRPr="00083C4D">
              <w:rPr>
                <w:rFonts w:ascii="Franklin Gothic Book" w:hAnsi="Franklin Gothic Book"/>
              </w:rPr>
              <w:t>No unapproved space heaters or extension cords are present</w:t>
            </w:r>
          </w:p>
        </w:tc>
      </w:tr>
      <w:tr w:rsidR="00083C4D" w:rsidRPr="00F565CB" w14:paraId="349329D4" w14:textId="77777777" w:rsidTr="00ED26B1">
        <w:trPr>
          <w:trHeight w:val="292"/>
        </w:trPr>
        <w:tc>
          <w:tcPr>
            <w:tcW w:w="543" w:type="dxa"/>
          </w:tcPr>
          <w:p w14:paraId="3AC1A98A" w14:textId="1D623D56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3291ED59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34B3D7C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88282D5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1E1F57A" w14:textId="3E9217B7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Approved space heaters are clear of combustible materials</w:t>
            </w:r>
          </w:p>
        </w:tc>
      </w:tr>
      <w:tr w:rsidR="00083C4D" w:rsidRPr="00F565CB" w14:paraId="0DE1C5D2" w14:textId="77777777" w:rsidTr="00ED26B1">
        <w:trPr>
          <w:trHeight w:val="292"/>
        </w:trPr>
        <w:tc>
          <w:tcPr>
            <w:tcW w:w="543" w:type="dxa"/>
          </w:tcPr>
          <w:p w14:paraId="3EF36449" w14:textId="5F246202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1A5B11C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32C596D2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37D17A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56C1155" w14:textId="72BB708A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 xml:space="preserve">Electrical cords are not secured to furniture, </w:t>
            </w:r>
            <w:r w:rsidR="00BB1436" w:rsidRPr="00083C4D">
              <w:rPr>
                <w:rFonts w:ascii="Franklin Gothic Book" w:hAnsi="Franklin Gothic Book"/>
              </w:rPr>
              <w:t>through</w:t>
            </w:r>
            <w:r w:rsidRPr="00083C4D">
              <w:rPr>
                <w:rFonts w:ascii="Franklin Gothic Book" w:hAnsi="Franklin Gothic Book"/>
              </w:rPr>
              <w:t xml:space="preserve"> doors, or across paths of travel</w:t>
            </w:r>
          </w:p>
        </w:tc>
      </w:tr>
      <w:tr w:rsidR="00083C4D" w:rsidRPr="00F565CB" w14:paraId="2099A90D" w14:textId="77777777" w:rsidTr="00ED26B1">
        <w:trPr>
          <w:trHeight w:val="292"/>
        </w:trPr>
        <w:tc>
          <w:tcPr>
            <w:tcW w:w="543" w:type="dxa"/>
          </w:tcPr>
          <w:p w14:paraId="7A52F80E" w14:textId="15469500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5C031C8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E6A798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5C50E01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3B70DD0" w14:textId="15BF9021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083C4D" w:rsidRPr="00F565CB" w14:paraId="5F77896A" w14:textId="77777777" w:rsidTr="00ED26B1">
        <w:trPr>
          <w:trHeight w:val="292"/>
        </w:trPr>
        <w:tc>
          <w:tcPr>
            <w:tcW w:w="543" w:type="dxa"/>
          </w:tcPr>
          <w:p w14:paraId="43F4DF84" w14:textId="4CCB5D37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242FA35F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29B33E0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721F357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C8117B6" w14:textId="71090E43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Stair treads and railing / handrail are secure.</w:t>
            </w:r>
          </w:p>
        </w:tc>
      </w:tr>
      <w:tr w:rsidR="00083C4D" w:rsidRPr="00F565CB" w14:paraId="35C96C49" w14:textId="77777777" w:rsidTr="00ED26B1">
        <w:trPr>
          <w:trHeight w:val="292"/>
        </w:trPr>
        <w:tc>
          <w:tcPr>
            <w:tcW w:w="543" w:type="dxa"/>
          </w:tcPr>
          <w:p w14:paraId="70A28300" w14:textId="678E9333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258881C6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0E75CA1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6D93BD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6D99F85" w14:textId="03751D19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Areas around and 36” in front of electrical panels is clear</w:t>
            </w:r>
          </w:p>
        </w:tc>
      </w:tr>
      <w:tr w:rsidR="00083C4D" w:rsidRPr="00F565CB" w14:paraId="335C2B70" w14:textId="77777777" w:rsidTr="00ED26B1">
        <w:trPr>
          <w:trHeight w:val="292"/>
        </w:trPr>
        <w:tc>
          <w:tcPr>
            <w:tcW w:w="543" w:type="dxa"/>
          </w:tcPr>
          <w:p w14:paraId="2DA592AB" w14:textId="3B31D364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43F862D8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AF4BF34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A57F35A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B1F85C8" w14:textId="3EEA0C31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 xml:space="preserve">Areas and floor around mechanical equipment </w:t>
            </w:r>
            <w:proofErr w:type="gramStart"/>
            <w:r w:rsidRPr="00083C4D">
              <w:rPr>
                <w:rFonts w:ascii="Franklin Gothic Book" w:hAnsi="Franklin Gothic Book"/>
              </w:rPr>
              <w:t>is</w:t>
            </w:r>
            <w:proofErr w:type="gramEnd"/>
            <w:r w:rsidRPr="00083C4D">
              <w:rPr>
                <w:rFonts w:ascii="Franklin Gothic Book" w:hAnsi="Franklin Gothic Book"/>
              </w:rPr>
              <w:t xml:space="preserve"> free of slip-trip hazards.</w:t>
            </w:r>
          </w:p>
        </w:tc>
      </w:tr>
      <w:tr w:rsidR="00083C4D" w:rsidRPr="00F565CB" w14:paraId="163BDFBD" w14:textId="77777777" w:rsidTr="00ED26B1">
        <w:trPr>
          <w:trHeight w:val="292"/>
        </w:trPr>
        <w:tc>
          <w:tcPr>
            <w:tcW w:w="543" w:type="dxa"/>
          </w:tcPr>
          <w:p w14:paraId="4150E14C" w14:textId="42D74EF4" w:rsidR="00083C4D" w:rsidRDefault="00083C4D" w:rsidP="00083C4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56E00370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AF0CFEE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365BB0C" w14:textId="77777777" w:rsidR="00083C4D" w:rsidRPr="00F565CB" w:rsidRDefault="00083C4D" w:rsidP="00083C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C59040" w14:textId="33E291E9" w:rsidR="00083C4D" w:rsidRPr="00083C4D" w:rsidRDefault="00083C4D" w:rsidP="00083C4D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Storage is 18” below sprinkler heads or 24” below ceiling</w:t>
            </w:r>
          </w:p>
        </w:tc>
      </w:tr>
      <w:tr w:rsidR="00BB1436" w:rsidRPr="00F565CB" w14:paraId="65D0DB00" w14:textId="77777777" w:rsidTr="00915715">
        <w:trPr>
          <w:trHeight w:val="292"/>
        </w:trPr>
        <w:tc>
          <w:tcPr>
            <w:tcW w:w="543" w:type="dxa"/>
          </w:tcPr>
          <w:p w14:paraId="204A49DD" w14:textId="77777777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2A06E6CC" w14:textId="1D193CF9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Medium Cond" w:hAnsi="Franklin Gothic Medium Cond" w:cs="Arial"/>
                <w:sz w:val="28"/>
                <w:szCs w:val="28"/>
              </w:rPr>
              <w:t>Building, Housekeeping</w:t>
            </w:r>
            <w:r>
              <w:rPr>
                <w:rFonts w:ascii="Franklin Gothic Medium Cond" w:hAnsi="Franklin Gothic Medium Cond" w:cs="Arial"/>
                <w:sz w:val="28"/>
                <w:szCs w:val="28"/>
              </w:rPr>
              <w:t>,</w:t>
            </w:r>
            <w:r w:rsidRPr="00083C4D">
              <w:rPr>
                <w:rFonts w:ascii="Franklin Gothic Medium Cond" w:hAnsi="Franklin Gothic Medium Cond" w:cs="Arial"/>
                <w:sz w:val="28"/>
                <w:szCs w:val="28"/>
              </w:rPr>
              <w:t xml:space="preserve"> and Sanitary Conditions</w:t>
            </w:r>
            <w:r>
              <w:rPr>
                <w:rFonts w:ascii="Franklin Gothic Medium Cond" w:hAnsi="Franklin Gothic Medium Cond" w:cs="Arial"/>
                <w:sz w:val="28"/>
                <w:szCs w:val="28"/>
              </w:rPr>
              <w:t xml:space="preserve"> (cont.)</w:t>
            </w:r>
          </w:p>
        </w:tc>
      </w:tr>
      <w:tr w:rsidR="00BB1436" w:rsidRPr="00F565CB" w14:paraId="02623C95" w14:textId="77777777" w:rsidTr="00ED26B1">
        <w:trPr>
          <w:trHeight w:val="292"/>
        </w:trPr>
        <w:tc>
          <w:tcPr>
            <w:tcW w:w="543" w:type="dxa"/>
          </w:tcPr>
          <w:p w14:paraId="503AD7A1" w14:textId="72295A8F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7C6F297B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F974666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974947D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8716CA9" w14:textId="160476E2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No storage in HVAC and other mechanical rooms.  Tools &amp; equipment orderly.</w:t>
            </w:r>
          </w:p>
        </w:tc>
      </w:tr>
      <w:tr w:rsidR="00BB1436" w:rsidRPr="00F565CB" w14:paraId="4CAA93C5" w14:textId="77777777" w:rsidTr="00ED26B1">
        <w:trPr>
          <w:trHeight w:val="292"/>
        </w:trPr>
        <w:tc>
          <w:tcPr>
            <w:tcW w:w="543" w:type="dxa"/>
          </w:tcPr>
          <w:p w14:paraId="0210EEE3" w14:textId="62F7A828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5EA93A4D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2E92E3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EC5E310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8A49310" w14:textId="44516A68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Storage areas of cleaning &amp; hazardous substances clean, organized, &amp; labeled</w:t>
            </w:r>
          </w:p>
        </w:tc>
      </w:tr>
      <w:tr w:rsidR="00BB1436" w:rsidRPr="00F565CB" w14:paraId="47AF6CB6" w14:textId="77777777" w:rsidTr="00ED26B1">
        <w:trPr>
          <w:trHeight w:val="292"/>
        </w:trPr>
        <w:tc>
          <w:tcPr>
            <w:tcW w:w="543" w:type="dxa"/>
          </w:tcPr>
          <w:p w14:paraId="7E784C5E" w14:textId="23E56700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6816B87E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AB0ADD6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09D271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EDB21E0" w14:textId="026BFB5D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Electrical cords of office and kitchen machines are in good condition &amp; orderly</w:t>
            </w:r>
          </w:p>
        </w:tc>
      </w:tr>
      <w:tr w:rsidR="00BB1436" w:rsidRPr="00F565CB" w14:paraId="65FA7359" w14:textId="77777777" w:rsidTr="00ED26B1">
        <w:trPr>
          <w:trHeight w:val="292"/>
        </w:trPr>
        <w:tc>
          <w:tcPr>
            <w:tcW w:w="543" w:type="dxa"/>
          </w:tcPr>
          <w:p w14:paraId="48C71973" w14:textId="38FDC2E5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1928351C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368A2EF7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E38919E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B375D14" w14:textId="0396E1A0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BB1436" w:rsidRPr="00F565CB" w14:paraId="5714B502" w14:textId="77777777" w:rsidTr="00ED26B1">
        <w:trPr>
          <w:trHeight w:val="292"/>
        </w:trPr>
        <w:tc>
          <w:tcPr>
            <w:tcW w:w="543" w:type="dxa"/>
          </w:tcPr>
          <w:p w14:paraId="1C86BDFA" w14:textId="4FFEA19B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7832D325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0DB1C8A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0E2BBC5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54A1BAF" w14:textId="4E5A6B80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BB1436" w:rsidRPr="00F565CB" w14:paraId="3FEC5E05" w14:textId="77777777" w:rsidTr="00ED26B1">
        <w:trPr>
          <w:trHeight w:val="292"/>
        </w:trPr>
        <w:tc>
          <w:tcPr>
            <w:tcW w:w="543" w:type="dxa"/>
          </w:tcPr>
          <w:p w14:paraId="0403C101" w14:textId="3CD271C5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1F100228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2F7440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B8B8C2C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38D546A" w14:textId="24C17B90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The refrigerator and stove are clean.  Kitchen is free of signs of rodents / insects.</w:t>
            </w:r>
          </w:p>
        </w:tc>
      </w:tr>
      <w:tr w:rsidR="00BB1436" w:rsidRPr="00F565CB" w14:paraId="79EDCABF" w14:textId="77777777" w:rsidTr="00ED26B1">
        <w:trPr>
          <w:trHeight w:val="292"/>
        </w:trPr>
        <w:tc>
          <w:tcPr>
            <w:tcW w:w="543" w:type="dxa"/>
          </w:tcPr>
          <w:p w14:paraId="1DB86653" w14:textId="319E9F51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784" w:type="dxa"/>
          </w:tcPr>
          <w:p w14:paraId="463A2EB5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11EA434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F8E3F8C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F28C3D7" w14:textId="552B04C3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Coffee pots, microwave, and kitchen appliances are clean and cords intact</w:t>
            </w:r>
          </w:p>
        </w:tc>
      </w:tr>
      <w:tr w:rsidR="00BB1436" w:rsidRPr="00F565CB" w14:paraId="3790BDCE" w14:textId="77777777" w:rsidTr="00ED26B1">
        <w:trPr>
          <w:trHeight w:val="292"/>
        </w:trPr>
        <w:tc>
          <w:tcPr>
            <w:tcW w:w="543" w:type="dxa"/>
          </w:tcPr>
          <w:p w14:paraId="19D2B7D1" w14:textId="58175FDC" w:rsidR="00BB1436" w:rsidRDefault="00BB1436" w:rsidP="00BB143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37</w:t>
            </w:r>
          </w:p>
        </w:tc>
        <w:tc>
          <w:tcPr>
            <w:tcW w:w="784" w:type="dxa"/>
          </w:tcPr>
          <w:p w14:paraId="43E297EE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6EB587B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AE4A69" w14:textId="77777777" w:rsidR="00BB1436" w:rsidRPr="00F565CB" w:rsidRDefault="00BB1436" w:rsidP="00BB143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2699548" w14:textId="6E627E49" w:rsidR="00BB1436" w:rsidRPr="00083C4D" w:rsidRDefault="00BB1436" w:rsidP="00BB1436">
            <w:pPr>
              <w:ind w:right="-360"/>
              <w:rPr>
                <w:rFonts w:ascii="Franklin Gothic Book" w:hAnsi="Franklin Gothic Book"/>
              </w:rPr>
            </w:pPr>
            <w:r w:rsidRPr="00083C4D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D55" w14:textId="77777777" w:rsidR="000E6BEE" w:rsidRDefault="000E6BEE" w:rsidP="00FD75BF">
      <w:r>
        <w:separator/>
      </w:r>
    </w:p>
  </w:endnote>
  <w:endnote w:type="continuationSeparator" w:id="0">
    <w:p w14:paraId="57607E04" w14:textId="77777777" w:rsidR="000E6BEE" w:rsidRDefault="000E6BEE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6140" w14:textId="77777777" w:rsidR="000E6BEE" w:rsidRDefault="000E6BEE" w:rsidP="00FD75BF">
      <w:r>
        <w:separator/>
      </w:r>
    </w:p>
  </w:footnote>
  <w:footnote w:type="continuationSeparator" w:id="0">
    <w:p w14:paraId="2ACEA387" w14:textId="77777777" w:rsidR="000E6BEE" w:rsidRDefault="000E6BEE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527B"/>
    <w:rsid w:val="0000782F"/>
    <w:rsid w:val="0002114D"/>
    <w:rsid w:val="00052494"/>
    <w:rsid w:val="00062FF6"/>
    <w:rsid w:val="00066A00"/>
    <w:rsid w:val="00083C4D"/>
    <w:rsid w:val="000B7DA7"/>
    <w:rsid w:val="000D4681"/>
    <w:rsid w:val="000D4D16"/>
    <w:rsid w:val="000E2F64"/>
    <w:rsid w:val="000E6BEE"/>
    <w:rsid w:val="000F50CC"/>
    <w:rsid w:val="00132B76"/>
    <w:rsid w:val="00160D10"/>
    <w:rsid w:val="001D385A"/>
    <w:rsid w:val="002023DC"/>
    <w:rsid w:val="002058AE"/>
    <w:rsid w:val="00217D7D"/>
    <w:rsid w:val="00230C0B"/>
    <w:rsid w:val="00240D88"/>
    <w:rsid w:val="00240D8F"/>
    <w:rsid w:val="002A33F3"/>
    <w:rsid w:val="002A7EDC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E4AB5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900E9A"/>
    <w:rsid w:val="00902556"/>
    <w:rsid w:val="00902803"/>
    <w:rsid w:val="00936AE5"/>
    <w:rsid w:val="0095112D"/>
    <w:rsid w:val="009A1F82"/>
    <w:rsid w:val="009C52F4"/>
    <w:rsid w:val="009D3A86"/>
    <w:rsid w:val="009E5A0C"/>
    <w:rsid w:val="00A4586B"/>
    <w:rsid w:val="00A73E42"/>
    <w:rsid w:val="00A805E9"/>
    <w:rsid w:val="00AC76F9"/>
    <w:rsid w:val="00AD1960"/>
    <w:rsid w:val="00AE59E0"/>
    <w:rsid w:val="00AE73A4"/>
    <w:rsid w:val="00B56B22"/>
    <w:rsid w:val="00B64AF5"/>
    <w:rsid w:val="00B72FE4"/>
    <w:rsid w:val="00B8194F"/>
    <w:rsid w:val="00B95E89"/>
    <w:rsid w:val="00BB1436"/>
    <w:rsid w:val="00BD16B6"/>
    <w:rsid w:val="00C173F5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4BFF"/>
    <w:rsid w:val="00E37362"/>
    <w:rsid w:val="00E461EE"/>
    <w:rsid w:val="00E64530"/>
    <w:rsid w:val="00E80A70"/>
    <w:rsid w:val="00EA23C3"/>
    <w:rsid w:val="00ED21F4"/>
    <w:rsid w:val="00ED26B1"/>
    <w:rsid w:val="00EE050D"/>
    <w:rsid w:val="00F01C80"/>
    <w:rsid w:val="00F07DFB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2025-06-20T14:34:00Z</dcterms:created>
  <dcterms:modified xsi:type="dcterms:W3CDTF">2025-07-15T19:07:00Z</dcterms:modified>
</cp:coreProperties>
</file>