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pPr w:leftFromText="180" w:rightFromText="180" w:vertAnchor="page" w:horzAnchor="margin" w:tblpXSpec="center" w:tblpY="1859"/>
        <w:tblW w:w="10580" w:type="dxa"/>
        <w:tblLayout w:type="fixed"/>
        <w:tblLook w:val="0600" w:firstRow="0" w:lastRow="0" w:firstColumn="0" w:lastColumn="0" w:noHBand="1" w:noVBand="1"/>
      </w:tblPr>
      <w:tblGrid>
        <w:gridCol w:w="543"/>
        <w:gridCol w:w="784"/>
        <w:gridCol w:w="525"/>
        <w:gridCol w:w="676"/>
        <w:gridCol w:w="2680"/>
        <w:gridCol w:w="5372"/>
      </w:tblGrid>
      <w:tr w:rsidR="00ED26B1" w:rsidRPr="00F565CB" w14:paraId="38FFA3B7" w14:textId="77777777" w:rsidTr="00ED26B1">
        <w:trPr>
          <w:trHeight w:val="895"/>
        </w:trPr>
        <w:tc>
          <w:tcPr>
            <w:tcW w:w="10580" w:type="dxa"/>
            <w:gridSpan w:val="6"/>
          </w:tcPr>
          <w:p w14:paraId="441697A0" w14:textId="415874CF" w:rsidR="00ED26B1" w:rsidRPr="007B41CA" w:rsidRDefault="0088178F" w:rsidP="005C1C1F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 w:rsidRPr="0088178F">
              <w:rPr>
                <w:rFonts w:ascii="Franklin Gothic Medium Cond" w:hAnsi="Franklin Gothic Medium Cond" w:cs="Arial"/>
                <w:sz w:val="30"/>
                <w:szCs w:val="30"/>
              </w:rPr>
              <w:t>Vacant Housing Unit</w:t>
            </w:r>
          </w:p>
          <w:p w14:paraId="31C3A0E1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 w:val="28"/>
                <w:szCs w:val="22"/>
              </w:rPr>
            </w:pPr>
            <w:r w:rsidRPr="007B41CA">
              <w:rPr>
                <w:rFonts w:ascii="Franklin Gothic Medium Cond" w:hAnsi="Franklin Gothic Medium Cond" w:cs="Arial"/>
                <w:sz w:val="30"/>
                <w:szCs w:val="30"/>
              </w:rPr>
              <w:t>Facilities Hazard Identification Inspection</w:t>
            </w:r>
          </w:p>
        </w:tc>
      </w:tr>
      <w:tr w:rsidR="00ED26B1" w:rsidRPr="00F565CB" w14:paraId="20BD5DFB" w14:textId="77777777" w:rsidTr="00ED26B1">
        <w:trPr>
          <w:trHeight w:val="445"/>
        </w:trPr>
        <w:tc>
          <w:tcPr>
            <w:tcW w:w="5208" w:type="dxa"/>
            <w:gridSpan w:val="5"/>
          </w:tcPr>
          <w:p w14:paraId="4238845D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Agency:</w:t>
            </w:r>
          </w:p>
        </w:tc>
        <w:tc>
          <w:tcPr>
            <w:tcW w:w="5372" w:type="dxa"/>
          </w:tcPr>
          <w:p w14:paraId="0D3AB84F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Inspection Date:</w:t>
            </w:r>
          </w:p>
        </w:tc>
      </w:tr>
      <w:tr w:rsidR="00ED26B1" w:rsidRPr="00F565CB" w14:paraId="3CF8C320" w14:textId="77777777" w:rsidTr="00ED26B1">
        <w:trPr>
          <w:trHeight w:val="445"/>
        </w:trPr>
        <w:tc>
          <w:tcPr>
            <w:tcW w:w="5208" w:type="dxa"/>
            <w:gridSpan w:val="5"/>
          </w:tcPr>
          <w:p w14:paraId="1BCB3144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Name of Inspector:</w:t>
            </w:r>
          </w:p>
        </w:tc>
        <w:tc>
          <w:tcPr>
            <w:tcW w:w="5372" w:type="dxa"/>
          </w:tcPr>
          <w:p w14:paraId="5D2DB154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Title:</w:t>
            </w:r>
          </w:p>
        </w:tc>
      </w:tr>
      <w:tr w:rsidR="00ED26B1" w:rsidRPr="00F565CB" w14:paraId="120041E8" w14:textId="77777777" w:rsidTr="00ED26B1">
        <w:trPr>
          <w:trHeight w:val="354"/>
        </w:trPr>
        <w:tc>
          <w:tcPr>
            <w:tcW w:w="10580" w:type="dxa"/>
            <w:gridSpan w:val="6"/>
          </w:tcPr>
          <w:p w14:paraId="2E6273C6" w14:textId="77777777" w:rsidR="00ED26B1" w:rsidRPr="00132B76" w:rsidRDefault="00ED26B1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Location Inspected:</w:t>
            </w:r>
          </w:p>
        </w:tc>
      </w:tr>
      <w:tr w:rsidR="00ED26B1" w:rsidRPr="00F565CB" w14:paraId="3FE01BA2" w14:textId="77777777" w:rsidTr="00ED26B1">
        <w:trPr>
          <w:trHeight w:val="290"/>
        </w:trPr>
        <w:tc>
          <w:tcPr>
            <w:tcW w:w="543" w:type="dxa"/>
          </w:tcPr>
          <w:p w14:paraId="2EED25FE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</w:p>
          <w:p w14:paraId="5AD74A67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#</w:t>
            </w:r>
          </w:p>
        </w:tc>
        <w:tc>
          <w:tcPr>
            <w:tcW w:w="784" w:type="dxa"/>
          </w:tcPr>
          <w:p w14:paraId="104E360D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 xml:space="preserve">Needs </w:t>
            </w:r>
          </w:p>
          <w:p w14:paraId="237C4207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Work</w:t>
            </w:r>
          </w:p>
        </w:tc>
        <w:tc>
          <w:tcPr>
            <w:tcW w:w="525" w:type="dxa"/>
          </w:tcPr>
          <w:p w14:paraId="70FDCDF2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N/A</w:t>
            </w:r>
          </w:p>
        </w:tc>
        <w:tc>
          <w:tcPr>
            <w:tcW w:w="676" w:type="dxa"/>
          </w:tcPr>
          <w:p w14:paraId="53D2C116" w14:textId="77777777" w:rsidR="00ED26B1" w:rsidRPr="00F565CB" w:rsidRDefault="00ED26B1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OK</w:t>
            </w:r>
          </w:p>
        </w:tc>
        <w:tc>
          <w:tcPr>
            <w:tcW w:w="8052" w:type="dxa"/>
            <w:gridSpan w:val="2"/>
          </w:tcPr>
          <w:p w14:paraId="574652B7" w14:textId="77777777" w:rsidR="00ED26B1" w:rsidRPr="00F565CB" w:rsidRDefault="00ED26B1" w:rsidP="005C1C1F">
            <w:pPr>
              <w:rPr>
                <w:rFonts w:ascii="Franklin Gothic Medium Cond" w:hAnsi="Franklin Gothic Medium Cond" w:cs="Arial"/>
                <w:sz w:val="22"/>
                <w:szCs w:val="22"/>
              </w:rPr>
            </w:pPr>
            <w:r w:rsidRPr="00F565CB">
              <w:rPr>
                <w:rFonts w:ascii="Franklin Gothic Medium Cond" w:hAnsi="Franklin Gothic Medium Cond" w:cs="Arial"/>
                <w:sz w:val="28"/>
                <w:szCs w:val="22"/>
              </w:rPr>
              <w:t>Condition Surveyed</w:t>
            </w:r>
          </w:p>
        </w:tc>
      </w:tr>
      <w:tr w:rsidR="00ED26B1" w:rsidRPr="00F565CB" w14:paraId="5FE6EBD1" w14:textId="77777777" w:rsidTr="00ED26B1">
        <w:trPr>
          <w:trHeight w:val="363"/>
        </w:trPr>
        <w:tc>
          <w:tcPr>
            <w:tcW w:w="543" w:type="dxa"/>
          </w:tcPr>
          <w:p w14:paraId="1390F7F0" w14:textId="77777777" w:rsidR="00ED26B1" w:rsidRPr="00F565CB" w:rsidRDefault="00ED26B1" w:rsidP="005C1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37" w:type="dxa"/>
            <w:gridSpan w:val="5"/>
          </w:tcPr>
          <w:p w14:paraId="3B845CBF" w14:textId="5FB97C1D" w:rsidR="00ED26B1" w:rsidRPr="00F565CB" w:rsidRDefault="00ED26B1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4176E4">
              <w:rPr>
                <w:rFonts w:ascii="Franklin Gothic Medium Cond" w:hAnsi="Franklin Gothic Medium Cond" w:cs="Arial"/>
                <w:sz w:val="28"/>
                <w:szCs w:val="24"/>
              </w:rPr>
              <w:t>Exterior Areas</w:t>
            </w:r>
          </w:p>
        </w:tc>
      </w:tr>
      <w:tr w:rsidR="00511615" w:rsidRPr="00F565CB" w14:paraId="41E29881" w14:textId="77777777" w:rsidTr="00ED26B1">
        <w:trPr>
          <w:trHeight w:val="266"/>
        </w:trPr>
        <w:tc>
          <w:tcPr>
            <w:tcW w:w="543" w:type="dxa"/>
          </w:tcPr>
          <w:p w14:paraId="38F1A85D" w14:textId="77777777" w:rsidR="00511615" w:rsidRPr="00326759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784" w:type="dxa"/>
          </w:tcPr>
          <w:p w14:paraId="29D4BFCB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CE9793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D99D185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107C378" w14:textId="42AFFA25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r w:rsidRPr="00511615">
              <w:rPr>
                <w:rFonts w:ascii="Franklin Gothic Book" w:hAnsi="Franklin Gothic Book"/>
              </w:rPr>
              <w:t>Exterior vegetation does not create an obstacle to security of the unit</w:t>
            </w:r>
          </w:p>
        </w:tc>
      </w:tr>
      <w:tr w:rsidR="00511615" w:rsidRPr="00F565CB" w14:paraId="6D2B65FF" w14:textId="77777777" w:rsidTr="00ED26B1">
        <w:trPr>
          <w:trHeight w:val="292"/>
        </w:trPr>
        <w:tc>
          <w:tcPr>
            <w:tcW w:w="543" w:type="dxa"/>
          </w:tcPr>
          <w:p w14:paraId="2D015266" w14:textId="77777777" w:rsidR="00511615" w:rsidRPr="00326759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784" w:type="dxa"/>
          </w:tcPr>
          <w:p w14:paraId="26C2DC1D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C82FBD6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03F62A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B0796A6" w14:textId="7ACF07D3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r w:rsidRPr="00511615">
              <w:rPr>
                <w:rFonts w:ascii="Franklin Gothic Book" w:hAnsi="Franklin Gothic Book"/>
              </w:rPr>
              <w:t>Exterior vegetation does not obstruct fire department operations</w:t>
            </w:r>
          </w:p>
        </w:tc>
      </w:tr>
      <w:tr w:rsidR="00511615" w:rsidRPr="00F565CB" w14:paraId="26850CAA" w14:textId="77777777" w:rsidTr="00ED26B1">
        <w:trPr>
          <w:trHeight w:val="292"/>
        </w:trPr>
        <w:tc>
          <w:tcPr>
            <w:tcW w:w="543" w:type="dxa"/>
          </w:tcPr>
          <w:p w14:paraId="34F4E60B" w14:textId="77777777" w:rsidR="00511615" w:rsidRPr="00326759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784" w:type="dxa"/>
          </w:tcPr>
          <w:p w14:paraId="3229F7F5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F1A422E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D699FD2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8253592" w14:textId="14DCA759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r w:rsidRPr="00511615">
              <w:rPr>
                <w:rFonts w:ascii="Franklin Gothic Book" w:hAnsi="Franklin Gothic Book"/>
              </w:rPr>
              <w:t>Exterior windows and security features are in good condition and properly secured</w:t>
            </w:r>
          </w:p>
        </w:tc>
      </w:tr>
      <w:tr w:rsidR="00511615" w:rsidRPr="00F565CB" w14:paraId="1E710621" w14:textId="77777777" w:rsidTr="00ED26B1">
        <w:trPr>
          <w:trHeight w:val="292"/>
        </w:trPr>
        <w:tc>
          <w:tcPr>
            <w:tcW w:w="543" w:type="dxa"/>
          </w:tcPr>
          <w:p w14:paraId="71CA7665" w14:textId="59BD0C42" w:rsidR="00511615" w:rsidRPr="00326759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784" w:type="dxa"/>
          </w:tcPr>
          <w:p w14:paraId="7F2CF86C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B4351A0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09F53D8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B6074E3" w14:textId="323C3DFA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r w:rsidRPr="00511615">
              <w:rPr>
                <w:rFonts w:ascii="Franklin Gothic Book" w:hAnsi="Franklin Gothic Book"/>
              </w:rPr>
              <w:t>Exterior of unit is free of excessive litter or debris</w:t>
            </w:r>
          </w:p>
        </w:tc>
      </w:tr>
      <w:tr w:rsidR="00511615" w:rsidRPr="00F565CB" w14:paraId="076F20E7" w14:textId="77777777" w:rsidTr="00ED26B1">
        <w:trPr>
          <w:trHeight w:val="292"/>
        </w:trPr>
        <w:tc>
          <w:tcPr>
            <w:tcW w:w="543" w:type="dxa"/>
          </w:tcPr>
          <w:p w14:paraId="33CA94A4" w14:textId="77777777" w:rsidR="00511615" w:rsidRPr="00326759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784" w:type="dxa"/>
          </w:tcPr>
          <w:p w14:paraId="7DB517A3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758D408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5CB0EA6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9FDC4AE" w14:textId="5F29B684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proofErr w:type="gramStart"/>
            <w:r w:rsidRPr="00511615">
              <w:rPr>
                <w:rFonts w:ascii="Franklin Gothic Book" w:hAnsi="Franklin Gothic Book"/>
              </w:rPr>
              <w:t>Roof</w:t>
            </w:r>
            <w:proofErr w:type="gramEnd"/>
            <w:r w:rsidRPr="00511615">
              <w:rPr>
                <w:rFonts w:ascii="Franklin Gothic Book" w:hAnsi="Franklin Gothic Book"/>
              </w:rPr>
              <w:t>, gutters, and downspouts are clean and control run-off properly</w:t>
            </w:r>
          </w:p>
        </w:tc>
      </w:tr>
      <w:tr w:rsidR="00511615" w:rsidRPr="00F565CB" w14:paraId="421F5235" w14:textId="77777777" w:rsidTr="00ED26B1">
        <w:trPr>
          <w:trHeight w:val="292"/>
        </w:trPr>
        <w:tc>
          <w:tcPr>
            <w:tcW w:w="543" w:type="dxa"/>
          </w:tcPr>
          <w:p w14:paraId="4D4E01A7" w14:textId="77777777" w:rsidR="00511615" w:rsidRPr="00326759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6</w:t>
            </w:r>
          </w:p>
        </w:tc>
        <w:tc>
          <w:tcPr>
            <w:tcW w:w="784" w:type="dxa"/>
          </w:tcPr>
          <w:p w14:paraId="44A2454D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0496873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B38D693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E8C943B" w14:textId="1E9BB74B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proofErr w:type="gramStart"/>
            <w:r w:rsidRPr="00511615">
              <w:rPr>
                <w:rFonts w:ascii="Franklin Gothic Book" w:hAnsi="Franklin Gothic Book"/>
              </w:rPr>
              <w:t>Area</w:t>
            </w:r>
            <w:proofErr w:type="gramEnd"/>
            <w:r w:rsidRPr="00511615">
              <w:rPr>
                <w:rFonts w:ascii="Franklin Gothic Book" w:hAnsi="Franklin Gothic Book"/>
              </w:rPr>
              <w:t xml:space="preserve"> is free of signs of rodent, insects, or feral animals being present</w:t>
            </w:r>
          </w:p>
        </w:tc>
      </w:tr>
      <w:tr w:rsidR="00511615" w:rsidRPr="00F565CB" w14:paraId="2E98B0A3" w14:textId="77777777" w:rsidTr="009F4B1B">
        <w:trPr>
          <w:trHeight w:val="1127"/>
        </w:trPr>
        <w:tc>
          <w:tcPr>
            <w:tcW w:w="10580" w:type="dxa"/>
            <w:gridSpan w:val="6"/>
          </w:tcPr>
          <w:p w14:paraId="321018EB" w14:textId="626CBCCD" w:rsidR="00511615" w:rsidRPr="00511615" w:rsidRDefault="00511615" w:rsidP="00E80A70">
            <w:pPr>
              <w:ind w:right="-36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511615">
              <w:rPr>
                <w:rFonts w:ascii="Franklin Gothic Book" w:hAnsi="Franklin Gothic Book"/>
                <w:b/>
                <w:bCs/>
                <w:sz w:val="24"/>
                <w:szCs w:val="24"/>
              </w:rPr>
              <w:t>Comments</w:t>
            </w: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:</w:t>
            </w:r>
          </w:p>
        </w:tc>
      </w:tr>
      <w:tr w:rsidR="00ED26B1" w:rsidRPr="00F565CB" w14:paraId="62426080" w14:textId="77777777" w:rsidTr="00ED26B1">
        <w:trPr>
          <w:trHeight w:hRule="exact" w:val="465"/>
        </w:trPr>
        <w:tc>
          <w:tcPr>
            <w:tcW w:w="543" w:type="dxa"/>
          </w:tcPr>
          <w:p w14:paraId="2E1C559C" w14:textId="77777777" w:rsidR="00ED26B1" w:rsidRPr="00F565CB" w:rsidRDefault="00ED26B1" w:rsidP="002023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00980340"/>
          </w:p>
        </w:tc>
        <w:tc>
          <w:tcPr>
            <w:tcW w:w="10037" w:type="dxa"/>
            <w:gridSpan w:val="5"/>
          </w:tcPr>
          <w:p w14:paraId="100D027D" w14:textId="4E2E5476" w:rsidR="00ED26B1" w:rsidRPr="00600249" w:rsidRDefault="00511615" w:rsidP="002023DC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511615">
              <w:rPr>
                <w:rFonts w:ascii="Franklin Gothic Medium Cond" w:hAnsi="Franklin Gothic Medium Cond" w:cs="Arial"/>
                <w:sz w:val="28"/>
                <w:szCs w:val="28"/>
              </w:rPr>
              <w:t>Building, Housekeeping and Sanitary Conditions</w:t>
            </w:r>
          </w:p>
        </w:tc>
      </w:tr>
      <w:bookmarkEnd w:id="0"/>
      <w:tr w:rsidR="00511615" w:rsidRPr="00F565CB" w14:paraId="5AF2C27E" w14:textId="77777777" w:rsidTr="00ED26B1">
        <w:trPr>
          <w:trHeight w:val="292"/>
        </w:trPr>
        <w:tc>
          <w:tcPr>
            <w:tcW w:w="543" w:type="dxa"/>
          </w:tcPr>
          <w:p w14:paraId="422019E6" w14:textId="74EAC900" w:rsidR="00511615" w:rsidRPr="00326759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7</w:t>
            </w:r>
          </w:p>
        </w:tc>
        <w:tc>
          <w:tcPr>
            <w:tcW w:w="784" w:type="dxa"/>
          </w:tcPr>
          <w:p w14:paraId="648E5BE7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4689478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B149A7A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077472F" w14:textId="05B46FDD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r w:rsidRPr="00511615">
              <w:rPr>
                <w:rFonts w:ascii="Franklin Gothic Book" w:hAnsi="Franklin Gothic Book"/>
              </w:rPr>
              <w:t>Entry door to unit opens fully and closes securely</w:t>
            </w:r>
          </w:p>
        </w:tc>
      </w:tr>
      <w:tr w:rsidR="00511615" w:rsidRPr="00F565CB" w14:paraId="0A0BDCA0" w14:textId="77777777" w:rsidTr="00ED26B1">
        <w:trPr>
          <w:trHeight w:val="292"/>
        </w:trPr>
        <w:tc>
          <w:tcPr>
            <w:tcW w:w="543" w:type="dxa"/>
          </w:tcPr>
          <w:p w14:paraId="5BCAA6FB" w14:textId="6E2DEE46" w:rsidR="00511615" w:rsidRPr="00326759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8</w:t>
            </w:r>
          </w:p>
        </w:tc>
        <w:tc>
          <w:tcPr>
            <w:tcW w:w="784" w:type="dxa"/>
          </w:tcPr>
          <w:p w14:paraId="0874D5E3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53E0BC2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855BDFC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C664257" w14:textId="471779AC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r w:rsidRPr="00511615">
              <w:rPr>
                <w:rFonts w:ascii="Franklin Gothic Book" w:hAnsi="Franklin Gothic Book"/>
              </w:rPr>
              <w:t>Entry door to unit lock or locks work properly.</w:t>
            </w:r>
          </w:p>
        </w:tc>
      </w:tr>
      <w:tr w:rsidR="00511615" w:rsidRPr="00F565CB" w14:paraId="653E06AD" w14:textId="77777777" w:rsidTr="00ED26B1">
        <w:trPr>
          <w:trHeight w:val="292"/>
        </w:trPr>
        <w:tc>
          <w:tcPr>
            <w:tcW w:w="543" w:type="dxa"/>
          </w:tcPr>
          <w:p w14:paraId="041B9183" w14:textId="731AD535" w:rsidR="00511615" w:rsidRPr="00326759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9</w:t>
            </w:r>
          </w:p>
        </w:tc>
        <w:tc>
          <w:tcPr>
            <w:tcW w:w="784" w:type="dxa"/>
          </w:tcPr>
          <w:p w14:paraId="30AA0896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6182C9A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73B5B5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A0ECF93" w14:textId="1E0980D5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r w:rsidRPr="00511615">
              <w:rPr>
                <w:rFonts w:ascii="Franklin Gothic Book" w:hAnsi="Franklin Gothic Book"/>
              </w:rPr>
              <w:t>Unit is generally in good condition with no signs of vandalism or destruction.</w:t>
            </w:r>
          </w:p>
        </w:tc>
      </w:tr>
      <w:tr w:rsidR="00511615" w:rsidRPr="00F565CB" w14:paraId="2D43EE30" w14:textId="77777777" w:rsidTr="00ED26B1">
        <w:trPr>
          <w:trHeight w:val="292"/>
        </w:trPr>
        <w:tc>
          <w:tcPr>
            <w:tcW w:w="543" w:type="dxa"/>
          </w:tcPr>
          <w:p w14:paraId="34DCA1B3" w14:textId="28116168" w:rsidR="00511615" w:rsidRPr="00326759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10</w:t>
            </w:r>
          </w:p>
        </w:tc>
        <w:tc>
          <w:tcPr>
            <w:tcW w:w="784" w:type="dxa"/>
          </w:tcPr>
          <w:p w14:paraId="0F341052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B62C76B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7894576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83AA7CA" w14:textId="32484F2E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  <w:b/>
                <w:bCs/>
              </w:rPr>
            </w:pPr>
            <w:r w:rsidRPr="00511615">
              <w:rPr>
                <w:rFonts w:ascii="Franklin Gothic Book" w:hAnsi="Franklin Gothic Book"/>
              </w:rPr>
              <w:t>All windows are locked</w:t>
            </w:r>
          </w:p>
        </w:tc>
      </w:tr>
      <w:tr w:rsidR="00511615" w:rsidRPr="00F565CB" w14:paraId="2AC9CCFD" w14:textId="77777777" w:rsidTr="00ED26B1">
        <w:trPr>
          <w:trHeight w:val="292"/>
        </w:trPr>
        <w:tc>
          <w:tcPr>
            <w:tcW w:w="543" w:type="dxa"/>
          </w:tcPr>
          <w:p w14:paraId="092F8188" w14:textId="55188E3C" w:rsidR="00511615" w:rsidRPr="00326759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11</w:t>
            </w:r>
          </w:p>
        </w:tc>
        <w:tc>
          <w:tcPr>
            <w:tcW w:w="784" w:type="dxa"/>
          </w:tcPr>
          <w:p w14:paraId="7E88F7D6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798C27D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A6A33A9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74CDD13" w14:textId="2D33848D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proofErr w:type="gramStart"/>
            <w:r w:rsidRPr="00511615">
              <w:rPr>
                <w:rFonts w:ascii="Franklin Gothic Book" w:hAnsi="Franklin Gothic Book"/>
              </w:rPr>
              <w:t>Fire</w:t>
            </w:r>
            <w:proofErr w:type="gramEnd"/>
            <w:r w:rsidRPr="00511615">
              <w:rPr>
                <w:rFonts w:ascii="Franklin Gothic Book" w:hAnsi="Franklin Gothic Book"/>
              </w:rPr>
              <w:t xml:space="preserve"> extinguisher is present, mounted, and in good condition</w:t>
            </w:r>
          </w:p>
        </w:tc>
      </w:tr>
      <w:tr w:rsidR="00511615" w:rsidRPr="00F565CB" w14:paraId="25389D6C" w14:textId="77777777" w:rsidTr="00ED26B1">
        <w:trPr>
          <w:trHeight w:val="292"/>
        </w:trPr>
        <w:tc>
          <w:tcPr>
            <w:tcW w:w="543" w:type="dxa"/>
          </w:tcPr>
          <w:p w14:paraId="1AC9CA66" w14:textId="16B0CEA2" w:rsidR="00511615" w:rsidRPr="00326759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12</w:t>
            </w:r>
          </w:p>
        </w:tc>
        <w:tc>
          <w:tcPr>
            <w:tcW w:w="784" w:type="dxa"/>
          </w:tcPr>
          <w:p w14:paraId="4A665F48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46217C9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2375090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F1A7649" w14:textId="02BB540F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r w:rsidRPr="00511615">
              <w:rPr>
                <w:rFonts w:ascii="Franklin Gothic Book" w:hAnsi="Franklin Gothic Book"/>
              </w:rPr>
              <w:t>Outlets, switches, and electrical junction boxes are covered – no exposed wiring</w:t>
            </w:r>
          </w:p>
        </w:tc>
      </w:tr>
      <w:tr w:rsidR="00511615" w:rsidRPr="00F565CB" w14:paraId="6D1CA2AD" w14:textId="77777777" w:rsidTr="00ED26B1">
        <w:trPr>
          <w:trHeight w:val="292"/>
        </w:trPr>
        <w:tc>
          <w:tcPr>
            <w:tcW w:w="543" w:type="dxa"/>
          </w:tcPr>
          <w:p w14:paraId="07FBF5FB" w14:textId="03B0A878" w:rsidR="00511615" w:rsidRPr="00326759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13</w:t>
            </w:r>
          </w:p>
        </w:tc>
        <w:tc>
          <w:tcPr>
            <w:tcW w:w="784" w:type="dxa"/>
          </w:tcPr>
          <w:p w14:paraId="68184512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61EA7CC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117F1EF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EA939D5" w14:textId="454737E9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r w:rsidRPr="00511615">
              <w:rPr>
                <w:rFonts w:ascii="Franklin Gothic Book" w:hAnsi="Franklin Gothic Book"/>
              </w:rPr>
              <w:t>Smoke and carbon monoxide detectors are present and work when test button used</w:t>
            </w:r>
          </w:p>
        </w:tc>
      </w:tr>
      <w:tr w:rsidR="00511615" w:rsidRPr="00F565CB" w14:paraId="76627F5C" w14:textId="77777777" w:rsidTr="00ED26B1">
        <w:trPr>
          <w:trHeight w:val="292"/>
        </w:trPr>
        <w:tc>
          <w:tcPr>
            <w:tcW w:w="543" w:type="dxa"/>
          </w:tcPr>
          <w:p w14:paraId="7E99C240" w14:textId="2EED8810" w:rsidR="00511615" w:rsidRPr="00326759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14</w:t>
            </w:r>
          </w:p>
        </w:tc>
        <w:tc>
          <w:tcPr>
            <w:tcW w:w="784" w:type="dxa"/>
          </w:tcPr>
          <w:p w14:paraId="6BBE17BE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6A1D605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99C83B7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475CDBC" w14:textId="143C280A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proofErr w:type="gramStart"/>
            <w:r w:rsidRPr="00511615">
              <w:rPr>
                <w:rFonts w:ascii="Franklin Gothic Book" w:hAnsi="Franklin Gothic Book"/>
              </w:rPr>
              <w:t>Kitchen</w:t>
            </w:r>
            <w:proofErr w:type="gramEnd"/>
            <w:r w:rsidRPr="00511615">
              <w:rPr>
                <w:rFonts w:ascii="Franklin Gothic Book" w:hAnsi="Franklin Gothic Book"/>
              </w:rPr>
              <w:t xml:space="preserve"> suppression system is in proper working order.</w:t>
            </w:r>
          </w:p>
        </w:tc>
      </w:tr>
      <w:tr w:rsidR="00511615" w:rsidRPr="00F565CB" w14:paraId="3EC0E0F1" w14:textId="77777777" w:rsidTr="00ED26B1">
        <w:trPr>
          <w:trHeight w:val="292"/>
        </w:trPr>
        <w:tc>
          <w:tcPr>
            <w:tcW w:w="543" w:type="dxa"/>
          </w:tcPr>
          <w:p w14:paraId="5C1CF608" w14:textId="083A8D37" w:rsidR="00511615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15</w:t>
            </w:r>
          </w:p>
        </w:tc>
        <w:tc>
          <w:tcPr>
            <w:tcW w:w="784" w:type="dxa"/>
          </w:tcPr>
          <w:p w14:paraId="5E177E4D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655314E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D51554D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4424E41" w14:textId="62D8D1CF" w:rsidR="00511615" w:rsidRPr="00511615" w:rsidRDefault="00511615" w:rsidP="00511615">
            <w:pPr>
              <w:ind w:right="-360"/>
              <w:rPr>
                <w:rFonts w:ascii="Franklin Gothic Book" w:hAnsi="Franklin Gothic Book"/>
              </w:rPr>
            </w:pPr>
            <w:r w:rsidRPr="00511615">
              <w:rPr>
                <w:rFonts w:ascii="Franklin Gothic Book" w:hAnsi="Franklin Gothic Book"/>
              </w:rPr>
              <w:t xml:space="preserve">Heating system is working properly and thermostat set at _____ </w:t>
            </w:r>
            <w:r w:rsidRPr="00511615">
              <w:rPr>
                <w:rFonts w:ascii="Cambria Math" w:hAnsi="Cambria Math" w:cs="Cambria Math"/>
              </w:rPr>
              <w:t>℉</w:t>
            </w:r>
          </w:p>
        </w:tc>
      </w:tr>
      <w:tr w:rsidR="00511615" w:rsidRPr="00F565CB" w14:paraId="4824B6E4" w14:textId="77777777" w:rsidTr="00ED26B1">
        <w:trPr>
          <w:trHeight w:val="292"/>
        </w:trPr>
        <w:tc>
          <w:tcPr>
            <w:tcW w:w="543" w:type="dxa"/>
          </w:tcPr>
          <w:p w14:paraId="494C8A73" w14:textId="70F357C7" w:rsidR="00511615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16</w:t>
            </w:r>
          </w:p>
        </w:tc>
        <w:tc>
          <w:tcPr>
            <w:tcW w:w="784" w:type="dxa"/>
          </w:tcPr>
          <w:p w14:paraId="186839B8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17AF672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54D72DF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73C8770" w14:textId="32F5EBA9" w:rsidR="00511615" w:rsidRPr="00511615" w:rsidRDefault="00511615" w:rsidP="00511615">
            <w:pPr>
              <w:ind w:right="-360"/>
              <w:rPr>
                <w:rFonts w:ascii="Franklin Gothic Book" w:hAnsi="Franklin Gothic Book"/>
              </w:rPr>
            </w:pPr>
            <w:r w:rsidRPr="00511615">
              <w:rPr>
                <w:rFonts w:ascii="Franklin Gothic Book" w:hAnsi="Franklin Gothic Book"/>
              </w:rPr>
              <w:t>HVAC closet is clear of storage and equipment is free of obvious damage</w:t>
            </w:r>
          </w:p>
        </w:tc>
      </w:tr>
      <w:tr w:rsidR="00511615" w:rsidRPr="00F565CB" w14:paraId="43AC3B6E" w14:textId="77777777" w:rsidTr="00ED26B1">
        <w:trPr>
          <w:trHeight w:val="292"/>
        </w:trPr>
        <w:tc>
          <w:tcPr>
            <w:tcW w:w="543" w:type="dxa"/>
          </w:tcPr>
          <w:p w14:paraId="4F1BCC94" w14:textId="10531EDC" w:rsidR="00511615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17</w:t>
            </w:r>
          </w:p>
        </w:tc>
        <w:tc>
          <w:tcPr>
            <w:tcW w:w="784" w:type="dxa"/>
          </w:tcPr>
          <w:p w14:paraId="78841A89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EFAF2A0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C3AE3E0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A44FD09" w14:textId="1F5E76BB" w:rsidR="00511615" w:rsidRPr="00511615" w:rsidRDefault="00511615" w:rsidP="00511615">
            <w:pPr>
              <w:ind w:right="-360"/>
              <w:rPr>
                <w:rFonts w:ascii="Franklin Gothic Book" w:hAnsi="Franklin Gothic Book"/>
              </w:rPr>
            </w:pPr>
            <w:r w:rsidRPr="00511615">
              <w:rPr>
                <w:rFonts w:ascii="Franklin Gothic Book" w:hAnsi="Franklin Gothic Book"/>
              </w:rPr>
              <w:t>Unit is free of signs of rodent infestation, including dropping and holes</w:t>
            </w:r>
          </w:p>
        </w:tc>
      </w:tr>
      <w:tr w:rsidR="00511615" w:rsidRPr="00F565CB" w14:paraId="2D691BED" w14:textId="77777777" w:rsidTr="00ED26B1">
        <w:trPr>
          <w:trHeight w:val="292"/>
        </w:trPr>
        <w:tc>
          <w:tcPr>
            <w:tcW w:w="543" w:type="dxa"/>
          </w:tcPr>
          <w:p w14:paraId="72C458EB" w14:textId="50BA7C08" w:rsidR="00511615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18</w:t>
            </w:r>
          </w:p>
        </w:tc>
        <w:tc>
          <w:tcPr>
            <w:tcW w:w="784" w:type="dxa"/>
          </w:tcPr>
          <w:p w14:paraId="71942BE6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C65128F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C85E978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85A5B30" w14:textId="05FDB097" w:rsidR="00511615" w:rsidRPr="00511615" w:rsidRDefault="00511615" w:rsidP="00511615">
            <w:pPr>
              <w:ind w:right="-360"/>
              <w:rPr>
                <w:rFonts w:ascii="Franklin Gothic Book" w:hAnsi="Franklin Gothic Book"/>
              </w:rPr>
            </w:pPr>
            <w:r w:rsidRPr="00511615">
              <w:rPr>
                <w:rFonts w:ascii="Franklin Gothic Book" w:hAnsi="Franklin Gothic Book"/>
              </w:rPr>
              <w:t>Unit is free of signs of insect infestation</w:t>
            </w:r>
          </w:p>
        </w:tc>
      </w:tr>
      <w:tr w:rsidR="00511615" w:rsidRPr="00F565CB" w14:paraId="341A1BB5" w14:textId="77777777" w:rsidTr="00ED26B1">
        <w:trPr>
          <w:trHeight w:val="292"/>
        </w:trPr>
        <w:tc>
          <w:tcPr>
            <w:tcW w:w="543" w:type="dxa"/>
          </w:tcPr>
          <w:p w14:paraId="21F16FAA" w14:textId="182B92C3" w:rsidR="00511615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19</w:t>
            </w:r>
          </w:p>
        </w:tc>
        <w:tc>
          <w:tcPr>
            <w:tcW w:w="784" w:type="dxa"/>
          </w:tcPr>
          <w:p w14:paraId="46558315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9928A8E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5DA3FD4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0CF847B" w14:textId="706C3D5C" w:rsidR="00511615" w:rsidRPr="00511615" w:rsidRDefault="00511615" w:rsidP="00511615">
            <w:pPr>
              <w:ind w:right="-360"/>
              <w:rPr>
                <w:rFonts w:ascii="Franklin Gothic Book" w:hAnsi="Franklin Gothic Book"/>
              </w:rPr>
            </w:pPr>
            <w:r w:rsidRPr="00511615">
              <w:rPr>
                <w:rFonts w:ascii="Franklin Gothic Book" w:hAnsi="Franklin Gothic Book"/>
              </w:rPr>
              <w:t>Kitchen cabinets are empty of food and cleaned</w:t>
            </w:r>
          </w:p>
        </w:tc>
      </w:tr>
      <w:tr w:rsidR="00511615" w:rsidRPr="00F565CB" w14:paraId="69E36FD0" w14:textId="77777777" w:rsidTr="00ED26B1">
        <w:trPr>
          <w:trHeight w:val="292"/>
        </w:trPr>
        <w:tc>
          <w:tcPr>
            <w:tcW w:w="543" w:type="dxa"/>
          </w:tcPr>
          <w:p w14:paraId="7020E515" w14:textId="459D7020" w:rsidR="00511615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20</w:t>
            </w:r>
          </w:p>
        </w:tc>
        <w:tc>
          <w:tcPr>
            <w:tcW w:w="784" w:type="dxa"/>
          </w:tcPr>
          <w:p w14:paraId="39014274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05F1E4E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C1A58B9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9CA887F" w14:textId="037AEE95" w:rsidR="00511615" w:rsidRPr="00511615" w:rsidRDefault="00511615" w:rsidP="00511615">
            <w:pPr>
              <w:ind w:right="-360"/>
              <w:rPr>
                <w:rFonts w:ascii="Franklin Gothic Book" w:hAnsi="Franklin Gothic Book"/>
              </w:rPr>
            </w:pPr>
            <w:r w:rsidRPr="00511615">
              <w:rPr>
                <w:rFonts w:ascii="Franklin Gothic Book" w:hAnsi="Franklin Gothic Book"/>
              </w:rPr>
              <w:t>Unit is free of obvious damage or vandalism</w:t>
            </w:r>
          </w:p>
        </w:tc>
      </w:tr>
      <w:tr w:rsidR="00511615" w:rsidRPr="00F565CB" w14:paraId="6D5C86D0" w14:textId="77777777" w:rsidTr="00ED26B1">
        <w:trPr>
          <w:trHeight w:val="292"/>
        </w:trPr>
        <w:tc>
          <w:tcPr>
            <w:tcW w:w="543" w:type="dxa"/>
          </w:tcPr>
          <w:p w14:paraId="3A4AA91E" w14:textId="008C87DA" w:rsidR="00511615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21</w:t>
            </w:r>
          </w:p>
        </w:tc>
        <w:tc>
          <w:tcPr>
            <w:tcW w:w="784" w:type="dxa"/>
          </w:tcPr>
          <w:p w14:paraId="5D46C4A1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EF2416E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EC51D36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AFE6B05" w14:textId="1E1F7CDC" w:rsidR="00511615" w:rsidRPr="00511615" w:rsidRDefault="00511615" w:rsidP="00511615">
            <w:pPr>
              <w:ind w:right="-360"/>
              <w:rPr>
                <w:rFonts w:ascii="Franklin Gothic Book" w:hAnsi="Franklin Gothic Book"/>
              </w:rPr>
            </w:pPr>
            <w:r w:rsidRPr="00511615">
              <w:rPr>
                <w:rFonts w:ascii="Franklin Gothic Book" w:hAnsi="Franklin Gothic Book"/>
              </w:rPr>
              <w:t>Unit is generally clean.</w:t>
            </w:r>
          </w:p>
        </w:tc>
      </w:tr>
      <w:tr w:rsidR="00511615" w:rsidRPr="00F565CB" w14:paraId="36A80A90" w14:textId="77777777" w:rsidTr="009F4B1B">
        <w:trPr>
          <w:trHeight w:val="1118"/>
        </w:trPr>
        <w:tc>
          <w:tcPr>
            <w:tcW w:w="10580" w:type="dxa"/>
            <w:gridSpan w:val="6"/>
          </w:tcPr>
          <w:p w14:paraId="4FE219A6" w14:textId="77777777" w:rsidR="00511615" w:rsidRDefault="00511615" w:rsidP="00743C4F">
            <w:pPr>
              <w:ind w:right="-36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511615">
              <w:rPr>
                <w:rFonts w:ascii="Franklin Gothic Book" w:hAnsi="Franklin Gothic Book"/>
                <w:b/>
                <w:bCs/>
                <w:sz w:val="24"/>
                <w:szCs w:val="24"/>
              </w:rPr>
              <w:t>Comments</w:t>
            </w: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:</w:t>
            </w:r>
          </w:p>
          <w:p w14:paraId="5BE2212F" w14:textId="77777777" w:rsidR="00DB7DF2" w:rsidRDefault="00DB7DF2" w:rsidP="00743C4F">
            <w:pPr>
              <w:ind w:right="-36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1C21D48F" w14:textId="77777777" w:rsidR="00DB7DF2" w:rsidRDefault="00DB7DF2" w:rsidP="00743C4F">
            <w:pPr>
              <w:ind w:right="-36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47CC669C" w14:textId="77777777" w:rsidR="00DB7DF2" w:rsidRDefault="00DB7DF2" w:rsidP="00743C4F">
            <w:pPr>
              <w:ind w:right="-36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372E6C98" w14:textId="77777777" w:rsidR="00DB7DF2" w:rsidRDefault="00DB7DF2" w:rsidP="00743C4F">
            <w:pPr>
              <w:ind w:right="-360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14CDCFC2" w14:textId="3123DBF5" w:rsidR="00DB7DF2" w:rsidRPr="00511615" w:rsidRDefault="00DB7DF2" w:rsidP="00743C4F">
            <w:pPr>
              <w:ind w:right="-360"/>
              <w:rPr>
                <w:rFonts w:ascii="Franklin Gothic Book" w:hAnsi="Franklin Gothic Book"/>
              </w:rPr>
            </w:pPr>
          </w:p>
        </w:tc>
      </w:tr>
      <w:tr w:rsidR="00ED26B1" w:rsidRPr="00F565CB" w14:paraId="6569C1F5" w14:textId="77777777" w:rsidTr="00ED26B1">
        <w:trPr>
          <w:trHeight w:val="292"/>
        </w:trPr>
        <w:tc>
          <w:tcPr>
            <w:tcW w:w="543" w:type="dxa"/>
          </w:tcPr>
          <w:p w14:paraId="5B6BAB1F" w14:textId="77777777" w:rsidR="00ED26B1" w:rsidRPr="00326759" w:rsidRDefault="00ED26B1" w:rsidP="003075AA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4C90ADD6" w14:textId="76CDDA8B" w:rsidR="00ED26B1" w:rsidRPr="00F565CB" w:rsidRDefault="00511615" w:rsidP="003075AA">
            <w:pPr>
              <w:ind w:right="-360"/>
              <w:rPr>
                <w:rFonts w:ascii="Franklin Gothic Book" w:hAnsi="Franklin Gothic Book" w:cs="Arial"/>
              </w:rPr>
            </w:pPr>
            <w:r w:rsidRPr="00511615">
              <w:rPr>
                <w:rFonts w:ascii="Franklin Gothic Medium Cond" w:hAnsi="Franklin Gothic Medium Cond" w:cs="Arial"/>
                <w:sz w:val="28"/>
                <w:szCs w:val="28"/>
              </w:rPr>
              <w:t>Check for Visible Signs of Water Leaks</w:t>
            </w:r>
          </w:p>
        </w:tc>
      </w:tr>
      <w:tr w:rsidR="00511615" w:rsidRPr="00F565CB" w14:paraId="0C731C66" w14:textId="77777777" w:rsidTr="00ED26B1">
        <w:trPr>
          <w:trHeight w:val="292"/>
        </w:trPr>
        <w:tc>
          <w:tcPr>
            <w:tcW w:w="543" w:type="dxa"/>
          </w:tcPr>
          <w:p w14:paraId="2542BE54" w14:textId="3F8AE21D" w:rsidR="00511615" w:rsidRPr="00326759" w:rsidRDefault="00511615" w:rsidP="00511615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784" w:type="dxa"/>
          </w:tcPr>
          <w:p w14:paraId="0C8C6CB1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232836B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6E84D6D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8EF3938" w14:textId="2C408376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r w:rsidRPr="00511615">
              <w:rPr>
                <w:rFonts w:ascii="Franklin Gothic Book" w:hAnsi="Franklin Gothic Book"/>
              </w:rPr>
              <w:t>Under kitchen and bathroom sinks.  Run water and check for leaks.</w:t>
            </w:r>
          </w:p>
        </w:tc>
      </w:tr>
      <w:tr w:rsidR="00511615" w:rsidRPr="00F565CB" w14:paraId="4B090FB1" w14:textId="77777777" w:rsidTr="00ED26B1">
        <w:trPr>
          <w:trHeight w:val="292"/>
        </w:trPr>
        <w:tc>
          <w:tcPr>
            <w:tcW w:w="543" w:type="dxa"/>
          </w:tcPr>
          <w:p w14:paraId="37151CB1" w14:textId="5A5F465F" w:rsidR="00511615" w:rsidRPr="00326759" w:rsidRDefault="009F4B1B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22</w:t>
            </w:r>
          </w:p>
        </w:tc>
        <w:tc>
          <w:tcPr>
            <w:tcW w:w="784" w:type="dxa"/>
          </w:tcPr>
          <w:p w14:paraId="3FFA8F83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A606CEF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03FC638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9A4316E" w14:textId="1A0F5174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r w:rsidRPr="00511615">
              <w:rPr>
                <w:rFonts w:ascii="Franklin Gothic Book" w:hAnsi="Franklin Gothic Book"/>
              </w:rPr>
              <w:t>Around refrigerator</w:t>
            </w:r>
          </w:p>
        </w:tc>
      </w:tr>
      <w:tr w:rsidR="00511615" w:rsidRPr="00F565CB" w14:paraId="42D396F4" w14:textId="77777777" w:rsidTr="00ED26B1">
        <w:trPr>
          <w:trHeight w:val="292"/>
        </w:trPr>
        <w:tc>
          <w:tcPr>
            <w:tcW w:w="543" w:type="dxa"/>
          </w:tcPr>
          <w:p w14:paraId="35ABE520" w14:textId="03432DBC" w:rsidR="00511615" w:rsidRPr="00326759" w:rsidRDefault="009F4B1B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23</w:t>
            </w:r>
          </w:p>
        </w:tc>
        <w:tc>
          <w:tcPr>
            <w:tcW w:w="784" w:type="dxa"/>
          </w:tcPr>
          <w:p w14:paraId="1E81BEB7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27E2DE5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DB3ABF7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0D913A6" w14:textId="22FD76CD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r w:rsidRPr="00511615">
              <w:rPr>
                <w:rFonts w:ascii="Franklin Gothic Book" w:hAnsi="Franklin Gothic Book"/>
              </w:rPr>
              <w:t>Around windows and air conditioners</w:t>
            </w:r>
          </w:p>
        </w:tc>
      </w:tr>
      <w:tr w:rsidR="00511615" w:rsidRPr="00F565CB" w14:paraId="769EC000" w14:textId="77777777" w:rsidTr="00ED26B1">
        <w:trPr>
          <w:trHeight w:val="292"/>
        </w:trPr>
        <w:tc>
          <w:tcPr>
            <w:tcW w:w="543" w:type="dxa"/>
          </w:tcPr>
          <w:p w14:paraId="4A52EBB4" w14:textId="469EA3E3" w:rsidR="00511615" w:rsidRPr="00326759" w:rsidRDefault="009F4B1B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24</w:t>
            </w:r>
          </w:p>
        </w:tc>
        <w:tc>
          <w:tcPr>
            <w:tcW w:w="784" w:type="dxa"/>
          </w:tcPr>
          <w:p w14:paraId="6A2922CB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728ADBF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E9E56B8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B71C4FC" w14:textId="11F83E6C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r w:rsidRPr="00511615">
              <w:rPr>
                <w:rFonts w:ascii="Franklin Gothic Book" w:hAnsi="Franklin Gothic Book"/>
              </w:rPr>
              <w:t xml:space="preserve">Around </w:t>
            </w:r>
            <w:proofErr w:type="gramStart"/>
            <w:r w:rsidRPr="00511615">
              <w:rPr>
                <w:rFonts w:ascii="Franklin Gothic Book" w:hAnsi="Franklin Gothic Book"/>
              </w:rPr>
              <w:t>toilet</w:t>
            </w:r>
            <w:proofErr w:type="gramEnd"/>
            <w:r w:rsidRPr="00511615">
              <w:rPr>
                <w:rFonts w:ascii="Franklin Gothic Book" w:hAnsi="Franklin Gothic Book"/>
              </w:rPr>
              <w:t xml:space="preserve">.  Flush and check for leaks and proper water </w:t>
            </w:r>
            <w:proofErr w:type="gramStart"/>
            <w:r w:rsidRPr="00511615">
              <w:rPr>
                <w:rFonts w:ascii="Franklin Gothic Book" w:hAnsi="Franklin Gothic Book"/>
              </w:rPr>
              <w:t>shut-off</w:t>
            </w:r>
            <w:proofErr w:type="gramEnd"/>
          </w:p>
        </w:tc>
      </w:tr>
      <w:tr w:rsidR="00511615" w:rsidRPr="00F565CB" w14:paraId="56E82978" w14:textId="77777777" w:rsidTr="00ED26B1">
        <w:trPr>
          <w:trHeight w:val="292"/>
        </w:trPr>
        <w:tc>
          <w:tcPr>
            <w:tcW w:w="543" w:type="dxa"/>
          </w:tcPr>
          <w:p w14:paraId="4338B2A4" w14:textId="1D3A6B8C" w:rsidR="00511615" w:rsidRPr="00326759" w:rsidRDefault="009F4B1B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25</w:t>
            </w:r>
          </w:p>
        </w:tc>
        <w:tc>
          <w:tcPr>
            <w:tcW w:w="784" w:type="dxa"/>
          </w:tcPr>
          <w:p w14:paraId="712A141E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652BB3B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EE5BBD8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E643F96" w14:textId="63A70B5B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r w:rsidRPr="00511615">
              <w:rPr>
                <w:rFonts w:ascii="Franklin Gothic Book" w:hAnsi="Franklin Gothic Book"/>
              </w:rPr>
              <w:t xml:space="preserve">The unit is free of visible mold throughout.  </w:t>
            </w:r>
          </w:p>
        </w:tc>
      </w:tr>
      <w:tr w:rsidR="00511615" w:rsidRPr="00F565CB" w14:paraId="5E9FA2F8" w14:textId="77777777" w:rsidTr="00ED26B1">
        <w:trPr>
          <w:trHeight w:val="292"/>
        </w:trPr>
        <w:tc>
          <w:tcPr>
            <w:tcW w:w="543" w:type="dxa"/>
          </w:tcPr>
          <w:p w14:paraId="238BC17A" w14:textId="5F79E8BD" w:rsidR="00511615" w:rsidRPr="00326759" w:rsidRDefault="009F4B1B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26</w:t>
            </w:r>
          </w:p>
        </w:tc>
        <w:tc>
          <w:tcPr>
            <w:tcW w:w="784" w:type="dxa"/>
          </w:tcPr>
          <w:p w14:paraId="438A39D7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8D9C2C0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5110AD4" w14:textId="77777777" w:rsidR="00511615" w:rsidRPr="00F565CB" w:rsidRDefault="00511615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9D94101" w14:textId="2893F732" w:rsidR="00511615" w:rsidRPr="00511615" w:rsidRDefault="00511615" w:rsidP="00511615">
            <w:pPr>
              <w:ind w:right="-360"/>
              <w:rPr>
                <w:rFonts w:ascii="Franklin Gothic Book" w:hAnsi="Franklin Gothic Book" w:cs="Arial"/>
              </w:rPr>
            </w:pPr>
            <w:r w:rsidRPr="00511615">
              <w:rPr>
                <w:rFonts w:ascii="Franklin Gothic Book" w:hAnsi="Franklin Gothic Book"/>
              </w:rPr>
              <w:t>The unit does not smell of must or mold.</w:t>
            </w:r>
          </w:p>
        </w:tc>
      </w:tr>
      <w:tr w:rsidR="009F4B1B" w:rsidRPr="00F565CB" w14:paraId="1173112B" w14:textId="77777777" w:rsidTr="00ED26B1">
        <w:trPr>
          <w:trHeight w:val="292"/>
        </w:trPr>
        <w:tc>
          <w:tcPr>
            <w:tcW w:w="543" w:type="dxa"/>
          </w:tcPr>
          <w:p w14:paraId="72C478EF" w14:textId="2895B664" w:rsidR="009F4B1B" w:rsidRPr="00326759" w:rsidRDefault="009F4B1B" w:rsidP="0051161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27</w:t>
            </w:r>
          </w:p>
        </w:tc>
        <w:tc>
          <w:tcPr>
            <w:tcW w:w="784" w:type="dxa"/>
          </w:tcPr>
          <w:p w14:paraId="76605132" w14:textId="77777777" w:rsidR="009F4B1B" w:rsidRPr="00F565CB" w:rsidRDefault="009F4B1B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817EC6A" w14:textId="77777777" w:rsidR="009F4B1B" w:rsidRPr="00F565CB" w:rsidRDefault="009F4B1B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8D58515" w14:textId="77777777" w:rsidR="009F4B1B" w:rsidRPr="00F565CB" w:rsidRDefault="009F4B1B" w:rsidP="005116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25F6A05" w14:textId="7FDB5DA8" w:rsidR="009F4B1B" w:rsidRPr="00511615" w:rsidRDefault="009F4B1B" w:rsidP="00511615">
            <w:pPr>
              <w:ind w:right="-360"/>
              <w:rPr>
                <w:rFonts w:ascii="Franklin Gothic Book" w:hAnsi="Franklin Gothic Book"/>
              </w:rPr>
            </w:pPr>
            <w:r w:rsidRPr="009F4B1B">
              <w:rPr>
                <w:rFonts w:ascii="Franklin Gothic Book" w:hAnsi="Franklin Gothic Book"/>
              </w:rPr>
              <w:t>Ceiling tiles are free of water stains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511615" w:rsidRPr="00F565CB" w14:paraId="377853B3" w14:textId="77777777" w:rsidTr="009F4B1B">
        <w:trPr>
          <w:trHeight w:val="1088"/>
        </w:trPr>
        <w:tc>
          <w:tcPr>
            <w:tcW w:w="10580" w:type="dxa"/>
            <w:gridSpan w:val="6"/>
          </w:tcPr>
          <w:p w14:paraId="33FE2258" w14:textId="569FDE10" w:rsidR="00511615" w:rsidRPr="00CF4EEC" w:rsidRDefault="00511615" w:rsidP="00CF4EEC">
            <w:pPr>
              <w:ind w:right="-360"/>
              <w:rPr>
                <w:rFonts w:ascii="Franklin Gothic Book" w:hAnsi="Franklin Gothic Book"/>
              </w:rPr>
            </w:pPr>
            <w:r w:rsidRPr="00511615">
              <w:rPr>
                <w:rFonts w:ascii="Franklin Gothic Book" w:hAnsi="Franklin Gothic Book"/>
                <w:b/>
                <w:bCs/>
                <w:sz w:val="24"/>
                <w:szCs w:val="24"/>
              </w:rPr>
              <w:t>Comments</w:t>
            </w:r>
            <w:r>
              <w:rPr>
                <w:rFonts w:ascii="Franklin Gothic Book" w:hAnsi="Franklin Gothic Book"/>
                <w:b/>
                <w:bCs/>
                <w:sz w:val="24"/>
                <w:szCs w:val="24"/>
              </w:rPr>
              <w:t>:</w:t>
            </w:r>
          </w:p>
        </w:tc>
      </w:tr>
    </w:tbl>
    <w:p w14:paraId="7A35875F" w14:textId="0974DAB7" w:rsidR="00A805E9" w:rsidRPr="006E4AB5" w:rsidRDefault="009F4B1B" w:rsidP="006D2A13">
      <w:pPr>
        <w:rPr>
          <w:rFonts w:ascii="Franklin Gothic Book" w:hAnsi="Franklin Gothic Book"/>
          <w:sz w:val="21"/>
        </w:rPr>
      </w:pPr>
      <w:r w:rsidRPr="009F4B1B">
        <w:rPr>
          <w:rFonts w:ascii="Franklin Gothic Book" w:hAnsi="Franklin Gothic Book"/>
          <w:sz w:val="21"/>
        </w:rPr>
        <w:t>* Consider shutting off utilities to the unit</w:t>
      </w:r>
    </w:p>
    <w:sectPr w:rsidR="00A805E9" w:rsidRPr="006E4AB5" w:rsidSect="002A33F3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54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51D55" w14:textId="77777777" w:rsidR="000E6BEE" w:rsidRDefault="000E6BEE" w:rsidP="00FD75BF">
      <w:r>
        <w:separator/>
      </w:r>
    </w:p>
  </w:endnote>
  <w:endnote w:type="continuationSeparator" w:id="0">
    <w:p w14:paraId="57607E04" w14:textId="77777777" w:rsidR="000E6BEE" w:rsidRDefault="000E6BEE" w:rsidP="00FD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6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5EB1D" w14:textId="77777777" w:rsidR="00FD75BF" w:rsidRDefault="00FD75BF" w:rsidP="005C1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97726" w14:textId="77777777" w:rsidR="00FD75BF" w:rsidRDefault="00FD75BF" w:rsidP="00FD7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</w:rPr>
      <w:id w:val="1485815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06CB85" w14:textId="77777777" w:rsidR="00FD75BF" w:rsidRPr="00FD75BF" w:rsidRDefault="00FD75BF" w:rsidP="00A805E9">
        <w:pPr>
          <w:pStyle w:val="Footer"/>
          <w:framePr w:w="238" w:h="301" w:hRule="exact" w:wrap="none" w:vAnchor="text" w:hAnchor="page" w:x="11221" w:y="219"/>
          <w:jc w:val="center"/>
          <w:rPr>
            <w:rStyle w:val="PageNumber"/>
            <w:sz w:val="18"/>
          </w:rPr>
        </w:pPr>
        <w:r w:rsidRPr="00FD75BF">
          <w:rPr>
            <w:rStyle w:val="PageNumber"/>
            <w:sz w:val="18"/>
          </w:rPr>
          <w:fldChar w:fldCharType="begin"/>
        </w:r>
        <w:r w:rsidRPr="00FD75BF">
          <w:rPr>
            <w:rStyle w:val="PageNumber"/>
            <w:sz w:val="18"/>
          </w:rPr>
          <w:instrText xml:space="preserve"> PAGE </w:instrText>
        </w:r>
        <w:r w:rsidRPr="00FD75BF">
          <w:rPr>
            <w:rStyle w:val="PageNumber"/>
            <w:sz w:val="18"/>
          </w:rPr>
          <w:fldChar w:fldCharType="separate"/>
        </w:r>
        <w:r w:rsidR="00600249">
          <w:rPr>
            <w:rStyle w:val="PageNumber"/>
            <w:noProof/>
            <w:sz w:val="18"/>
          </w:rPr>
          <w:t>2</w:t>
        </w:r>
        <w:r w:rsidRPr="00FD75BF">
          <w:rPr>
            <w:rStyle w:val="PageNumber"/>
            <w:sz w:val="18"/>
          </w:rPr>
          <w:fldChar w:fldCharType="end"/>
        </w:r>
      </w:p>
    </w:sdtContent>
  </w:sdt>
  <w:p w14:paraId="32BA6B82" w14:textId="77777777" w:rsidR="00FD75BF" w:rsidRPr="00FD75BF" w:rsidRDefault="00A4586B" w:rsidP="00FD75BF">
    <w:pPr>
      <w:pStyle w:val="Footer"/>
      <w:ind w:right="360" w:hanging="63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5053284" wp14:editId="4F590FED">
          <wp:simplePos x="0" y="0"/>
          <wp:positionH relativeFrom="column">
            <wp:posOffset>-400050</wp:posOffset>
          </wp:positionH>
          <wp:positionV relativeFrom="paragraph">
            <wp:posOffset>-36830</wp:posOffset>
          </wp:positionV>
          <wp:extent cx="2011680" cy="377190"/>
          <wp:effectExtent l="0" t="0" r="7620" b="3810"/>
          <wp:wrapTight wrapText="bothSides">
            <wp:wrapPolygon edited="0">
              <wp:start x="0" y="0"/>
              <wp:lineTo x="0" y="20727"/>
              <wp:lineTo x="21477" y="20727"/>
              <wp:lineTo x="214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 Consult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6651" w14:textId="77777777" w:rsidR="002A33F3" w:rsidRPr="002A33F3" w:rsidRDefault="002A33F3" w:rsidP="002A33F3">
    <w:pPr>
      <w:jc w:val="both"/>
      <w:rPr>
        <w:rFonts w:ascii="Franklin Gothic Medium Cond" w:eastAsiaTheme="minorHAnsi" w:hAnsi="Franklin Gothic Medium Cond" w:cstheme="minorBidi"/>
        <w:i/>
        <w:sz w:val="18"/>
        <w:szCs w:val="18"/>
      </w:rPr>
    </w:pPr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*Write line #’s &amp; comments on back for all “Needs Work” </w:t>
    </w:r>
    <w:proofErr w:type="gramStart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>listings, and</w:t>
    </w:r>
    <w:proofErr w:type="gramEnd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 notify management to initiate required corrective action.</w:t>
    </w:r>
  </w:p>
  <w:p w14:paraId="728727B3" w14:textId="77777777" w:rsidR="002A33F3" w:rsidRPr="002A33F3" w:rsidRDefault="002A33F3" w:rsidP="002A33F3">
    <w:pPr>
      <w:rPr>
        <w:rFonts w:ascii="Franklin Gothic Medium Cond" w:eastAsiaTheme="minorHAnsi" w:hAnsi="Franklin Gothic Medium Cond" w:cstheme="minorBidi"/>
        <w:color w:val="1F497D"/>
        <w:sz w:val="18"/>
        <w:szCs w:val="18"/>
      </w:rPr>
    </w:pPr>
    <w:r w:rsidRPr="002A33F3">
      <w:rPr>
        <w:rFonts w:ascii="Franklin Gothic Medium Cond" w:eastAsiaTheme="minorHAnsi" w:hAnsi="Franklin Gothic Medium Cond" w:cstheme="minorBidi"/>
        <w:i/>
        <w:iCs/>
        <w:spacing w:val="-2"/>
        <w:sz w:val="18"/>
        <w:szCs w:val="18"/>
      </w:rPr>
      <w:t>This document does not and is not intended to address every loss potential. There may be other conditions that may contain a potential for liability. </w:t>
    </w:r>
  </w:p>
  <w:p w14:paraId="460AE068" w14:textId="77777777" w:rsidR="00FD75BF" w:rsidRDefault="000E2F64" w:rsidP="00377109">
    <w:pPr>
      <w:pStyle w:val="Footer"/>
      <w:tabs>
        <w:tab w:val="clear" w:pos="4680"/>
        <w:tab w:val="clear" w:pos="9360"/>
        <w:tab w:val="left" w:pos="2149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088539F8" wp14:editId="7A0D8F32">
          <wp:simplePos x="0" y="0"/>
          <wp:positionH relativeFrom="page">
            <wp:align>right</wp:align>
          </wp:positionH>
          <wp:positionV relativeFrom="paragraph">
            <wp:posOffset>274048</wp:posOffset>
          </wp:positionV>
          <wp:extent cx="7789333" cy="227330"/>
          <wp:effectExtent l="0" t="0" r="254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M Letterhead 2020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33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46140" w14:textId="77777777" w:rsidR="000E6BEE" w:rsidRDefault="000E6BEE" w:rsidP="00FD75BF">
      <w:r>
        <w:separator/>
      </w:r>
    </w:p>
  </w:footnote>
  <w:footnote w:type="continuationSeparator" w:id="0">
    <w:p w14:paraId="2ACEA387" w14:textId="77777777" w:rsidR="000E6BEE" w:rsidRDefault="000E6BEE" w:rsidP="00FD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CDC7" w14:textId="77777777" w:rsidR="00FD75BF" w:rsidRDefault="009C52F4" w:rsidP="00FD75BF">
    <w:pPr>
      <w:pStyle w:val="Header"/>
      <w:ind w:hanging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4E358" wp14:editId="4A9018F7">
          <wp:simplePos x="0" y="0"/>
          <wp:positionH relativeFrom="column">
            <wp:posOffset>-926758</wp:posOffset>
          </wp:positionH>
          <wp:positionV relativeFrom="paragraph">
            <wp:posOffset>42421</wp:posOffset>
          </wp:positionV>
          <wp:extent cx="7769109" cy="659876"/>
          <wp:effectExtent l="0" t="0" r="3810" b="635"/>
          <wp:wrapNone/>
          <wp:docPr id="11" name="Picture 1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AM Letterhead 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61" cy="6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E4" w:rsidRPr="00B72FE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U2szA0tTSyNDVX0lEKTi0uzszPAykwrAUAnMNqjywAAAA="/>
  </w:docVars>
  <w:rsids>
    <w:rsidRoot w:val="006224B4"/>
    <w:rsid w:val="0000527B"/>
    <w:rsid w:val="0000782F"/>
    <w:rsid w:val="0002114D"/>
    <w:rsid w:val="00052494"/>
    <w:rsid w:val="00062FF6"/>
    <w:rsid w:val="00066A00"/>
    <w:rsid w:val="000B7DA7"/>
    <w:rsid w:val="000D4681"/>
    <w:rsid w:val="000D4D16"/>
    <w:rsid w:val="000E2F64"/>
    <w:rsid w:val="000E6BEE"/>
    <w:rsid w:val="000F50CC"/>
    <w:rsid w:val="00132B76"/>
    <w:rsid w:val="00147283"/>
    <w:rsid w:val="00160D10"/>
    <w:rsid w:val="001D385A"/>
    <w:rsid w:val="002023DC"/>
    <w:rsid w:val="002058AE"/>
    <w:rsid w:val="00217D7D"/>
    <w:rsid w:val="00230C0B"/>
    <w:rsid w:val="00240D88"/>
    <w:rsid w:val="00240D8F"/>
    <w:rsid w:val="002A33F3"/>
    <w:rsid w:val="002D3093"/>
    <w:rsid w:val="002E6FAF"/>
    <w:rsid w:val="002F14DE"/>
    <w:rsid w:val="00301E1F"/>
    <w:rsid w:val="00303B36"/>
    <w:rsid w:val="003075AA"/>
    <w:rsid w:val="003101E9"/>
    <w:rsid w:val="00326759"/>
    <w:rsid w:val="00331FDB"/>
    <w:rsid w:val="00346F8B"/>
    <w:rsid w:val="00377109"/>
    <w:rsid w:val="003773DB"/>
    <w:rsid w:val="0038083F"/>
    <w:rsid w:val="003923EA"/>
    <w:rsid w:val="003B5B01"/>
    <w:rsid w:val="003C15F8"/>
    <w:rsid w:val="003D4FED"/>
    <w:rsid w:val="003D5A9B"/>
    <w:rsid w:val="003E5D40"/>
    <w:rsid w:val="003E6F07"/>
    <w:rsid w:val="004176E4"/>
    <w:rsid w:val="00435D1C"/>
    <w:rsid w:val="004671F4"/>
    <w:rsid w:val="00475FDC"/>
    <w:rsid w:val="00484C63"/>
    <w:rsid w:val="004A1061"/>
    <w:rsid w:val="004A55C7"/>
    <w:rsid w:val="004D7703"/>
    <w:rsid w:val="004F1A95"/>
    <w:rsid w:val="00511615"/>
    <w:rsid w:val="00536612"/>
    <w:rsid w:val="0055084D"/>
    <w:rsid w:val="005559E4"/>
    <w:rsid w:val="00571F0C"/>
    <w:rsid w:val="00585E7B"/>
    <w:rsid w:val="005C0520"/>
    <w:rsid w:val="005C1C1F"/>
    <w:rsid w:val="005D60BF"/>
    <w:rsid w:val="00600249"/>
    <w:rsid w:val="00611DA3"/>
    <w:rsid w:val="006224B4"/>
    <w:rsid w:val="00644B43"/>
    <w:rsid w:val="006D2A13"/>
    <w:rsid w:val="006E4AB5"/>
    <w:rsid w:val="00737E7D"/>
    <w:rsid w:val="00743C4F"/>
    <w:rsid w:val="0079379E"/>
    <w:rsid w:val="007B41CA"/>
    <w:rsid w:val="007C5B05"/>
    <w:rsid w:val="00806C0D"/>
    <w:rsid w:val="0082486D"/>
    <w:rsid w:val="0086110B"/>
    <w:rsid w:val="008708EB"/>
    <w:rsid w:val="0088178F"/>
    <w:rsid w:val="008A3F64"/>
    <w:rsid w:val="008B579B"/>
    <w:rsid w:val="008D5C6C"/>
    <w:rsid w:val="008E3C23"/>
    <w:rsid w:val="00900E9A"/>
    <w:rsid w:val="00902556"/>
    <w:rsid w:val="00902803"/>
    <w:rsid w:val="00936AE5"/>
    <w:rsid w:val="0095112D"/>
    <w:rsid w:val="009A1F82"/>
    <w:rsid w:val="009C52F4"/>
    <w:rsid w:val="009E5A0C"/>
    <w:rsid w:val="009F4B1B"/>
    <w:rsid w:val="00A4586B"/>
    <w:rsid w:val="00A73E42"/>
    <w:rsid w:val="00A805E9"/>
    <w:rsid w:val="00AC76F9"/>
    <w:rsid w:val="00AD1960"/>
    <w:rsid w:val="00AE59E0"/>
    <w:rsid w:val="00AE73A4"/>
    <w:rsid w:val="00B56B22"/>
    <w:rsid w:val="00B64AF5"/>
    <w:rsid w:val="00B72FE4"/>
    <w:rsid w:val="00B743D4"/>
    <w:rsid w:val="00B8194F"/>
    <w:rsid w:val="00B95E89"/>
    <w:rsid w:val="00BD16B6"/>
    <w:rsid w:val="00C173F5"/>
    <w:rsid w:val="00C92BA3"/>
    <w:rsid w:val="00CC02DD"/>
    <w:rsid w:val="00CE02A3"/>
    <w:rsid w:val="00CE3105"/>
    <w:rsid w:val="00CF4EEC"/>
    <w:rsid w:val="00D37AF8"/>
    <w:rsid w:val="00D63F01"/>
    <w:rsid w:val="00D83757"/>
    <w:rsid w:val="00D97140"/>
    <w:rsid w:val="00DB7DF2"/>
    <w:rsid w:val="00DD33B0"/>
    <w:rsid w:val="00DE7E7A"/>
    <w:rsid w:val="00DF276D"/>
    <w:rsid w:val="00E21CFC"/>
    <w:rsid w:val="00E34BFF"/>
    <w:rsid w:val="00E37362"/>
    <w:rsid w:val="00E461EE"/>
    <w:rsid w:val="00E64530"/>
    <w:rsid w:val="00E80A70"/>
    <w:rsid w:val="00EA23C3"/>
    <w:rsid w:val="00ED21F4"/>
    <w:rsid w:val="00ED26B1"/>
    <w:rsid w:val="00EE050D"/>
    <w:rsid w:val="00F01C80"/>
    <w:rsid w:val="00F171D1"/>
    <w:rsid w:val="00F37180"/>
    <w:rsid w:val="00F50014"/>
    <w:rsid w:val="00F6062E"/>
    <w:rsid w:val="00F67872"/>
    <w:rsid w:val="00FB783F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D3FA"/>
  <w15:chartTrackingRefBased/>
  <w15:docId w15:val="{A2C05929-868E-4AB6-A89D-B46B5BB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62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6224B4"/>
    <w:pPr>
      <w:keepNext/>
      <w:spacing w:before="120" w:after="80"/>
      <w:outlineLvl w:val="3"/>
    </w:pPr>
    <w:rPr>
      <w:b/>
      <w:i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BF"/>
  </w:style>
  <w:style w:type="paragraph" w:styleId="Footer">
    <w:name w:val="footer"/>
    <w:basedOn w:val="Normal"/>
    <w:link w:val="Foot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BF"/>
  </w:style>
  <w:style w:type="paragraph" w:customStyle="1" w:styleId="BasicParagraph">
    <w:name w:val="[Basic Paragraph]"/>
    <w:basedOn w:val="Normal"/>
    <w:uiPriority w:val="99"/>
    <w:rsid w:val="00FD75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D75BF"/>
  </w:style>
  <w:style w:type="paragraph" w:styleId="BalloonText">
    <w:name w:val="Balloon Text"/>
    <w:basedOn w:val="Normal"/>
    <w:link w:val="BalloonTextChar"/>
    <w:uiPriority w:val="99"/>
    <w:semiHidden/>
    <w:unhideWhenUsed/>
    <w:rsid w:val="00B72F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E4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224B4"/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4B4"/>
    <w:rPr>
      <w:rFonts w:ascii="Times New Roman" w:eastAsia="Times New Roman" w:hAnsi="Times New Roman" w:cs="Times New Roman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224B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file3\share\Z%20System%20Tools\Macros\_TEMPLATES\Autonew%20Templates\JAM\Risk%20Control\Letterhead%20Templates\RC%20Camden%20Ltr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b377dd-d111-479c-aad4-16202fbd2d50}" enabled="0" method="" siteId="{feb377dd-d111-479c-aad4-16202fbd2d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RC Camden LtrLogo</Template>
  <TotalTime>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Audrey Davidson</cp:lastModifiedBy>
  <cp:revision>4</cp:revision>
  <cp:lastPrinted>2025-06-20T15:03:00Z</cp:lastPrinted>
  <dcterms:created xsi:type="dcterms:W3CDTF">2025-06-20T15:03:00Z</dcterms:created>
  <dcterms:modified xsi:type="dcterms:W3CDTF">2025-06-30T12:49:00Z</dcterms:modified>
</cp:coreProperties>
</file>