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1859"/>
        <w:tblW w:w="11010" w:type="dxa"/>
        <w:tblLayout w:type="fixed"/>
        <w:tblLook w:val="0600" w:firstRow="0" w:lastRow="0" w:firstColumn="0" w:lastColumn="0" w:noHBand="1" w:noVBand="1"/>
      </w:tblPr>
      <w:tblGrid>
        <w:gridCol w:w="558"/>
        <w:gridCol w:w="810"/>
        <w:gridCol w:w="540"/>
        <w:gridCol w:w="697"/>
        <w:gridCol w:w="2795"/>
        <w:gridCol w:w="5598"/>
        <w:gridCol w:w="12"/>
      </w:tblGrid>
      <w:tr w:rsidR="002F14DE" w:rsidRPr="00F565CB" w14:paraId="4C427C1B" w14:textId="77777777" w:rsidTr="24BBC20F">
        <w:trPr>
          <w:gridAfter w:val="1"/>
          <w:wAfter w:w="12" w:type="dxa"/>
          <w:trHeight w:val="710"/>
        </w:trPr>
        <w:tc>
          <w:tcPr>
            <w:tcW w:w="10998" w:type="dxa"/>
            <w:gridSpan w:val="6"/>
          </w:tcPr>
          <w:p w14:paraId="5A25E8CC" w14:textId="5E623176" w:rsidR="002F14DE" w:rsidRPr="007B41CA" w:rsidRDefault="00337110" w:rsidP="005C1C1F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 w:rsidRPr="24BBC20F">
              <w:rPr>
                <w:rFonts w:ascii="Franklin Gothic Medium Cond" w:hAnsi="Franklin Gothic Medium Cond" w:cs="Arial"/>
                <w:sz w:val="30"/>
                <w:szCs w:val="30"/>
              </w:rPr>
              <w:t>Bleachers</w:t>
            </w:r>
            <w:r w:rsidR="006C024C">
              <w:rPr>
                <w:rFonts w:ascii="Franklin Gothic Medium Cond" w:hAnsi="Franklin Gothic Medium Cond" w:cs="Arial"/>
                <w:sz w:val="30"/>
                <w:szCs w:val="30"/>
              </w:rPr>
              <w:t xml:space="preserve"> -</w:t>
            </w:r>
            <w:r w:rsidR="006C024C" w:rsidRPr="24BBC20F">
              <w:rPr>
                <w:rFonts w:ascii="Franklin Gothic Medium Cond" w:hAnsi="Franklin Gothic Medium Cond" w:cs="Arial"/>
                <w:sz w:val="30"/>
                <w:szCs w:val="30"/>
              </w:rPr>
              <w:t xml:space="preserve"> </w:t>
            </w:r>
            <w:r w:rsidR="006C024C" w:rsidRPr="24BBC20F">
              <w:rPr>
                <w:rFonts w:ascii="Franklin Gothic Medium Cond" w:hAnsi="Franklin Gothic Medium Cond" w:cs="Arial"/>
                <w:sz w:val="30"/>
                <w:szCs w:val="30"/>
              </w:rPr>
              <w:t>Indoor</w:t>
            </w:r>
            <w:r w:rsidR="006C024C">
              <w:rPr>
                <w:rFonts w:ascii="Franklin Gothic Medium Cond" w:hAnsi="Franklin Gothic Medium Cond" w:cs="Arial"/>
                <w:sz w:val="30"/>
                <w:szCs w:val="30"/>
              </w:rPr>
              <w:t xml:space="preserve"> or </w:t>
            </w:r>
            <w:r w:rsidR="006C024C" w:rsidRPr="24BBC20F">
              <w:rPr>
                <w:rFonts w:ascii="Franklin Gothic Medium Cond" w:hAnsi="Franklin Gothic Medium Cond" w:cs="Arial"/>
                <w:sz w:val="30"/>
                <w:szCs w:val="30"/>
              </w:rPr>
              <w:t>Outdoor</w:t>
            </w:r>
          </w:p>
          <w:p w14:paraId="7B60D118" w14:textId="77777777" w:rsidR="002F14DE" w:rsidRPr="00F565CB" w:rsidRDefault="002F14DE" w:rsidP="005C1C1F">
            <w:pPr>
              <w:jc w:val="center"/>
              <w:rPr>
                <w:rFonts w:ascii="Franklin Gothic Medium Cond" w:hAnsi="Franklin Gothic Medium Cond" w:cs="Arial"/>
                <w:sz w:val="28"/>
                <w:szCs w:val="22"/>
              </w:rPr>
            </w:pPr>
            <w:r w:rsidRPr="007B41CA">
              <w:rPr>
                <w:rFonts w:ascii="Franklin Gothic Medium Cond" w:hAnsi="Franklin Gothic Medium Cond" w:cs="Arial"/>
                <w:sz w:val="30"/>
                <w:szCs w:val="30"/>
              </w:rPr>
              <w:t>Facilities Hazard Identification Inspection</w:t>
            </w:r>
          </w:p>
        </w:tc>
      </w:tr>
      <w:tr w:rsidR="002F14DE" w:rsidRPr="00F565CB" w14:paraId="0D912EA7" w14:textId="77777777" w:rsidTr="24BBC20F">
        <w:trPr>
          <w:gridAfter w:val="1"/>
          <w:wAfter w:w="12" w:type="dxa"/>
          <w:trHeight w:val="353"/>
        </w:trPr>
        <w:tc>
          <w:tcPr>
            <w:tcW w:w="5400" w:type="dxa"/>
            <w:gridSpan w:val="5"/>
          </w:tcPr>
          <w:p w14:paraId="2D9FF159" w14:textId="77777777" w:rsidR="002F14DE" w:rsidRPr="00132B76" w:rsidRDefault="002F14DE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Agency:</w:t>
            </w:r>
          </w:p>
        </w:tc>
        <w:tc>
          <w:tcPr>
            <w:tcW w:w="5598" w:type="dxa"/>
          </w:tcPr>
          <w:p w14:paraId="6BFABF7E" w14:textId="77777777" w:rsidR="002F14DE" w:rsidRPr="00132B76" w:rsidRDefault="002F14DE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Inspection Date:</w:t>
            </w:r>
          </w:p>
        </w:tc>
      </w:tr>
      <w:tr w:rsidR="002F14DE" w:rsidRPr="00F565CB" w14:paraId="4165F1F3" w14:textId="77777777" w:rsidTr="24BBC20F">
        <w:trPr>
          <w:gridAfter w:val="1"/>
          <w:wAfter w:w="12" w:type="dxa"/>
          <w:trHeight w:val="353"/>
        </w:trPr>
        <w:tc>
          <w:tcPr>
            <w:tcW w:w="5400" w:type="dxa"/>
            <w:gridSpan w:val="5"/>
          </w:tcPr>
          <w:p w14:paraId="15B7631C" w14:textId="77777777" w:rsidR="002F14DE" w:rsidRPr="00132B76" w:rsidRDefault="002F14DE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Name of Inspector:</w:t>
            </w:r>
          </w:p>
        </w:tc>
        <w:tc>
          <w:tcPr>
            <w:tcW w:w="5598" w:type="dxa"/>
          </w:tcPr>
          <w:p w14:paraId="3761E39E" w14:textId="77777777" w:rsidR="002F14DE" w:rsidRPr="00132B76" w:rsidRDefault="002F14DE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Title:</w:t>
            </w:r>
          </w:p>
        </w:tc>
      </w:tr>
      <w:tr w:rsidR="002F14DE" w:rsidRPr="00F565CB" w14:paraId="37035DB3" w14:textId="77777777" w:rsidTr="24BBC20F">
        <w:trPr>
          <w:gridAfter w:val="1"/>
          <w:wAfter w:w="12" w:type="dxa"/>
          <w:trHeight w:val="281"/>
        </w:trPr>
        <w:tc>
          <w:tcPr>
            <w:tcW w:w="10998" w:type="dxa"/>
            <w:gridSpan w:val="6"/>
          </w:tcPr>
          <w:p w14:paraId="7EFFD10A" w14:textId="77777777" w:rsidR="002F14DE" w:rsidRPr="00132B76" w:rsidRDefault="002F14DE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Location Inspected:</w:t>
            </w:r>
          </w:p>
        </w:tc>
      </w:tr>
      <w:tr w:rsidR="002F14DE" w:rsidRPr="00F565CB" w14:paraId="43CFF824" w14:textId="77777777" w:rsidTr="24BBC20F">
        <w:trPr>
          <w:gridAfter w:val="1"/>
          <w:wAfter w:w="12" w:type="dxa"/>
          <w:trHeight w:val="230"/>
        </w:trPr>
        <w:tc>
          <w:tcPr>
            <w:tcW w:w="558" w:type="dxa"/>
          </w:tcPr>
          <w:p w14:paraId="172E799E" w14:textId="77777777" w:rsidR="002F14DE" w:rsidRPr="00F565CB" w:rsidRDefault="002F14DE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</w:p>
          <w:p w14:paraId="6CFC50DA" w14:textId="77777777" w:rsidR="002F14DE" w:rsidRPr="00F565CB" w:rsidRDefault="002F14DE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#</w:t>
            </w:r>
          </w:p>
        </w:tc>
        <w:tc>
          <w:tcPr>
            <w:tcW w:w="810" w:type="dxa"/>
          </w:tcPr>
          <w:p w14:paraId="26B6ACB7" w14:textId="77777777" w:rsidR="002F14DE" w:rsidRPr="00F565CB" w:rsidRDefault="002F14DE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 xml:space="preserve">Needs </w:t>
            </w:r>
          </w:p>
          <w:p w14:paraId="490CA326" w14:textId="77777777" w:rsidR="002F14DE" w:rsidRPr="00F565CB" w:rsidRDefault="002F14DE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Work</w:t>
            </w:r>
          </w:p>
        </w:tc>
        <w:tc>
          <w:tcPr>
            <w:tcW w:w="540" w:type="dxa"/>
          </w:tcPr>
          <w:p w14:paraId="04DBCB44" w14:textId="77777777" w:rsidR="002F14DE" w:rsidRPr="00F565CB" w:rsidRDefault="00484C63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N/A</w:t>
            </w:r>
          </w:p>
        </w:tc>
        <w:tc>
          <w:tcPr>
            <w:tcW w:w="697" w:type="dxa"/>
          </w:tcPr>
          <w:p w14:paraId="7F1196BD" w14:textId="77777777" w:rsidR="002F14DE" w:rsidRPr="00F565CB" w:rsidRDefault="00484C63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OK</w:t>
            </w:r>
          </w:p>
        </w:tc>
        <w:tc>
          <w:tcPr>
            <w:tcW w:w="8393" w:type="dxa"/>
            <w:gridSpan w:val="2"/>
          </w:tcPr>
          <w:p w14:paraId="60D0C2D9" w14:textId="77777777" w:rsidR="002F14DE" w:rsidRPr="00F565CB" w:rsidRDefault="002F14DE" w:rsidP="005C1C1F">
            <w:pPr>
              <w:rPr>
                <w:rFonts w:ascii="Franklin Gothic Medium Cond" w:hAnsi="Franklin Gothic Medium Cond" w:cs="Arial"/>
                <w:sz w:val="22"/>
                <w:szCs w:val="22"/>
              </w:rPr>
            </w:pPr>
            <w:r w:rsidRPr="00F565CB">
              <w:rPr>
                <w:rFonts w:ascii="Franklin Gothic Medium Cond" w:hAnsi="Franklin Gothic Medium Cond" w:cs="Arial"/>
                <w:sz w:val="28"/>
                <w:szCs w:val="22"/>
              </w:rPr>
              <w:t>Condition Surveyed</w:t>
            </w:r>
          </w:p>
        </w:tc>
      </w:tr>
      <w:tr w:rsidR="002F14DE" w:rsidRPr="00F565CB" w14:paraId="197A6C20" w14:textId="77777777" w:rsidTr="24BBC20F">
        <w:trPr>
          <w:gridAfter w:val="1"/>
          <w:wAfter w:w="12" w:type="dxa"/>
          <w:trHeight w:val="288"/>
        </w:trPr>
        <w:tc>
          <w:tcPr>
            <w:tcW w:w="558" w:type="dxa"/>
          </w:tcPr>
          <w:p w14:paraId="1C6F59D8" w14:textId="72C27697" w:rsidR="002F14DE" w:rsidRPr="00F565CB" w:rsidRDefault="002F14DE" w:rsidP="005C1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0" w:type="dxa"/>
            <w:gridSpan w:val="5"/>
          </w:tcPr>
          <w:p w14:paraId="76D661FF" w14:textId="6816C287" w:rsidR="002F14DE" w:rsidRPr="00F13768" w:rsidRDefault="00F13768" w:rsidP="005C1C1F">
            <w:pPr>
              <w:rPr>
                <w:rFonts w:ascii="Franklin Gothic Medium Cond" w:hAnsi="Franklin Gothic Medium Cond" w:cs="Arial"/>
                <w:b/>
                <w:bCs/>
                <w:sz w:val="24"/>
                <w:szCs w:val="24"/>
              </w:rPr>
            </w:pPr>
            <w:r w:rsidRPr="00242EF0">
              <w:rPr>
                <w:rFonts w:ascii="Franklin Gothic Medium Cond" w:hAnsi="Franklin Gothic Medium Cond" w:cs="Arial"/>
                <w:sz w:val="24"/>
                <w:szCs w:val="24"/>
              </w:rPr>
              <w:t>General</w:t>
            </w:r>
            <w:r>
              <w:rPr>
                <w:rFonts w:ascii="Franklin Gothic Medium Cond" w:hAnsi="Franklin Gothic Medium Cond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E6A7D" w:rsidRPr="00F565CB" w14:paraId="50F31C89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57DF3BD3" w14:textId="36D67F61" w:rsidR="008E6A7D" w:rsidRPr="00326759" w:rsidRDefault="00525893" w:rsidP="008E6A7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</w:t>
            </w:r>
          </w:p>
        </w:tc>
        <w:tc>
          <w:tcPr>
            <w:tcW w:w="810" w:type="dxa"/>
          </w:tcPr>
          <w:p w14:paraId="2A07034B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A160E77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6B35CA3D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099C6C4B" w14:textId="3634C43C" w:rsidR="008E6A7D" w:rsidRPr="00F565CB" w:rsidRDefault="008E6A7D" w:rsidP="008E6A7D">
            <w:pPr>
              <w:ind w:right="-360"/>
              <w:rPr>
                <w:rFonts w:ascii="Franklin Gothic Book" w:hAnsi="Franklin Gothic Book" w:cs="Arial"/>
              </w:rPr>
            </w:pPr>
            <w:proofErr w:type="gramStart"/>
            <w:r w:rsidRPr="00F565CB">
              <w:rPr>
                <w:rFonts w:ascii="Franklin Gothic Book" w:hAnsi="Franklin Gothic Book" w:cs="Arial"/>
              </w:rPr>
              <w:t>Are</w:t>
            </w:r>
            <w:proofErr w:type="gramEnd"/>
            <w:r w:rsidRPr="00F565CB">
              <w:rPr>
                <w:rFonts w:ascii="Franklin Gothic Book" w:hAnsi="Franklin Gothic Book" w:cs="Arial"/>
              </w:rPr>
              <w:t xml:space="preserve"> the bleachers structurally sound &amp; appear to be in good condition</w:t>
            </w:r>
            <w:r w:rsidR="00261051">
              <w:rPr>
                <w:rFonts w:ascii="Franklin Gothic Book" w:hAnsi="Franklin Gothic Book" w:cs="Arial"/>
              </w:rPr>
              <w:t>?</w:t>
            </w:r>
          </w:p>
        </w:tc>
      </w:tr>
      <w:tr w:rsidR="008E6A7D" w:rsidRPr="00F565CB" w14:paraId="7FD5D8A1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768394F2" w14:textId="3A87472E" w:rsidR="008E6A7D" w:rsidRPr="00326759" w:rsidRDefault="00525893" w:rsidP="008E6A7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</w:t>
            </w:r>
          </w:p>
        </w:tc>
        <w:tc>
          <w:tcPr>
            <w:tcW w:w="810" w:type="dxa"/>
          </w:tcPr>
          <w:p w14:paraId="30F60831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9A51870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7DA77C51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1D592464" w14:textId="2AA4F395" w:rsidR="008E6A7D" w:rsidRPr="00F565CB" w:rsidRDefault="00261051" w:rsidP="008E6A7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If bleachers h</w:t>
            </w:r>
            <w:r w:rsidR="008E6A7D" w:rsidRPr="00F565CB">
              <w:rPr>
                <w:rFonts w:ascii="Franklin Gothic Book" w:hAnsi="Franklin Gothic Book" w:cs="Arial"/>
              </w:rPr>
              <w:t>ave 4 seat</w:t>
            </w:r>
            <w:r w:rsidR="00F13768">
              <w:rPr>
                <w:rFonts w:ascii="Franklin Gothic Book" w:hAnsi="Franklin Gothic Book" w:cs="Arial"/>
              </w:rPr>
              <w:t>s</w:t>
            </w:r>
            <w:r w:rsidR="008E6A7D" w:rsidRPr="00F565CB">
              <w:rPr>
                <w:rFonts w:ascii="Franklin Gothic Book" w:hAnsi="Franklin Gothic Book" w:cs="Arial"/>
              </w:rPr>
              <w:t xml:space="preserve"> or more</w:t>
            </w:r>
            <w:r w:rsidR="00F13768">
              <w:rPr>
                <w:rFonts w:ascii="Franklin Gothic Book" w:hAnsi="Franklin Gothic Book" w:cs="Arial"/>
              </w:rPr>
              <w:t xml:space="preserve"> - Have</w:t>
            </w:r>
            <w:r w:rsidR="008E6A7D" w:rsidRPr="00F565CB">
              <w:rPr>
                <w:rFonts w:ascii="Franklin Gothic Book" w:hAnsi="Franklin Gothic Book" w:cs="Arial"/>
              </w:rPr>
              <w:t xml:space="preserve"> bleachers been inspected by a PE within the last 2 years</w:t>
            </w:r>
            <w:r w:rsidR="00F13768">
              <w:rPr>
                <w:rFonts w:ascii="Franklin Gothic Book" w:hAnsi="Franklin Gothic Book" w:cs="Arial"/>
              </w:rPr>
              <w:t>?</w:t>
            </w:r>
          </w:p>
        </w:tc>
      </w:tr>
      <w:tr w:rsidR="008E6A7D" w:rsidRPr="00F565CB" w14:paraId="0A32E6C2" w14:textId="77777777" w:rsidTr="24BBC20F">
        <w:trPr>
          <w:gridAfter w:val="1"/>
          <w:wAfter w:w="12" w:type="dxa"/>
          <w:trHeight w:val="288"/>
        </w:trPr>
        <w:tc>
          <w:tcPr>
            <w:tcW w:w="558" w:type="dxa"/>
          </w:tcPr>
          <w:p w14:paraId="31233147" w14:textId="77777777" w:rsidR="008E6A7D" w:rsidRPr="00F565CB" w:rsidRDefault="008E6A7D" w:rsidP="008E6A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0" w:type="dxa"/>
            <w:gridSpan w:val="5"/>
          </w:tcPr>
          <w:p w14:paraId="2E263102" w14:textId="565E19B1" w:rsidR="008E6A7D" w:rsidRPr="006C024C" w:rsidRDefault="00BB3687" w:rsidP="008E6A7D">
            <w:pPr>
              <w:rPr>
                <w:rFonts w:ascii="Franklin Gothic Medium Cond" w:hAnsi="Franklin Gothic Medium Cond" w:cs="Arial"/>
                <w:sz w:val="22"/>
                <w:szCs w:val="22"/>
              </w:rPr>
            </w:pPr>
            <w:r w:rsidRPr="006C024C">
              <w:rPr>
                <w:rFonts w:ascii="Franklin Gothic Medium Cond" w:hAnsi="Franklin Gothic Medium Cond" w:cs="Arial"/>
                <w:sz w:val="22"/>
                <w:szCs w:val="22"/>
              </w:rPr>
              <w:t>Understructure</w:t>
            </w:r>
          </w:p>
        </w:tc>
      </w:tr>
      <w:tr w:rsidR="008E6A7D" w:rsidRPr="00F565CB" w14:paraId="702B46FE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5DCB4976" w14:textId="75BBFF51" w:rsidR="008E6A7D" w:rsidRPr="00326759" w:rsidRDefault="00525893" w:rsidP="008E6A7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</w:t>
            </w:r>
          </w:p>
        </w:tc>
        <w:tc>
          <w:tcPr>
            <w:tcW w:w="810" w:type="dxa"/>
          </w:tcPr>
          <w:p w14:paraId="5ACE1B6B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FFEB2C3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591CA2FA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3AA53D3E" w14:textId="49AB260B" w:rsidR="008E6A7D" w:rsidRPr="00F565CB" w:rsidRDefault="00B57FF2" w:rsidP="008E6A7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for proper ground</w:t>
            </w:r>
            <w:r w:rsidR="00B65012">
              <w:rPr>
                <w:rFonts w:ascii="Franklin Gothic Book" w:hAnsi="Franklin Gothic Book" w:cs="Arial"/>
              </w:rPr>
              <w:t xml:space="preserve"> anchor/sill attachment.</w:t>
            </w:r>
          </w:p>
        </w:tc>
      </w:tr>
      <w:tr w:rsidR="008E6A7D" w:rsidRPr="00F565CB" w14:paraId="44F730B8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474F6573" w14:textId="27EFE759" w:rsidR="008E6A7D" w:rsidRPr="00326759" w:rsidRDefault="00525893" w:rsidP="008E6A7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810" w:type="dxa"/>
          </w:tcPr>
          <w:p w14:paraId="4BF3CB43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2C9A50D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6CCDCA26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2DD0F942" w14:textId="7AC575A4" w:rsidR="008E6A7D" w:rsidRPr="00F565CB" w:rsidRDefault="00B65012" w:rsidP="008E6A7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</w:t>
            </w:r>
            <w:r w:rsidR="00823237">
              <w:rPr>
                <w:rFonts w:ascii="Franklin Gothic Book" w:hAnsi="Franklin Gothic Book" w:cs="Arial"/>
              </w:rPr>
              <w:t>ed</w:t>
            </w:r>
            <w:r>
              <w:rPr>
                <w:rFonts w:ascii="Franklin Gothic Book" w:hAnsi="Franklin Gothic Book" w:cs="Arial"/>
              </w:rPr>
              <w:t xml:space="preserve"> frame and cross</w:t>
            </w:r>
            <w:r w:rsidR="00823237">
              <w:rPr>
                <w:rFonts w:ascii="Franklin Gothic Book" w:hAnsi="Franklin Gothic Book" w:cs="Arial"/>
              </w:rPr>
              <w:t xml:space="preserve"> brace location. </w:t>
            </w:r>
          </w:p>
        </w:tc>
      </w:tr>
      <w:tr w:rsidR="008E6A7D" w:rsidRPr="00F565CB" w14:paraId="3D90CA55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5A14D138" w14:textId="25F4F74F" w:rsidR="008E6A7D" w:rsidRPr="00326759" w:rsidRDefault="00525893" w:rsidP="008E6A7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810" w:type="dxa"/>
          </w:tcPr>
          <w:p w14:paraId="6BAB2B08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09EBC02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049F5400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6F662B1C" w14:textId="7F2F5FDB" w:rsidR="008E6A7D" w:rsidRPr="00F565CB" w:rsidRDefault="00823237" w:rsidP="008E6A7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all bolt connections. </w:t>
            </w:r>
          </w:p>
        </w:tc>
      </w:tr>
      <w:tr w:rsidR="008E6A7D" w:rsidRPr="00F565CB" w14:paraId="36C2EEC0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76AEEDC6" w14:textId="0B6CCF2C" w:rsidR="008E6A7D" w:rsidRPr="00326759" w:rsidRDefault="00525893" w:rsidP="008E6A7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6</w:t>
            </w:r>
          </w:p>
        </w:tc>
        <w:tc>
          <w:tcPr>
            <w:tcW w:w="810" w:type="dxa"/>
          </w:tcPr>
          <w:p w14:paraId="2FE4CF66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7F5494D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180A1998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56849131" w14:textId="44CE7AAF" w:rsidR="008E6A7D" w:rsidRPr="00F565CB" w:rsidRDefault="00823237" w:rsidP="008E6A7D">
            <w:pPr>
              <w:ind w:right="-360"/>
              <w:rPr>
                <w:rFonts w:ascii="Franklin Gothic Book" w:hAnsi="Franklin Gothic Book" w:cs="Arial"/>
              </w:rPr>
            </w:pPr>
            <w:proofErr w:type="gramStart"/>
            <w:r>
              <w:rPr>
                <w:rFonts w:ascii="Franklin Gothic Book" w:hAnsi="Franklin Gothic Book" w:cs="Arial"/>
              </w:rPr>
              <w:t>Checked</w:t>
            </w:r>
            <w:proofErr w:type="gramEnd"/>
            <w:r>
              <w:rPr>
                <w:rFonts w:ascii="Franklin Gothic Book" w:hAnsi="Franklin Gothic Book" w:cs="Arial"/>
              </w:rPr>
              <w:t xml:space="preserve"> all weld connections.</w:t>
            </w:r>
          </w:p>
        </w:tc>
      </w:tr>
      <w:tr w:rsidR="008E6A7D" w:rsidRPr="00F565CB" w14:paraId="19DFAC09" w14:textId="77777777" w:rsidTr="24BBC20F">
        <w:trPr>
          <w:gridAfter w:val="1"/>
          <w:wAfter w:w="12" w:type="dxa"/>
          <w:trHeight w:hRule="exact" w:val="369"/>
        </w:trPr>
        <w:tc>
          <w:tcPr>
            <w:tcW w:w="558" w:type="dxa"/>
          </w:tcPr>
          <w:p w14:paraId="0A5ED8F3" w14:textId="77777777" w:rsidR="008E6A7D" w:rsidRPr="00F565CB" w:rsidRDefault="008E6A7D" w:rsidP="008E6A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0" w:type="dxa"/>
            <w:gridSpan w:val="5"/>
          </w:tcPr>
          <w:p w14:paraId="73B5A09D" w14:textId="0709FF42" w:rsidR="008E6A7D" w:rsidRPr="006C024C" w:rsidRDefault="007F29EB" w:rsidP="008E6A7D">
            <w:pPr>
              <w:rPr>
                <w:rFonts w:ascii="Franklin Gothic Medium Cond" w:hAnsi="Franklin Gothic Medium Cond" w:cs="Arial"/>
                <w:sz w:val="22"/>
                <w:szCs w:val="22"/>
              </w:rPr>
            </w:pPr>
            <w:r w:rsidRPr="006C024C">
              <w:rPr>
                <w:rFonts w:ascii="Franklin Gothic Medium Cond" w:hAnsi="Franklin Gothic Medium Cond" w:cs="Arial"/>
                <w:sz w:val="22"/>
                <w:szCs w:val="22"/>
              </w:rPr>
              <w:t>Seat/Foot/Riser/Walkway Planks</w:t>
            </w:r>
          </w:p>
        </w:tc>
      </w:tr>
      <w:tr w:rsidR="008E6A7D" w:rsidRPr="00F565CB" w14:paraId="76D339FE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34D798A2" w14:textId="46588851" w:rsidR="008E6A7D" w:rsidRPr="00326759" w:rsidRDefault="00525893" w:rsidP="008E6A7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7</w:t>
            </w:r>
          </w:p>
        </w:tc>
        <w:tc>
          <w:tcPr>
            <w:tcW w:w="810" w:type="dxa"/>
          </w:tcPr>
          <w:p w14:paraId="4E073DA4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6D49EAA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25D78A52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58E225DB" w14:textId="62B9285E" w:rsidR="007F29EB" w:rsidRPr="00F565CB" w:rsidRDefault="007F29EB" w:rsidP="008E6A7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for straightness.</w:t>
            </w:r>
          </w:p>
        </w:tc>
      </w:tr>
      <w:tr w:rsidR="008E6A7D" w:rsidRPr="00F565CB" w14:paraId="46270296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2064B3A5" w14:textId="4D7260D8" w:rsidR="008E6A7D" w:rsidRPr="00326759" w:rsidRDefault="00525893" w:rsidP="008E6A7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8</w:t>
            </w:r>
          </w:p>
        </w:tc>
        <w:tc>
          <w:tcPr>
            <w:tcW w:w="810" w:type="dxa"/>
          </w:tcPr>
          <w:p w14:paraId="524C89D9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D51198E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0B4E409E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5411B3AE" w14:textId="18BB9A6B" w:rsidR="008E6A7D" w:rsidRPr="00F565CB" w:rsidRDefault="007F29EB" w:rsidP="008E6A7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for </w:t>
            </w:r>
            <w:r w:rsidR="00756042">
              <w:rPr>
                <w:rFonts w:ascii="Franklin Gothic Book" w:hAnsi="Franklin Gothic Book" w:cs="Arial"/>
              </w:rPr>
              <w:t xml:space="preserve">splices/rivets. </w:t>
            </w:r>
          </w:p>
        </w:tc>
      </w:tr>
      <w:tr w:rsidR="008E6A7D" w:rsidRPr="00F565CB" w14:paraId="18660B7C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619B0F4E" w14:textId="37FA1B02" w:rsidR="008E6A7D" w:rsidRPr="00326759" w:rsidRDefault="00525893" w:rsidP="008E6A7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9</w:t>
            </w:r>
          </w:p>
        </w:tc>
        <w:tc>
          <w:tcPr>
            <w:tcW w:w="810" w:type="dxa"/>
          </w:tcPr>
          <w:p w14:paraId="14A702DF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625EF30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5855FDE5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75FA24E3" w14:textId="59339DAF" w:rsidR="008E6A7D" w:rsidRPr="00F565CB" w:rsidRDefault="00756042" w:rsidP="008E6A7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all bolt connections.</w:t>
            </w:r>
          </w:p>
        </w:tc>
      </w:tr>
      <w:tr w:rsidR="008E6A7D" w:rsidRPr="00F565CB" w14:paraId="40CF88AB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1DD340A2" w14:textId="1CFBD9F8" w:rsidR="008E6A7D" w:rsidRPr="00326759" w:rsidRDefault="00525893" w:rsidP="008E6A7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10</w:t>
            </w:r>
          </w:p>
        </w:tc>
        <w:tc>
          <w:tcPr>
            <w:tcW w:w="810" w:type="dxa"/>
          </w:tcPr>
          <w:p w14:paraId="4C633D40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16319526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07337E91" w14:textId="77777777" w:rsidR="008E6A7D" w:rsidRPr="00F565CB" w:rsidRDefault="008E6A7D" w:rsidP="008E6A7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5D8B3726" w14:textId="67E7D400" w:rsidR="008E6A7D" w:rsidRPr="00F565CB" w:rsidRDefault="00756042" w:rsidP="008E6A7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endcaps. </w:t>
            </w:r>
          </w:p>
        </w:tc>
      </w:tr>
      <w:tr w:rsidR="008E6A7D" w:rsidRPr="00F565CB" w14:paraId="4A773A4C" w14:textId="77777777" w:rsidTr="24BBC20F">
        <w:trPr>
          <w:trHeight w:hRule="exact" w:val="499"/>
        </w:trPr>
        <w:tc>
          <w:tcPr>
            <w:tcW w:w="558" w:type="dxa"/>
          </w:tcPr>
          <w:p w14:paraId="74BAD61E" w14:textId="77777777" w:rsidR="008E6A7D" w:rsidRPr="00F565CB" w:rsidRDefault="008E6A7D" w:rsidP="008E6A7D">
            <w:pPr>
              <w:pStyle w:val="Heading4"/>
              <w:jc w:val="center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10452" w:type="dxa"/>
            <w:gridSpan w:val="6"/>
          </w:tcPr>
          <w:p w14:paraId="3EB54079" w14:textId="290FDED8" w:rsidR="008E6A7D" w:rsidRPr="006C024C" w:rsidRDefault="00BE619C" w:rsidP="008E6A7D">
            <w:pPr>
              <w:pStyle w:val="Heading4"/>
              <w:rPr>
                <w:rFonts w:ascii="Franklin Gothic Medium Cond" w:hAnsi="Franklin Gothic Medium Cond" w:cs="Arial"/>
                <w:b w:val="0"/>
                <w:i w:val="0"/>
                <w:sz w:val="22"/>
                <w:szCs w:val="22"/>
              </w:rPr>
            </w:pPr>
            <w:r w:rsidRPr="006C024C">
              <w:rPr>
                <w:rFonts w:ascii="Franklin Gothic Medium Cond" w:hAnsi="Franklin Gothic Medium Cond" w:cs="Arial"/>
                <w:b w:val="0"/>
                <w:i w:val="0"/>
                <w:sz w:val="22"/>
                <w:szCs w:val="22"/>
              </w:rPr>
              <w:t>Guardrail (Front, Sides, and Rear)</w:t>
            </w:r>
          </w:p>
        </w:tc>
      </w:tr>
      <w:tr w:rsidR="00540EA7" w:rsidRPr="00F565CB" w14:paraId="556A9C14" w14:textId="77777777" w:rsidTr="24BBC20F">
        <w:trPr>
          <w:gridAfter w:val="1"/>
          <w:wAfter w:w="12" w:type="dxa"/>
          <w:trHeight w:val="211"/>
        </w:trPr>
        <w:tc>
          <w:tcPr>
            <w:tcW w:w="558" w:type="dxa"/>
          </w:tcPr>
          <w:p w14:paraId="5B04555E" w14:textId="7B483979" w:rsidR="00540EA7" w:rsidRPr="00326759" w:rsidRDefault="00525893" w:rsidP="00540EA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11</w:t>
            </w:r>
          </w:p>
        </w:tc>
        <w:tc>
          <w:tcPr>
            <w:tcW w:w="810" w:type="dxa"/>
          </w:tcPr>
          <w:p w14:paraId="504BD63B" w14:textId="77777777" w:rsidR="00540EA7" w:rsidRPr="00F565CB" w:rsidRDefault="00540EA7" w:rsidP="00540EA7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8668288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5FAA60DD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2652E6BD" w14:textId="7E671D38" w:rsidR="00540EA7" w:rsidRPr="00F565CB" w:rsidRDefault="00540EA7" w:rsidP="00540EA7">
            <w:pPr>
              <w:ind w:right="-360"/>
              <w:rPr>
                <w:rFonts w:ascii="Franklin Gothic Book" w:hAnsi="Franklin Gothic Book" w:cs="Arial"/>
              </w:rPr>
            </w:pPr>
            <w:r w:rsidRPr="00F565CB">
              <w:rPr>
                <w:rFonts w:ascii="Franklin Gothic Book" w:hAnsi="Franklin Gothic Book" w:cs="Arial"/>
              </w:rPr>
              <w:t>Are bleachers on grass or concrete</w:t>
            </w:r>
            <w:r>
              <w:rPr>
                <w:rFonts w:ascii="Franklin Gothic Book" w:hAnsi="Franklin Gothic Book" w:cs="Arial"/>
              </w:rPr>
              <w:t>? I</w:t>
            </w:r>
            <w:r w:rsidRPr="00F565CB">
              <w:rPr>
                <w:rFonts w:ascii="Franklin Gothic Book" w:hAnsi="Franklin Gothic Book" w:cs="Arial"/>
              </w:rPr>
              <w:t xml:space="preserve">f on hard surface, </w:t>
            </w:r>
            <w:r w:rsidR="00242EF0">
              <w:rPr>
                <w:rFonts w:ascii="Franklin Gothic Book" w:hAnsi="Franklin Gothic Book" w:cs="Arial"/>
              </w:rPr>
              <w:t xml:space="preserve">they </w:t>
            </w:r>
            <w:r w:rsidRPr="00F565CB">
              <w:rPr>
                <w:rFonts w:ascii="Franklin Gothic Book" w:hAnsi="Franklin Gothic Book" w:cs="Arial"/>
              </w:rPr>
              <w:t>should have fall guards</w:t>
            </w:r>
            <w:r>
              <w:rPr>
                <w:rFonts w:ascii="Franklin Gothic Book" w:hAnsi="Franklin Gothic Book" w:cs="Arial"/>
              </w:rPr>
              <w:t>.</w:t>
            </w:r>
          </w:p>
        </w:tc>
      </w:tr>
      <w:tr w:rsidR="00540EA7" w:rsidRPr="00F565CB" w14:paraId="5DF13A21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75F286AD" w14:textId="74EADA9C" w:rsidR="00540EA7" w:rsidRPr="00326759" w:rsidRDefault="00525893" w:rsidP="00540EA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12</w:t>
            </w:r>
          </w:p>
        </w:tc>
        <w:tc>
          <w:tcPr>
            <w:tcW w:w="810" w:type="dxa"/>
          </w:tcPr>
          <w:p w14:paraId="74258BC3" w14:textId="77777777" w:rsidR="00540EA7" w:rsidRPr="00F565CB" w:rsidRDefault="00540EA7" w:rsidP="00540EA7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F6FADDA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5A6D6154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313BCB41" w14:textId="273F5C10" w:rsidR="00540EA7" w:rsidRPr="00F565CB" w:rsidRDefault="00540EA7" w:rsidP="00540EA7">
            <w:pPr>
              <w:ind w:right="-360"/>
              <w:rPr>
                <w:rFonts w:ascii="Franklin Gothic Book" w:hAnsi="Franklin Gothic Book" w:cs="Arial"/>
              </w:rPr>
            </w:pPr>
            <w:r w:rsidRPr="00F565CB">
              <w:rPr>
                <w:rFonts w:ascii="Franklin Gothic Book" w:hAnsi="Franklin Gothic Book" w:cs="Arial"/>
              </w:rPr>
              <w:t xml:space="preserve">Are there more than three levels of benches </w:t>
            </w:r>
            <w:r>
              <w:rPr>
                <w:rFonts w:ascii="Franklin Gothic Book" w:hAnsi="Franklin Gothic Book" w:cs="Arial"/>
              </w:rPr>
              <w:t>–</w:t>
            </w:r>
            <w:r w:rsidRPr="00F565CB">
              <w:rPr>
                <w:rFonts w:ascii="Franklin Gothic Book" w:hAnsi="Franklin Gothic Book" w:cs="Arial"/>
              </w:rPr>
              <w:t xml:space="preserve"> </w:t>
            </w:r>
            <w:r>
              <w:rPr>
                <w:rFonts w:ascii="Franklin Gothic Book" w:hAnsi="Franklin Gothic Book" w:cs="Arial"/>
              </w:rPr>
              <w:t xml:space="preserve">if </w:t>
            </w:r>
            <w:r w:rsidRPr="00F565CB">
              <w:rPr>
                <w:rFonts w:ascii="Franklin Gothic Book" w:hAnsi="Franklin Gothic Book" w:cs="Arial"/>
              </w:rPr>
              <w:t>less than 3</w:t>
            </w:r>
            <w:r>
              <w:rPr>
                <w:rFonts w:ascii="Franklin Gothic Book" w:hAnsi="Franklin Gothic Book" w:cs="Arial"/>
              </w:rPr>
              <w:t xml:space="preserve">, </w:t>
            </w:r>
            <w:r w:rsidRPr="00F565CB">
              <w:rPr>
                <w:rFonts w:ascii="Franklin Gothic Book" w:hAnsi="Franklin Gothic Book" w:cs="Arial"/>
              </w:rPr>
              <w:t>guard rails are not required</w:t>
            </w:r>
            <w:r>
              <w:rPr>
                <w:rFonts w:ascii="Franklin Gothic Book" w:hAnsi="Franklin Gothic Book" w:cs="Arial"/>
              </w:rPr>
              <w:t>.</w:t>
            </w:r>
          </w:p>
        </w:tc>
      </w:tr>
      <w:tr w:rsidR="00540EA7" w:rsidRPr="00F565CB" w14:paraId="0C42FF31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0A4FE2B4" w14:textId="2FAF5325" w:rsidR="00540EA7" w:rsidRPr="00326759" w:rsidRDefault="00525893" w:rsidP="00540EA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13</w:t>
            </w:r>
          </w:p>
        </w:tc>
        <w:tc>
          <w:tcPr>
            <w:tcW w:w="810" w:type="dxa"/>
          </w:tcPr>
          <w:p w14:paraId="35B8B748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A5C1F39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0B268DED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611F63C2" w14:textId="5780290B" w:rsidR="00540EA7" w:rsidRPr="00F565CB" w:rsidRDefault="00540EA7" w:rsidP="00540EA7">
            <w:pPr>
              <w:ind w:right="-360"/>
              <w:rPr>
                <w:rFonts w:ascii="Franklin Gothic Book" w:hAnsi="Franklin Gothic Book" w:cs="Arial"/>
              </w:rPr>
            </w:pPr>
            <w:r w:rsidRPr="00F565CB">
              <w:rPr>
                <w:rFonts w:ascii="Franklin Gothic Book" w:hAnsi="Franklin Gothic Book" w:cs="Arial"/>
              </w:rPr>
              <w:t xml:space="preserve">If yes, is back &amp; side fall protection provided on areas above </w:t>
            </w:r>
            <w:proofErr w:type="gramStart"/>
            <w:r w:rsidRPr="00F565CB">
              <w:rPr>
                <w:rFonts w:ascii="Franklin Gothic Book" w:hAnsi="Franklin Gothic Book" w:cs="Arial"/>
              </w:rPr>
              <w:t>30”</w:t>
            </w:r>
            <w:r>
              <w:rPr>
                <w:rFonts w:ascii="Franklin Gothic Book" w:hAnsi="Franklin Gothic Book" w:cs="Arial"/>
              </w:rPr>
              <w:t>?</w:t>
            </w:r>
            <w:proofErr w:type="gramEnd"/>
            <w:r w:rsidRPr="00F565CB">
              <w:rPr>
                <w:rFonts w:ascii="Franklin Gothic Book" w:hAnsi="Franklin Gothic Book" w:cs="Arial"/>
              </w:rPr>
              <w:t xml:space="preserve">  </w:t>
            </w:r>
            <w:r w:rsidR="00382615">
              <w:rPr>
                <w:rFonts w:ascii="Franklin Gothic Book" w:hAnsi="Franklin Gothic Book" w:cs="Arial"/>
              </w:rPr>
              <w:t>Are</w:t>
            </w:r>
            <w:r w:rsidRPr="00F565CB">
              <w:rPr>
                <w:rFonts w:ascii="Franklin Gothic Book" w:hAnsi="Franklin Gothic Book" w:cs="Arial"/>
              </w:rPr>
              <w:t xml:space="preserve"> </w:t>
            </w:r>
            <w:r w:rsidR="00382615">
              <w:rPr>
                <w:rFonts w:ascii="Franklin Gothic Book" w:hAnsi="Franklin Gothic Book" w:cs="Arial"/>
              </w:rPr>
              <w:t xml:space="preserve">fall guards </w:t>
            </w:r>
            <w:r w:rsidRPr="00F565CB">
              <w:rPr>
                <w:rFonts w:ascii="Franklin Gothic Book" w:hAnsi="Franklin Gothic Book" w:cs="Arial"/>
              </w:rPr>
              <w:t>at least 42” tall</w:t>
            </w:r>
            <w:r>
              <w:rPr>
                <w:rFonts w:ascii="Franklin Gothic Book" w:hAnsi="Franklin Gothic Book" w:cs="Arial"/>
              </w:rPr>
              <w:t>?</w:t>
            </w:r>
          </w:p>
        </w:tc>
      </w:tr>
      <w:tr w:rsidR="00540EA7" w:rsidRPr="00F565CB" w14:paraId="1E5E8DE3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0144BBFE" w14:textId="7849481F" w:rsidR="00540EA7" w:rsidRPr="00326759" w:rsidRDefault="00525893" w:rsidP="00540EA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14</w:t>
            </w:r>
          </w:p>
        </w:tc>
        <w:tc>
          <w:tcPr>
            <w:tcW w:w="810" w:type="dxa"/>
          </w:tcPr>
          <w:p w14:paraId="44ECB3CC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47BA7F9D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58BE7B8E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1E96E868" w14:textId="6DC38233" w:rsidR="00540EA7" w:rsidRPr="00F565CB" w:rsidRDefault="00540EA7" w:rsidP="00540EA7">
            <w:pPr>
              <w:ind w:right="-360"/>
              <w:rPr>
                <w:rFonts w:ascii="Franklin Gothic Book" w:hAnsi="Franklin Gothic Book" w:cs="Arial"/>
              </w:rPr>
            </w:pPr>
            <w:r w:rsidRPr="00F565CB">
              <w:rPr>
                <w:rFonts w:ascii="Franklin Gothic Book" w:hAnsi="Franklin Gothic Book" w:cs="Arial"/>
              </w:rPr>
              <w:t>Do openings in rails or fences restrict the ability to climb or gain a toe hold</w:t>
            </w:r>
            <w:r>
              <w:rPr>
                <w:rFonts w:ascii="Franklin Gothic Book" w:hAnsi="Franklin Gothic Book" w:cs="Arial"/>
              </w:rPr>
              <w:t>?</w:t>
            </w:r>
          </w:p>
        </w:tc>
      </w:tr>
      <w:tr w:rsidR="00540EA7" w:rsidRPr="00F565CB" w14:paraId="60D31C6D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6AF5DCE9" w14:textId="4FF9BF88" w:rsidR="00540EA7" w:rsidRPr="00326759" w:rsidRDefault="00525893" w:rsidP="00540EA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15</w:t>
            </w:r>
          </w:p>
        </w:tc>
        <w:tc>
          <w:tcPr>
            <w:tcW w:w="810" w:type="dxa"/>
          </w:tcPr>
          <w:p w14:paraId="7528D725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3AD29410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3B86F9C3" w14:textId="77777777" w:rsidR="00540EA7" w:rsidRPr="00F565CB" w:rsidRDefault="00540EA7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44288069" w14:textId="228F2AE5" w:rsidR="00540EA7" w:rsidRPr="00F565CB" w:rsidRDefault="00EE7A8E" w:rsidP="00540EA7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all bolt connections.</w:t>
            </w:r>
          </w:p>
        </w:tc>
      </w:tr>
      <w:tr w:rsidR="00F13EB3" w:rsidRPr="00F565CB" w14:paraId="1E5A9FC0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14849C4C" w14:textId="15352F58" w:rsidR="00F13EB3" w:rsidRPr="00326759" w:rsidRDefault="00525893" w:rsidP="00540EA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16</w:t>
            </w:r>
          </w:p>
        </w:tc>
        <w:tc>
          <w:tcPr>
            <w:tcW w:w="810" w:type="dxa"/>
          </w:tcPr>
          <w:p w14:paraId="3E6CDC7C" w14:textId="77777777" w:rsidR="00F13EB3" w:rsidRPr="00F565CB" w:rsidRDefault="00F13EB3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15368D2" w14:textId="77777777" w:rsidR="00F13EB3" w:rsidRPr="00F565CB" w:rsidRDefault="00F13EB3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27E93015" w14:textId="77777777" w:rsidR="00F13EB3" w:rsidRPr="00F565CB" w:rsidRDefault="00F13EB3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37E66FC5" w14:textId="3DE9BD85" w:rsidR="00F13EB3" w:rsidRDefault="00150116" w:rsidP="00540EA7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pipe connections and fittings. </w:t>
            </w:r>
          </w:p>
        </w:tc>
      </w:tr>
      <w:tr w:rsidR="00F13EB3" w:rsidRPr="00F565CB" w14:paraId="30758BD4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2FF1661C" w14:textId="46E8A25F" w:rsidR="00F13EB3" w:rsidRPr="00326759" w:rsidRDefault="00525893" w:rsidP="00540EA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17</w:t>
            </w:r>
          </w:p>
        </w:tc>
        <w:tc>
          <w:tcPr>
            <w:tcW w:w="810" w:type="dxa"/>
          </w:tcPr>
          <w:p w14:paraId="5AE71C68" w14:textId="77777777" w:rsidR="00F13EB3" w:rsidRPr="00F565CB" w:rsidRDefault="00F13EB3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F39B29F" w14:textId="77777777" w:rsidR="00F13EB3" w:rsidRPr="00F565CB" w:rsidRDefault="00F13EB3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13866CBC" w14:textId="77777777" w:rsidR="00F13EB3" w:rsidRPr="00F565CB" w:rsidRDefault="00F13EB3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27061C39" w14:textId="1ED796E8" w:rsidR="00F13EB3" w:rsidRDefault="00150116" w:rsidP="00540EA7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splices and rivets. </w:t>
            </w:r>
          </w:p>
        </w:tc>
      </w:tr>
      <w:tr w:rsidR="00150116" w:rsidRPr="00F565CB" w14:paraId="1AF96455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12F52593" w14:textId="41ECB016" w:rsidR="00150116" w:rsidRPr="00326759" w:rsidRDefault="00525893" w:rsidP="00540EA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18</w:t>
            </w:r>
          </w:p>
        </w:tc>
        <w:tc>
          <w:tcPr>
            <w:tcW w:w="810" w:type="dxa"/>
          </w:tcPr>
          <w:p w14:paraId="61AF3F5C" w14:textId="77777777" w:rsidR="00150116" w:rsidRPr="00F565CB" w:rsidRDefault="00150116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1B1E86CA" w14:textId="77777777" w:rsidR="00150116" w:rsidRPr="00F565CB" w:rsidRDefault="00150116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7D25A91A" w14:textId="77777777" w:rsidR="00150116" w:rsidRPr="00F565CB" w:rsidRDefault="00150116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28D553B7" w14:textId="094CDB8A" w:rsidR="00150116" w:rsidRDefault="00150116" w:rsidP="00540EA7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chain link fabric for neatness</w:t>
            </w:r>
            <w:r w:rsidR="002A1720">
              <w:rPr>
                <w:rFonts w:ascii="Franklin Gothic Book" w:hAnsi="Franklin Gothic Book" w:cs="Arial"/>
              </w:rPr>
              <w:t xml:space="preserve"> at ends/corners. </w:t>
            </w:r>
          </w:p>
        </w:tc>
      </w:tr>
      <w:tr w:rsidR="002A1720" w:rsidRPr="00F565CB" w14:paraId="54A83C89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6A55C7EC" w14:textId="249C5195" w:rsidR="002A1720" w:rsidRPr="00326759" w:rsidRDefault="00525893" w:rsidP="00540EA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19</w:t>
            </w:r>
          </w:p>
        </w:tc>
        <w:tc>
          <w:tcPr>
            <w:tcW w:w="810" w:type="dxa"/>
          </w:tcPr>
          <w:p w14:paraId="77E39F6B" w14:textId="77777777" w:rsidR="002A1720" w:rsidRPr="00F565CB" w:rsidRDefault="002A1720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267C148" w14:textId="77777777" w:rsidR="002A1720" w:rsidRPr="00F565CB" w:rsidRDefault="002A1720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116ED946" w14:textId="77777777" w:rsidR="002A1720" w:rsidRPr="00F565CB" w:rsidRDefault="002A1720" w:rsidP="00540E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64921E7B" w14:textId="3983C8F7" w:rsidR="002A1720" w:rsidRDefault="002A1720" w:rsidP="00540EA7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for adequate wire tie attachments. </w:t>
            </w:r>
          </w:p>
        </w:tc>
      </w:tr>
      <w:tr w:rsidR="00540EA7" w:rsidRPr="00F565CB" w14:paraId="0C7D88C5" w14:textId="77777777" w:rsidTr="00975EE6">
        <w:trPr>
          <w:trHeight w:hRule="exact" w:val="382"/>
        </w:trPr>
        <w:tc>
          <w:tcPr>
            <w:tcW w:w="558" w:type="dxa"/>
          </w:tcPr>
          <w:p w14:paraId="2C760878" w14:textId="77777777" w:rsidR="00540EA7" w:rsidRPr="00F565CB" w:rsidRDefault="00540EA7" w:rsidP="00540EA7">
            <w:pPr>
              <w:pStyle w:val="Heading4"/>
              <w:jc w:val="center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10452" w:type="dxa"/>
            <w:gridSpan w:val="6"/>
          </w:tcPr>
          <w:p w14:paraId="472FB69D" w14:textId="14CBF0FD" w:rsidR="00540EA7" w:rsidRPr="00F565CB" w:rsidRDefault="00E27CBF" w:rsidP="00540EA7">
            <w:pPr>
              <w:pStyle w:val="Heading4"/>
              <w:rPr>
                <w:rFonts w:ascii="Franklin Gothic Medium Cond" w:hAnsi="Franklin Gothic Medium Cond" w:cs="Arial"/>
                <w:b w:val="0"/>
                <w:i w:val="0"/>
                <w:szCs w:val="24"/>
              </w:rPr>
            </w:pPr>
            <w:r>
              <w:rPr>
                <w:rFonts w:ascii="Franklin Gothic Medium Cond" w:hAnsi="Franklin Gothic Medium Cond" w:cs="Arial"/>
                <w:b w:val="0"/>
                <w:i w:val="0"/>
                <w:szCs w:val="24"/>
              </w:rPr>
              <w:t>Aisles</w:t>
            </w:r>
          </w:p>
        </w:tc>
      </w:tr>
      <w:tr w:rsidR="00EC66DD" w:rsidRPr="00F565CB" w14:paraId="3C3D8082" w14:textId="77777777" w:rsidTr="24BBC20F">
        <w:trPr>
          <w:gridAfter w:val="1"/>
          <w:wAfter w:w="12" w:type="dxa"/>
          <w:trHeight w:val="211"/>
        </w:trPr>
        <w:tc>
          <w:tcPr>
            <w:tcW w:w="558" w:type="dxa"/>
          </w:tcPr>
          <w:p w14:paraId="46F497FA" w14:textId="40A3C225" w:rsidR="00EC66DD" w:rsidRPr="00326759" w:rsidRDefault="00525893" w:rsidP="00EC66D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20</w:t>
            </w:r>
          </w:p>
        </w:tc>
        <w:tc>
          <w:tcPr>
            <w:tcW w:w="810" w:type="dxa"/>
          </w:tcPr>
          <w:p w14:paraId="30772451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5B910BD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07C41049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07B16A09" w14:textId="44961165" w:rsidR="00EC66DD" w:rsidRPr="00F565CB" w:rsidRDefault="00EC66DD" w:rsidP="00EC66D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for splices/rivets. </w:t>
            </w:r>
          </w:p>
        </w:tc>
      </w:tr>
      <w:tr w:rsidR="00EC66DD" w:rsidRPr="00F565CB" w14:paraId="72325F54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1E77DFA2" w14:textId="0DA92054" w:rsidR="00EC66DD" w:rsidRPr="00326759" w:rsidRDefault="00525893" w:rsidP="00EC66D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21</w:t>
            </w:r>
          </w:p>
        </w:tc>
        <w:tc>
          <w:tcPr>
            <w:tcW w:w="810" w:type="dxa"/>
          </w:tcPr>
          <w:p w14:paraId="77CB0C9C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43AFB6CE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4704D9AC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201F7759" w14:textId="4C263AC3" w:rsidR="00EC66DD" w:rsidRPr="00F565CB" w:rsidRDefault="00EC66DD" w:rsidP="00EC66D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all bolt connections.</w:t>
            </w:r>
          </w:p>
        </w:tc>
      </w:tr>
      <w:tr w:rsidR="00EC66DD" w:rsidRPr="00F565CB" w14:paraId="6D6D7AEB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11801D18" w14:textId="298BB37E" w:rsidR="00EC66DD" w:rsidRPr="00326759" w:rsidRDefault="00525893" w:rsidP="00EC66D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22</w:t>
            </w:r>
          </w:p>
        </w:tc>
        <w:tc>
          <w:tcPr>
            <w:tcW w:w="810" w:type="dxa"/>
          </w:tcPr>
          <w:p w14:paraId="7AE8D3B1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10E336C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28D79578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718DF143" w14:textId="71A93A55" w:rsidR="00EC66DD" w:rsidRPr="00F565CB" w:rsidRDefault="00EC66DD" w:rsidP="00EC66D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endcaps. </w:t>
            </w:r>
          </w:p>
        </w:tc>
      </w:tr>
      <w:tr w:rsidR="00EC66DD" w:rsidRPr="00F565CB" w14:paraId="0BEF2419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1C1172A6" w14:textId="76DCD9E4" w:rsidR="00EC66DD" w:rsidRPr="00326759" w:rsidRDefault="00525893" w:rsidP="00EC66D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23</w:t>
            </w:r>
          </w:p>
        </w:tc>
        <w:tc>
          <w:tcPr>
            <w:tcW w:w="810" w:type="dxa"/>
          </w:tcPr>
          <w:p w14:paraId="646805B9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5B065A0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5B374F50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73EAA5FF" w14:textId="114A8265" w:rsidR="00EC66DD" w:rsidRPr="00F565CB" w:rsidRDefault="004D31AB" w:rsidP="00EC66D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all handrails for stiffness/not loose</w:t>
            </w:r>
            <w:r w:rsidR="00C56816">
              <w:rPr>
                <w:rFonts w:ascii="Franklin Gothic Book" w:hAnsi="Franklin Gothic Book" w:cs="Arial"/>
              </w:rPr>
              <w:t xml:space="preserve"> and proper connections. </w:t>
            </w:r>
          </w:p>
        </w:tc>
      </w:tr>
      <w:tr w:rsidR="00C56816" w:rsidRPr="00F565CB" w14:paraId="6B98576C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70487B51" w14:textId="1B5F4CDB" w:rsidR="00C56816" w:rsidRPr="00326759" w:rsidRDefault="00C56816" w:rsidP="00EC66D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440" w:type="dxa"/>
            <w:gridSpan w:val="5"/>
          </w:tcPr>
          <w:p w14:paraId="18CF8119" w14:textId="30482621" w:rsidR="00C56816" w:rsidRPr="006C024C" w:rsidRDefault="00024BCF" w:rsidP="0069149B">
            <w:pPr>
              <w:pStyle w:val="Heading4"/>
              <w:rPr>
                <w:rFonts w:ascii="Franklin Gothic Book" w:hAnsi="Franklin Gothic Book" w:cs="Arial"/>
                <w:sz w:val="22"/>
                <w:szCs w:val="22"/>
              </w:rPr>
            </w:pPr>
            <w:r w:rsidRPr="006C024C">
              <w:rPr>
                <w:rFonts w:ascii="Franklin Gothic Medium Cond" w:hAnsi="Franklin Gothic Medium Cond" w:cs="Arial"/>
                <w:b w:val="0"/>
                <w:i w:val="0"/>
                <w:sz w:val="22"/>
                <w:szCs w:val="22"/>
              </w:rPr>
              <w:t>Entry Stairs</w:t>
            </w:r>
          </w:p>
        </w:tc>
      </w:tr>
      <w:tr w:rsidR="00EC66DD" w:rsidRPr="00F565CB" w14:paraId="39C5A4CC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4E5EC50B" w14:textId="3F87A32D" w:rsidR="00EC66DD" w:rsidRPr="00326759" w:rsidRDefault="00525893" w:rsidP="00EC66D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24</w:t>
            </w:r>
          </w:p>
        </w:tc>
        <w:tc>
          <w:tcPr>
            <w:tcW w:w="810" w:type="dxa"/>
          </w:tcPr>
          <w:p w14:paraId="24BA05BF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F7B468F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074E8B15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6B3A61C5" w14:textId="09DBE541" w:rsidR="00EC66DD" w:rsidRPr="00F565CB" w:rsidRDefault="005D70DA" w:rsidP="00EC66D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for proper attachment to bleachers.</w:t>
            </w:r>
          </w:p>
        </w:tc>
      </w:tr>
      <w:tr w:rsidR="00EC66DD" w:rsidRPr="00F565CB" w14:paraId="294EDA05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6E50050B" w14:textId="78D7F5CB" w:rsidR="00EC66DD" w:rsidRPr="00326759" w:rsidRDefault="00525893" w:rsidP="00EC66D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25</w:t>
            </w:r>
          </w:p>
        </w:tc>
        <w:tc>
          <w:tcPr>
            <w:tcW w:w="810" w:type="dxa"/>
          </w:tcPr>
          <w:p w14:paraId="0EDE5629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29C0A63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374720E0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3EC511F6" w14:textId="696D63AA" w:rsidR="00EC66DD" w:rsidRPr="00F565CB" w:rsidRDefault="00EE7A8E" w:rsidP="00EC66D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all bolt connections.</w:t>
            </w:r>
          </w:p>
        </w:tc>
      </w:tr>
      <w:tr w:rsidR="00EC66DD" w:rsidRPr="00F565CB" w14:paraId="36754C6B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510EA883" w14:textId="044D05DD" w:rsidR="00EC66DD" w:rsidRPr="00326759" w:rsidRDefault="00525893" w:rsidP="00EC66DD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26</w:t>
            </w:r>
          </w:p>
        </w:tc>
        <w:tc>
          <w:tcPr>
            <w:tcW w:w="810" w:type="dxa"/>
          </w:tcPr>
          <w:p w14:paraId="3A639A5C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1A257D10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2B3B86C9" w14:textId="77777777" w:rsidR="00EC66DD" w:rsidRPr="00F565CB" w:rsidRDefault="00EC66DD" w:rsidP="00EC66D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25AE9ACC" w14:textId="0B604AC0" w:rsidR="00EC66DD" w:rsidRPr="00F565CB" w:rsidRDefault="00EE7A8E" w:rsidP="00EC66D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rail pipe connections and related fittings. </w:t>
            </w:r>
          </w:p>
        </w:tc>
      </w:tr>
      <w:tr w:rsidR="00EC66DD" w:rsidRPr="00F565CB" w14:paraId="48FD9515" w14:textId="77777777" w:rsidTr="24BBC20F">
        <w:trPr>
          <w:trHeight w:hRule="exact" w:val="481"/>
        </w:trPr>
        <w:tc>
          <w:tcPr>
            <w:tcW w:w="558" w:type="dxa"/>
          </w:tcPr>
          <w:p w14:paraId="51BACF55" w14:textId="77777777" w:rsidR="00EC66DD" w:rsidRPr="00F565CB" w:rsidRDefault="00EC66DD" w:rsidP="00EC66DD">
            <w:pPr>
              <w:pStyle w:val="Heading4"/>
              <w:jc w:val="center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10452" w:type="dxa"/>
            <w:gridSpan w:val="6"/>
          </w:tcPr>
          <w:p w14:paraId="06B0D58F" w14:textId="08CD67C4" w:rsidR="00EC66DD" w:rsidRPr="006C024C" w:rsidRDefault="0069149B" w:rsidP="00EC66DD">
            <w:pPr>
              <w:pStyle w:val="Heading4"/>
              <w:rPr>
                <w:rFonts w:ascii="Arial" w:hAnsi="Arial" w:cs="Arial"/>
                <w:i w:val="0"/>
                <w:sz w:val="22"/>
                <w:szCs w:val="22"/>
              </w:rPr>
            </w:pPr>
            <w:r w:rsidRPr="006C024C">
              <w:rPr>
                <w:rFonts w:ascii="Franklin Gothic Medium Cond" w:hAnsi="Franklin Gothic Medium Cond" w:cs="Arial"/>
                <w:b w:val="0"/>
                <w:i w:val="0"/>
                <w:sz w:val="22"/>
                <w:szCs w:val="22"/>
              </w:rPr>
              <w:t>Ramp and Platform</w:t>
            </w:r>
          </w:p>
        </w:tc>
      </w:tr>
      <w:tr w:rsidR="00FD60B9" w:rsidRPr="00F565CB" w14:paraId="1E16778A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434D2111" w14:textId="40B3FC5D" w:rsidR="00FD60B9" w:rsidRPr="00326759" w:rsidRDefault="00525893" w:rsidP="00FD60B9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27</w:t>
            </w:r>
          </w:p>
        </w:tc>
        <w:tc>
          <w:tcPr>
            <w:tcW w:w="810" w:type="dxa"/>
          </w:tcPr>
          <w:p w14:paraId="00FA6C3C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216F238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65571F91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5A62DF1E" w14:textId="32DD79F8" w:rsidR="00FD60B9" w:rsidRPr="00F565CB" w:rsidRDefault="00FD60B9" w:rsidP="00FD60B9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for proper attachment to bleachers.</w:t>
            </w:r>
          </w:p>
        </w:tc>
      </w:tr>
      <w:tr w:rsidR="00FD60B9" w:rsidRPr="00F565CB" w14:paraId="6ACF0701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5EF4A35A" w14:textId="21577E2F" w:rsidR="00FD60B9" w:rsidRPr="00326759" w:rsidRDefault="00525893" w:rsidP="00FD60B9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28</w:t>
            </w:r>
          </w:p>
        </w:tc>
        <w:tc>
          <w:tcPr>
            <w:tcW w:w="810" w:type="dxa"/>
          </w:tcPr>
          <w:p w14:paraId="6A2B92B4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4A7E985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58B65CE5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6716A544" w14:textId="759CF63B" w:rsidR="00FD60B9" w:rsidRPr="00F565CB" w:rsidRDefault="00FD60B9" w:rsidP="00FD60B9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all bolt connections.</w:t>
            </w:r>
          </w:p>
        </w:tc>
      </w:tr>
      <w:tr w:rsidR="00FD60B9" w:rsidRPr="00F565CB" w14:paraId="4FAC17B1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234CA162" w14:textId="2C1C4EA4" w:rsidR="00FD60B9" w:rsidRPr="00326759" w:rsidRDefault="00525893" w:rsidP="00FD60B9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29</w:t>
            </w:r>
          </w:p>
        </w:tc>
        <w:tc>
          <w:tcPr>
            <w:tcW w:w="810" w:type="dxa"/>
          </w:tcPr>
          <w:p w14:paraId="4DD7F55B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0EC8C35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3DCBB987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4B9935A7" w14:textId="219F3F27" w:rsidR="00FD60B9" w:rsidRPr="00F565CB" w:rsidRDefault="00FD60B9" w:rsidP="00FD60B9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rail pipe connections and related fittings. </w:t>
            </w:r>
          </w:p>
        </w:tc>
      </w:tr>
      <w:tr w:rsidR="00FD60B9" w:rsidRPr="00F565CB" w14:paraId="53C799B5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1815BAD8" w14:textId="3B71428F" w:rsidR="00FD60B9" w:rsidRPr="00326759" w:rsidRDefault="00525893" w:rsidP="00FD60B9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30</w:t>
            </w:r>
          </w:p>
        </w:tc>
        <w:tc>
          <w:tcPr>
            <w:tcW w:w="810" w:type="dxa"/>
          </w:tcPr>
          <w:p w14:paraId="14ADA645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4D06893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2A48C27E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445A359D" w14:textId="3CD13FD6" w:rsidR="00FD60B9" w:rsidRPr="00F565CB" w:rsidRDefault="00FD60B9" w:rsidP="00FD60B9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splices and rivets. </w:t>
            </w:r>
          </w:p>
        </w:tc>
      </w:tr>
      <w:tr w:rsidR="00FD60B9" w:rsidRPr="00F565CB" w14:paraId="3F67C607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2B608E25" w14:textId="1317E7D8" w:rsidR="00FD60B9" w:rsidRPr="00326759" w:rsidRDefault="00525893" w:rsidP="00FD60B9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31</w:t>
            </w:r>
          </w:p>
        </w:tc>
        <w:tc>
          <w:tcPr>
            <w:tcW w:w="810" w:type="dxa"/>
          </w:tcPr>
          <w:p w14:paraId="3239EFAB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3AC3EDF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31F4E35A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1AC2D4BB" w14:textId="428ACA9C" w:rsidR="00FD60B9" w:rsidRPr="00F565CB" w:rsidRDefault="00FD60B9" w:rsidP="00FD60B9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chain link fabric for neatness at ends/corners. </w:t>
            </w:r>
          </w:p>
        </w:tc>
      </w:tr>
      <w:tr w:rsidR="00FD60B9" w:rsidRPr="00F565CB" w14:paraId="04B92944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0B24C7F3" w14:textId="29D57C87" w:rsidR="00FD60B9" w:rsidRPr="00326759" w:rsidRDefault="00FD60B9" w:rsidP="00FD60B9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3</w:t>
            </w:r>
            <w:r w:rsidR="00525893">
              <w:rPr>
                <w:rFonts w:ascii="Franklin Gothic Medium Cond" w:hAnsi="Franklin Gothic Medium Cond" w:cs="Arial"/>
              </w:rPr>
              <w:t>2</w:t>
            </w:r>
          </w:p>
        </w:tc>
        <w:tc>
          <w:tcPr>
            <w:tcW w:w="810" w:type="dxa"/>
          </w:tcPr>
          <w:p w14:paraId="1D175ABE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400FDF9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551BEFDB" w14:textId="77777777" w:rsidR="00FD60B9" w:rsidRPr="00F565CB" w:rsidRDefault="00FD60B9" w:rsidP="00FD60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2BCD7974" w14:textId="618BA2A7" w:rsidR="00FD60B9" w:rsidRPr="00F565CB" w:rsidRDefault="00FD60B9" w:rsidP="00FD60B9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for adequate wire tie attachments. </w:t>
            </w:r>
          </w:p>
        </w:tc>
      </w:tr>
      <w:tr w:rsidR="009C20B3" w:rsidRPr="00F565CB" w14:paraId="7F68456D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4C400A3E" w14:textId="77777777" w:rsidR="009C20B3" w:rsidRPr="00326759" w:rsidRDefault="009C20B3" w:rsidP="00FD60B9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440" w:type="dxa"/>
            <w:gridSpan w:val="5"/>
          </w:tcPr>
          <w:p w14:paraId="43C533FD" w14:textId="5F10E5C2" w:rsidR="009C20B3" w:rsidRDefault="009C20B3" w:rsidP="006B7168">
            <w:pPr>
              <w:pStyle w:val="Heading4"/>
              <w:rPr>
                <w:rFonts w:ascii="Franklin Gothic Book" w:hAnsi="Franklin Gothic Book" w:cs="Arial"/>
              </w:rPr>
            </w:pPr>
            <w:r w:rsidRPr="006B7168">
              <w:rPr>
                <w:rFonts w:ascii="Franklin Gothic Medium Cond" w:hAnsi="Franklin Gothic Medium Cond" w:cs="Arial"/>
                <w:b w:val="0"/>
                <w:i w:val="0"/>
                <w:szCs w:val="24"/>
              </w:rPr>
              <w:t>Wheelchair Seating Area</w:t>
            </w:r>
          </w:p>
        </w:tc>
      </w:tr>
      <w:tr w:rsidR="00914BF7" w:rsidRPr="00F565CB" w14:paraId="7CDD3C7C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1360C146" w14:textId="551F34C2" w:rsidR="00914BF7" w:rsidRPr="00326759" w:rsidRDefault="00914BF7" w:rsidP="00914BF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</w:t>
            </w:r>
            <w:r w:rsidR="00525893">
              <w:rPr>
                <w:rFonts w:ascii="Franklin Gothic Medium Cond" w:hAnsi="Franklin Gothic Medium Cond" w:cs="Arial"/>
              </w:rPr>
              <w:t>3</w:t>
            </w:r>
          </w:p>
        </w:tc>
        <w:tc>
          <w:tcPr>
            <w:tcW w:w="810" w:type="dxa"/>
          </w:tcPr>
          <w:p w14:paraId="01E3466B" w14:textId="77777777" w:rsidR="00914BF7" w:rsidRPr="00F565CB" w:rsidRDefault="00914BF7" w:rsidP="00914BF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7111BE4" w14:textId="77777777" w:rsidR="00914BF7" w:rsidRPr="00F565CB" w:rsidRDefault="00914BF7" w:rsidP="00914BF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3667A2F8" w14:textId="77777777" w:rsidR="00914BF7" w:rsidRPr="00F565CB" w:rsidRDefault="00914BF7" w:rsidP="00914BF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40E3C3D9" w14:textId="1C766620" w:rsidR="00914BF7" w:rsidRDefault="00914BF7" w:rsidP="00914B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Checked all bolt connections.</w:t>
            </w:r>
          </w:p>
        </w:tc>
      </w:tr>
      <w:tr w:rsidR="00C34DAC" w:rsidRPr="00F565CB" w14:paraId="234B0D8F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52662B77" w14:textId="6155D605" w:rsidR="00C34DAC" w:rsidRPr="00326759" w:rsidRDefault="00C34DAC" w:rsidP="00C34DAC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</w:t>
            </w:r>
            <w:r w:rsidR="00525893"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810" w:type="dxa"/>
          </w:tcPr>
          <w:p w14:paraId="349E636D" w14:textId="77777777" w:rsidR="00C34DAC" w:rsidRPr="00F565CB" w:rsidRDefault="00C34DAC" w:rsidP="00C34DA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3B59155B" w14:textId="77777777" w:rsidR="00C34DAC" w:rsidRPr="00F565CB" w:rsidRDefault="00C34DAC" w:rsidP="00C34DA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639505D8" w14:textId="77777777" w:rsidR="00C34DAC" w:rsidRPr="00F565CB" w:rsidRDefault="00C34DAC" w:rsidP="00C34DA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670E1BBD" w14:textId="7CE6CC19" w:rsidR="00C34DAC" w:rsidRDefault="00C34DAC" w:rsidP="00C34DAC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rail pipe connections and related fittings. </w:t>
            </w:r>
          </w:p>
        </w:tc>
      </w:tr>
      <w:tr w:rsidR="00C34DAC" w:rsidRPr="00F565CB" w14:paraId="0D004304" w14:textId="77777777" w:rsidTr="24BBC20F">
        <w:trPr>
          <w:gridAfter w:val="1"/>
          <w:wAfter w:w="12" w:type="dxa"/>
          <w:trHeight w:val="232"/>
        </w:trPr>
        <w:tc>
          <w:tcPr>
            <w:tcW w:w="558" w:type="dxa"/>
          </w:tcPr>
          <w:p w14:paraId="30234F2A" w14:textId="6E489EFD" w:rsidR="00C34DAC" w:rsidRDefault="006B7168" w:rsidP="00C34DAC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</w:t>
            </w:r>
            <w:r w:rsidR="00525893"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810" w:type="dxa"/>
          </w:tcPr>
          <w:p w14:paraId="55A0C4FD" w14:textId="77777777" w:rsidR="00C34DAC" w:rsidRPr="00F565CB" w:rsidRDefault="00C34DAC" w:rsidP="00C34DA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13B209BC" w14:textId="77777777" w:rsidR="00C34DAC" w:rsidRPr="00F565CB" w:rsidRDefault="00C34DAC" w:rsidP="00C34DA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</w:tcPr>
          <w:p w14:paraId="302C3363" w14:textId="77777777" w:rsidR="00C34DAC" w:rsidRPr="00F565CB" w:rsidRDefault="00C34DAC" w:rsidP="00C34DA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393" w:type="dxa"/>
            <w:gridSpan w:val="2"/>
          </w:tcPr>
          <w:p w14:paraId="2ABC1862" w14:textId="4FF5BB36" w:rsidR="00C34DAC" w:rsidRDefault="0033187B" w:rsidP="00C34DAC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Checked riser end caps/rivets. </w:t>
            </w:r>
          </w:p>
        </w:tc>
      </w:tr>
    </w:tbl>
    <w:p w14:paraId="4E70CC2D" w14:textId="77777777" w:rsidR="00A805E9" w:rsidRPr="006E4AB5" w:rsidRDefault="00A805E9" w:rsidP="006D2A13">
      <w:pPr>
        <w:rPr>
          <w:rFonts w:ascii="Franklin Gothic Book" w:hAnsi="Franklin Gothic Book"/>
          <w:sz w:val="21"/>
        </w:rPr>
      </w:pPr>
    </w:p>
    <w:sectPr w:rsidR="00A805E9" w:rsidRPr="006E4AB5" w:rsidSect="002A33F3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54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9387" w14:textId="77777777" w:rsidR="00011C30" w:rsidRDefault="00011C30" w:rsidP="00FD75BF">
      <w:r>
        <w:separator/>
      </w:r>
    </w:p>
  </w:endnote>
  <w:endnote w:type="continuationSeparator" w:id="0">
    <w:p w14:paraId="160A4A16" w14:textId="77777777" w:rsidR="00011C30" w:rsidRDefault="00011C30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6138032"/>
      <w:docPartObj>
        <w:docPartGallery w:val="Page Numbers (Bottom of Page)"/>
        <w:docPartUnique/>
      </w:docPartObj>
    </w:sdtPr>
    <w:sdtContent>
      <w:p w14:paraId="5598A3DB" w14:textId="77777777" w:rsidR="00FD75BF" w:rsidRDefault="00FD75BF" w:rsidP="005C1C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D2E5D8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1485815694"/>
      <w:docPartObj>
        <w:docPartGallery w:val="Page Numbers (Bottom of Page)"/>
        <w:docPartUnique/>
      </w:docPartObj>
    </w:sdtPr>
    <w:sdtContent>
      <w:p w14:paraId="584EA3EE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0E2F64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5BF3C0EB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74624" behindDoc="1" locked="0" layoutInCell="1" allowOverlap="1" wp14:anchorId="5357BE09" wp14:editId="68223C67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4C3C" w14:textId="77777777" w:rsidR="002A33F3" w:rsidRPr="002A33F3" w:rsidRDefault="002A33F3" w:rsidP="002A33F3">
    <w:pPr>
      <w:jc w:val="both"/>
      <w:rPr>
        <w:rFonts w:ascii="Franklin Gothic Medium Cond" w:eastAsiaTheme="minorHAnsi" w:hAnsi="Franklin Gothic Medium Cond" w:cstheme="minorBidi"/>
        <w:i/>
        <w:sz w:val="18"/>
        <w:szCs w:val="18"/>
      </w:rPr>
    </w:pPr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*Write line #’s &amp; comments on back for all “Needs Work” </w:t>
    </w:r>
    <w:proofErr w:type="gramStart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>listings, and</w:t>
    </w:r>
    <w:proofErr w:type="gramEnd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 notify management to initiate required corrective action.</w:t>
    </w:r>
  </w:p>
  <w:p w14:paraId="0CD88147" w14:textId="77777777" w:rsidR="002A33F3" w:rsidRPr="002A33F3" w:rsidRDefault="002A33F3" w:rsidP="002A33F3">
    <w:pPr>
      <w:rPr>
        <w:rFonts w:ascii="Franklin Gothic Medium Cond" w:eastAsiaTheme="minorHAnsi" w:hAnsi="Franklin Gothic Medium Cond" w:cstheme="minorBidi"/>
        <w:color w:val="1F497D"/>
        <w:sz w:val="18"/>
        <w:szCs w:val="18"/>
      </w:rPr>
    </w:pPr>
    <w:r w:rsidRPr="002A33F3">
      <w:rPr>
        <w:rFonts w:ascii="Franklin Gothic Medium Cond" w:eastAsiaTheme="minorHAnsi" w:hAnsi="Franklin Gothic Medium Cond" w:cstheme="minorBidi"/>
        <w:i/>
        <w:iCs/>
        <w:spacing w:val="-2"/>
        <w:sz w:val="18"/>
        <w:szCs w:val="18"/>
      </w:rPr>
      <w:t>This document does not and is not intended to address every loss potential. There may be other conditions that may contain a potential for liability. </w:t>
    </w:r>
  </w:p>
  <w:p w14:paraId="68E43C0F" w14:textId="77777777" w:rsidR="00FD75BF" w:rsidRDefault="000E2F64" w:rsidP="00377109">
    <w:pPr>
      <w:pStyle w:val="Footer"/>
      <w:tabs>
        <w:tab w:val="clear" w:pos="4680"/>
        <w:tab w:val="clear" w:pos="9360"/>
        <w:tab w:val="left" w:pos="2149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0EA80212" wp14:editId="5E6436CB">
          <wp:simplePos x="0" y="0"/>
          <wp:positionH relativeFrom="page">
            <wp:align>right</wp:align>
          </wp:positionH>
          <wp:positionV relativeFrom="paragraph">
            <wp:posOffset>274048</wp:posOffset>
          </wp:positionV>
          <wp:extent cx="7789333" cy="227330"/>
          <wp:effectExtent l="0" t="0" r="254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1603" w14:textId="77777777" w:rsidR="00011C30" w:rsidRDefault="00011C30" w:rsidP="00FD75BF">
      <w:r>
        <w:separator/>
      </w:r>
    </w:p>
  </w:footnote>
  <w:footnote w:type="continuationSeparator" w:id="0">
    <w:p w14:paraId="4B5EE3C5" w14:textId="77777777" w:rsidR="00011C30" w:rsidRDefault="00011C30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7B22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4743328" wp14:editId="78DB430B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11" name="Picture 1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0NDc0NrA0MjY1NDJT0lEKTi0uzszPAykwrAUAT110vSwAAAA="/>
  </w:docVars>
  <w:rsids>
    <w:rsidRoot w:val="006224B4"/>
    <w:rsid w:val="0000782F"/>
    <w:rsid w:val="00011C30"/>
    <w:rsid w:val="00024BCF"/>
    <w:rsid w:val="000D4681"/>
    <w:rsid w:val="000E078B"/>
    <w:rsid w:val="000E2F64"/>
    <w:rsid w:val="00106F6F"/>
    <w:rsid w:val="00132B76"/>
    <w:rsid w:val="00150116"/>
    <w:rsid w:val="00160D10"/>
    <w:rsid w:val="00240D88"/>
    <w:rsid w:val="00240D8F"/>
    <w:rsid w:val="00242EF0"/>
    <w:rsid w:val="00261051"/>
    <w:rsid w:val="002A1720"/>
    <w:rsid w:val="002A33F3"/>
    <w:rsid w:val="002F14DE"/>
    <w:rsid w:val="00301E1F"/>
    <w:rsid w:val="00326759"/>
    <w:rsid w:val="0033187B"/>
    <w:rsid w:val="00331FDB"/>
    <w:rsid w:val="00337110"/>
    <w:rsid w:val="00346F8B"/>
    <w:rsid w:val="00377109"/>
    <w:rsid w:val="0038083F"/>
    <w:rsid w:val="00382615"/>
    <w:rsid w:val="003D4FED"/>
    <w:rsid w:val="004671F4"/>
    <w:rsid w:val="00484C63"/>
    <w:rsid w:val="004A55C7"/>
    <w:rsid w:val="004D31AB"/>
    <w:rsid w:val="004F1A95"/>
    <w:rsid w:val="00525893"/>
    <w:rsid w:val="00540EA7"/>
    <w:rsid w:val="0055084D"/>
    <w:rsid w:val="005C0520"/>
    <w:rsid w:val="005C1C1F"/>
    <w:rsid w:val="005D70DA"/>
    <w:rsid w:val="006224B4"/>
    <w:rsid w:val="0069149B"/>
    <w:rsid w:val="006B7168"/>
    <w:rsid w:val="006C024C"/>
    <w:rsid w:val="006D2A13"/>
    <w:rsid w:val="006E4AB5"/>
    <w:rsid w:val="00751B12"/>
    <w:rsid w:val="00756042"/>
    <w:rsid w:val="007B41CA"/>
    <w:rsid w:val="007F29EB"/>
    <w:rsid w:val="00823237"/>
    <w:rsid w:val="008513C8"/>
    <w:rsid w:val="0086110B"/>
    <w:rsid w:val="008708EB"/>
    <w:rsid w:val="008737AD"/>
    <w:rsid w:val="008D5C6C"/>
    <w:rsid w:val="008E6A7D"/>
    <w:rsid w:val="00900E9A"/>
    <w:rsid w:val="00902556"/>
    <w:rsid w:val="00902803"/>
    <w:rsid w:val="00914BF7"/>
    <w:rsid w:val="00975EE6"/>
    <w:rsid w:val="009778FC"/>
    <w:rsid w:val="009A1F82"/>
    <w:rsid w:val="009A7301"/>
    <w:rsid w:val="009C20B3"/>
    <w:rsid w:val="009C52F4"/>
    <w:rsid w:val="00A4586B"/>
    <w:rsid w:val="00A805E9"/>
    <w:rsid w:val="00B57FF2"/>
    <w:rsid w:val="00B65012"/>
    <w:rsid w:val="00B72FE4"/>
    <w:rsid w:val="00BB3687"/>
    <w:rsid w:val="00BE619C"/>
    <w:rsid w:val="00BF7E15"/>
    <w:rsid w:val="00C173F5"/>
    <w:rsid w:val="00C34DAC"/>
    <w:rsid w:val="00C5134E"/>
    <w:rsid w:val="00C56816"/>
    <w:rsid w:val="00C92BA3"/>
    <w:rsid w:val="00CC02DD"/>
    <w:rsid w:val="00D37AF8"/>
    <w:rsid w:val="00D63F01"/>
    <w:rsid w:val="00DE7E7A"/>
    <w:rsid w:val="00DF276D"/>
    <w:rsid w:val="00E21CFC"/>
    <w:rsid w:val="00E27CBF"/>
    <w:rsid w:val="00E461EE"/>
    <w:rsid w:val="00E64530"/>
    <w:rsid w:val="00EC66DD"/>
    <w:rsid w:val="00ED1DE1"/>
    <w:rsid w:val="00EE050D"/>
    <w:rsid w:val="00EE7A8E"/>
    <w:rsid w:val="00F13768"/>
    <w:rsid w:val="00F13EB3"/>
    <w:rsid w:val="00F37180"/>
    <w:rsid w:val="00F67872"/>
    <w:rsid w:val="00FD60B9"/>
    <w:rsid w:val="00FD75BF"/>
    <w:rsid w:val="24BBC20F"/>
    <w:rsid w:val="2F04E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E62C7"/>
  <w15:chartTrackingRefBased/>
  <w15:docId w15:val="{A2C05929-868E-4AB6-A89D-B46B5BB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4B4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6224B4"/>
    <w:pPr>
      <w:keepNext/>
      <w:spacing w:before="120" w:after="80"/>
      <w:outlineLvl w:val="3"/>
    </w:pPr>
    <w:rPr>
      <w:b/>
      <w:i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224B4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4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4B4"/>
    <w:rPr>
      <w:rFonts w:ascii="Times New Roman" w:eastAsia="Times New Roman" w:hAnsi="Times New Roman" w:cs="Times New Roman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224B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sfile3\share\Z%20System%20Tools\Macros\_TEMPLATES\Autonew%20Templates\JAM\Risk%20Control\Letterhead%20Templates\RC%20Camden%20LtrLog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ec973457331947f908cc4c56e540c686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5e6fab291753d2ca3f8eb5832aaae08c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RespondedBy xmlns="ca64436d-7e7b-432e-9275-bde4595e2582">
      <UserInfo>
        <DisplayName/>
        <AccountId xsi:nil="true"/>
        <AccountType/>
      </UserInfo>
    </_ApprovalRespondedBy>
    <_ApprovalStatus xmlns="ca64436d-7e7b-432e-9275-bde4595e2582">0</_ApprovalStatus>
    <_dlc_DocId xmlns="136cc42c-906d-4db2-97d4-c39d1e35ad78">X556UAVN5ME7-648834508-1554695</_dlc_DocId>
    <_dlc_DocIdUrl xmlns="136cc42c-906d-4db2-97d4-c39d1e35ad78">
      <Url>https://filexchange.sharepoint.com/sites/JAMontgomeryFileServer/_layouts/15/DocIdRedir.aspx?ID=X556UAVN5ME7-648834508-1554695</Url>
      <Description>X556UAVN5ME7-648834508-1554695</Description>
    </_dlc_DocIdUrl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DA1A6806-16AE-4DA4-8CB7-1EC5CC925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F6FB7-5B76-4B35-A31C-38F403A384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FCA17A-409E-4B80-A42A-F865496A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4D0183-AFA0-4DC0-993D-7D18A12906A3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RC Camden LtrLogo</Template>
  <TotalTime>2</TotalTime>
  <Pages>2</Pages>
  <Words>351</Words>
  <Characters>1880</Characters>
  <Application>Microsoft Office Word</Application>
  <DocSecurity>0</DocSecurity>
  <Lines>235</Lines>
  <Paragraphs>117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Sweeney</dc:creator>
  <cp:keywords/>
  <dc:description/>
  <cp:lastModifiedBy>Brian Maitland</cp:lastModifiedBy>
  <cp:revision>43</cp:revision>
  <dcterms:created xsi:type="dcterms:W3CDTF">2025-10-16T15:21:00Z</dcterms:created>
  <dcterms:modified xsi:type="dcterms:W3CDTF">2025-10-16T19:40:00Z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0x010100D0BB9C13C431DB40A653E6FEAC4E2028</vt:lpwstr>
  </property>
  <property fmtid="{D5CDD505-2E9C-101B-9397-08002B2CF9AE}" pid="3" name="_dlc_DocIdItemGuid">
    <vt:lpwstr>41672b83-7bb6-49c2-87de-11e347c4f767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