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1859"/>
        <w:tblW w:w="10580" w:type="dxa"/>
        <w:tblLayout w:type="fixed"/>
        <w:tblLook w:val="0600" w:firstRow="0" w:lastRow="0" w:firstColumn="0" w:lastColumn="0" w:noHBand="1" w:noVBand="1"/>
      </w:tblPr>
      <w:tblGrid>
        <w:gridCol w:w="543"/>
        <w:gridCol w:w="1162"/>
        <w:gridCol w:w="540"/>
        <w:gridCol w:w="540"/>
        <w:gridCol w:w="2423"/>
        <w:gridCol w:w="5372"/>
      </w:tblGrid>
      <w:tr w:rsidR="001C0B66" w:rsidRPr="00F565CB" w14:paraId="38FFA3B7" w14:textId="77777777" w:rsidTr="0062597E">
        <w:trPr>
          <w:trHeight w:val="620"/>
        </w:trPr>
        <w:tc>
          <w:tcPr>
            <w:tcW w:w="10580" w:type="dxa"/>
            <w:gridSpan w:val="6"/>
          </w:tcPr>
          <w:p w14:paraId="7B72AAA4" w14:textId="5A683EA3" w:rsidR="00193DC6" w:rsidRDefault="00DB5DC1" w:rsidP="005C1C1F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 w:rsidRPr="00DB5DC1">
              <w:rPr>
                <w:rFonts w:ascii="Franklin Gothic Medium Cond" w:hAnsi="Franklin Gothic Medium Cond" w:cs="Arial"/>
                <w:color w:val="FF0000"/>
                <w:sz w:val="30"/>
                <w:szCs w:val="30"/>
              </w:rPr>
              <w:t xml:space="preserve">Insert EMS agency name </w:t>
            </w:r>
          </w:p>
          <w:p w14:paraId="31C3A0E1" w14:textId="3DB59DC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 w:val="28"/>
                <w:szCs w:val="22"/>
              </w:rPr>
            </w:pPr>
            <w:r w:rsidRPr="007B41CA">
              <w:rPr>
                <w:rFonts w:ascii="Franklin Gothic Medium Cond" w:hAnsi="Franklin Gothic Medium Cond" w:cs="Arial"/>
                <w:sz w:val="30"/>
                <w:szCs w:val="30"/>
              </w:rPr>
              <w:t>Facilities Hazard Identification Inspection</w:t>
            </w:r>
          </w:p>
        </w:tc>
      </w:tr>
      <w:tr w:rsidR="001C0B66" w:rsidRPr="00F565CB" w14:paraId="20BD5DFB" w14:textId="77777777" w:rsidTr="0062597E">
        <w:trPr>
          <w:trHeight w:val="432"/>
        </w:trPr>
        <w:tc>
          <w:tcPr>
            <w:tcW w:w="5208" w:type="dxa"/>
            <w:gridSpan w:val="5"/>
          </w:tcPr>
          <w:p w14:paraId="4238845D" w14:textId="5CED4131" w:rsidR="001C0B66" w:rsidRPr="00132B76" w:rsidRDefault="00DB5DC1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Inspection Date</w:t>
            </w:r>
            <w:r w:rsidR="001C0B66" w:rsidRPr="00132B76">
              <w:rPr>
                <w:rFonts w:ascii="Franklin Gothic Book" w:hAnsi="Franklin Gothic Book" w:cs="Arial"/>
                <w:sz w:val="22"/>
                <w:szCs w:val="22"/>
              </w:rPr>
              <w:t>:</w:t>
            </w:r>
          </w:p>
        </w:tc>
        <w:tc>
          <w:tcPr>
            <w:tcW w:w="5372" w:type="dxa"/>
          </w:tcPr>
          <w:p w14:paraId="0D3AB84F" w14:textId="6AC58FD4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In</w:t>
            </w:r>
            <w:r w:rsidR="00DB5DC1">
              <w:rPr>
                <w:rFonts w:ascii="Franklin Gothic Book" w:hAnsi="Franklin Gothic Book" w:cs="Arial"/>
                <w:sz w:val="22"/>
                <w:szCs w:val="22"/>
              </w:rPr>
              <w:t>spector Name</w:t>
            </w: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:</w:t>
            </w:r>
          </w:p>
        </w:tc>
      </w:tr>
      <w:tr w:rsidR="001C0B66" w:rsidRPr="00F565CB" w14:paraId="120041E8" w14:textId="77777777" w:rsidTr="0062597E">
        <w:trPr>
          <w:trHeight w:val="432"/>
        </w:trPr>
        <w:tc>
          <w:tcPr>
            <w:tcW w:w="10580" w:type="dxa"/>
            <w:gridSpan w:val="6"/>
          </w:tcPr>
          <w:p w14:paraId="2E6273C6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Location Inspected:</w:t>
            </w:r>
          </w:p>
        </w:tc>
      </w:tr>
      <w:tr w:rsidR="001C0B66" w:rsidRPr="00F565CB" w14:paraId="3FE01BA2" w14:textId="77777777" w:rsidTr="0062597E">
        <w:trPr>
          <w:trHeight w:val="290"/>
        </w:trPr>
        <w:tc>
          <w:tcPr>
            <w:tcW w:w="543" w:type="dxa"/>
          </w:tcPr>
          <w:p w14:paraId="5AD74A6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#</w:t>
            </w:r>
          </w:p>
        </w:tc>
        <w:tc>
          <w:tcPr>
            <w:tcW w:w="1162" w:type="dxa"/>
          </w:tcPr>
          <w:p w14:paraId="237C4207" w14:textId="6122EE05" w:rsidR="001C0B66" w:rsidRPr="00F565CB" w:rsidRDefault="001C0B66" w:rsidP="002E7534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Needs Work</w:t>
            </w:r>
          </w:p>
        </w:tc>
        <w:tc>
          <w:tcPr>
            <w:tcW w:w="540" w:type="dxa"/>
          </w:tcPr>
          <w:p w14:paraId="70FDCDF2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N/A</w:t>
            </w:r>
          </w:p>
        </w:tc>
        <w:tc>
          <w:tcPr>
            <w:tcW w:w="540" w:type="dxa"/>
          </w:tcPr>
          <w:p w14:paraId="53D2C116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OK</w:t>
            </w:r>
          </w:p>
        </w:tc>
        <w:tc>
          <w:tcPr>
            <w:tcW w:w="7795" w:type="dxa"/>
            <w:gridSpan w:val="2"/>
          </w:tcPr>
          <w:p w14:paraId="574652B7" w14:textId="54A5E052" w:rsidR="001C0B66" w:rsidRPr="0013545E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2E7534">
              <w:rPr>
                <w:rFonts w:ascii="Franklin Gothic Medium Cond" w:hAnsi="Franklin Gothic Medium Cond" w:cs="Arial"/>
                <w:sz w:val="24"/>
                <w:szCs w:val="24"/>
              </w:rPr>
              <w:t>Condition Surveye</w:t>
            </w:r>
            <w:r w:rsidR="0013545E">
              <w:rPr>
                <w:rFonts w:ascii="Franklin Gothic Medium Cond" w:hAnsi="Franklin Gothic Medium Cond" w:cs="Arial"/>
                <w:sz w:val="24"/>
                <w:szCs w:val="24"/>
              </w:rPr>
              <w:t xml:space="preserve">d: </w:t>
            </w:r>
            <w:r w:rsidR="0013545E">
              <w:rPr>
                <w:rFonts w:ascii="Franklin Gothic Book" w:hAnsi="Franklin Gothic Book" w:cs="Arial"/>
                <w:sz w:val="22"/>
                <w:szCs w:val="22"/>
              </w:rPr>
              <w:t>Conditions found to need work should be described on page 2</w:t>
            </w:r>
          </w:p>
        </w:tc>
      </w:tr>
      <w:tr w:rsidR="001C0B66" w:rsidRPr="00F565CB" w14:paraId="5FE6EBD1" w14:textId="77777777" w:rsidTr="0062597E">
        <w:trPr>
          <w:trHeight w:val="218"/>
        </w:trPr>
        <w:tc>
          <w:tcPr>
            <w:tcW w:w="543" w:type="dxa"/>
          </w:tcPr>
          <w:p w14:paraId="1390F7F0" w14:textId="77777777" w:rsidR="001C0B66" w:rsidRPr="002E7534" w:rsidRDefault="001C0B66" w:rsidP="005C1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37" w:type="dxa"/>
            <w:gridSpan w:val="5"/>
          </w:tcPr>
          <w:p w14:paraId="3B845CBF" w14:textId="2CCC29CA" w:rsidR="001C0B66" w:rsidRPr="002E7534" w:rsidRDefault="001C0B66" w:rsidP="005C1C1F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2E7534">
              <w:rPr>
                <w:rFonts w:ascii="Franklin Gothic Medium Cond" w:hAnsi="Franklin Gothic Medium Cond" w:cs="Arial"/>
                <w:sz w:val="24"/>
                <w:szCs w:val="24"/>
              </w:rPr>
              <w:t>Exterior Grounds, Walkways and Parking Areas</w:t>
            </w:r>
          </w:p>
        </w:tc>
      </w:tr>
      <w:tr w:rsidR="00193DC6" w:rsidRPr="00F565CB" w14:paraId="6D2B65FF" w14:textId="77777777" w:rsidTr="0062597E">
        <w:trPr>
          <w:trHeight w:val="292"/>
        </w:trPr>
        <w:tc>
          <w:tcPr>
            <w:tcW w:w="543" w:type="dxa"/>
          </w:tcPr>
          <w:p w14:paraId="2D015266" w14:textId="29440507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26C2DC1D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1C82FBD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803F62A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7B0796A6" w14:textId="37398E23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Exterior lighting of grounds, walkways, &amp; parking areas adequate and operational</w:t>
            </w:r>
          </w:p>
        </w:tc>
      </w:tr>
      <w:tr w:rsidR="00193DC6" w:rsidRPr="00F565CB" w14:paraId="26850CAA" w14:textId="77777777" w:rsidTr="0062597E">
        <w:trPr>
          <w:trHeight w:val="292"/>
        </w:trPr>
        <w:tc>
          <w:tcPr>
            <w:tcW w:w="543" w:type="dxa"/>
          </w:tcPr>
          <w:p w14:paraId="34F4E60B" w14:textId="3181B98E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3229F7F5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F1A422E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D699FD2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58253592" w14:textId="6C6DCDB4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Parking lots and driveways free of significant cracks and water accumulation</w:t>
            </w:r>
          </w:p>
        </w:tc>
      </w:tr>
      <w:tr w:rsidR="00193DC6" w:rsidRPr="00F565CB" w14:paraId="1E710621" w14:textId="77777777" w:rsidTr="0062597E">
        <w:trPr>
          <w:trHeight w:val="292"/>
        </w:trPr>
        <w:tc>
          <w:tcPr>
            <w:tcW w:w="543" w:type="dxa"/>
          </w:tcPr>
          <w:p w14:paraId="71CA7665" w14:textId="58B85886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7F2CF86C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B4351A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09F53D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5B6074E3" w14:textId="360865BC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Sidewalks</w:t>
            </w:r>
            <w:r w:rsidR="00DA547D">
              <w:rPr>
                <w:rFonts w:ascii="Franklin Gothic Book" w:hAnsi="Franklin Gothic Book"/>
              </w:rPr>
              <w:t>,</w:t>
            </w:r>
            <w:r w:rsidRPr="00193DC6">
              <w:rPr>
                <w:rFonts w:ascii="Franklin Gothic Book" w:hAnsi="Franklin Gothic Book"/>
              </w:rPr>
              <w:t xml:space="preserve"> stairs </w:t>
            </w:r>
            <w:r w:rsidR="00DA547D">
              <w:rPr>
                <w:rFonts w:ascii="Franklin Gothic Book" w:hAnsi="Franklin Gothic Book"/>
              </w:rPr>
              <w:t>&amp;</w:t>
            </w:r>
            <w:r w:rsidRPr="00193DC6">
              <w:rPr>
                <w:rFonts w:ascii="Franklin Gothic Book" w:hAnsi="Franklin Gothic Book"/>
              </w:rPr>
              <w:t xml:space="preserve"> ramps </w:t>
            </w:r>
            <w:r w:rsidR="00DA547D">
              <w:rPr>
                <w:rFonts w:ascii="Franklin Gothic Book" w:hAnsi="Franklin Gothic Book"/>
              </w:rPr>
              <w:t xml:space="preserve">are </w:t>
            </w:r>
            <w:r w:rsidRPr="00193DC6">
              <w:rPr>
                <w:rFonts w:ascii="Franklin Gothic Book" w:hAnsi="Franklin Gothic Book"/>
              </w:rPr>
              <w:t>free of significant trip or slip hazards</w:t>
            </w:r>
          </w:p>
        </w:tc>
      </w:tr>
      <w:tr w:rsidR="00193DC6" w:rsidRPr="00F565CB" w14:paraId="076F20E7" w14:textId="77777777" w:rsidTr="0062597E">
        <w:trPr>
          <w:trHeight w:val="292"/>
        </w:trPr>
        <w:tc>
          <w:tcPr>
            <w:tcW w:w="543" w:type="dxa"/>
          </w:tcPr>
          <w:p w14:paraId="33CA94A4" w14:textId="3328E1A6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7DB517A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758D40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15CB0EA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29FDC4AE" w14:textId="5394B407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 xml:space="preserve">Landscaping and vegetation do not present </w:t>
            </w:r>
            <w:r w:rsidR="00436AFA">
              <w:rPr>
                <w:rFonts w:ascii="Franklin Gothic Book" w:hAnsi="Franklin Gothic Book"/>
              </w:rPr>
              <w:t xml:space="preserve">a </w:t>
            </w:r>
            <w:r w:rsidRPr="00193DC6">
              <w:rPr>
                <w:rFonts w:ascii="Franklin Gothic Book" w:hAnsi="Franklin Gothic Book"/>
              </w:rPr>
              <w:t>safety or security hazard. (overgrown)</w:t>
            </w:r>
          </w:p>
        </w:tc>
      </w:tr>
      <w:tr w:rsidR="00193DC6" w:rsidRPr="00F565CB" w14:paraId="421F5235" w14:textId="77777777" w:rsidTr="0062597E">
        <w:trPr>
          <w:trHeight w:val="292"/>
        </w:trPr>
        <w:tc>
          <w:tcPr>
            <w:tcW w:w="543" w:type="dxa"/>
          </w:tcPr>
          <w:p w14:paraId="4D4E01A7" w14:textId="42657665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44A2454D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049687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3B38D69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0E8C943B" w14:textId="45A06CF5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 xml:space="preserve">Yard </w:t>
            </w:r>
            <w:r w:rsidR="00DC5A7C">
              <w:rPr>
                <w:rFonts w:ascii="Franklin Gothic Book" w:hAnsi="Franklin Gothic Book"/>
              </w:rPr>
              <w:t xml:space="preserve">&amp; recreational </w:t>
            </w:r>
            <w:r w:rsidRPr="00193DC6">
              <w:rPr>
                <w:rFonts w:ascii="Franklin Gothic Book" w:hAnsi="Franklin Gothic Book"/>
              </w:rPr>
              <w:t>areas</w:t>
            </w:r>
            <w:r w:rsidR="00D00003">
              <w:rPr>
                <w:rFonts w:ascii="Franklin Gothic Book" w:hAnsi="Franklin Gothic Book"/>
              </w:rPr>
              <w:t xml:space="preserve"> are</w:t>
            </w:r>
            <w:r w:rsidRPr="00193DC6">
              <w:rPr>
                <w:rFonts w:ascii="Franklin Gothic Book" w:hAnsi="Franklin Gothic Book"/>
              </w:rPr>
              <w:t xml:space="preserve"> clean and </w:t>
            </w:r>
            <w:r w:rsidR="00DC5A7C">
              <w:rPr>
                <w:rFonts w:ascii="Franklin Gothic Book" w:hAnsi="Franklin Gothic Book"/>
              </w:rPr>
              <w:t>organized</w:t>
            </w:r>
            <w:r w:rsidRPr="00193DC6">
              <w:rPr>
                <w:rFonts w:ascii="Franklin Gothic Book" w:hAnsi="Franklin Gothic Book"/>
              </w:rPr>
              <w:t xml:space="preserve">. </w:t>
            </w:r>
          </w:p>
        </w:tc>
      </w:tr>
      <w:tr w:rsidR="00193DC6" w:rsidRPr="00F565CB" w14:paraId="639D13CC" w14:textId="77777777" w:rsidTr="0062597E">
        <w:trPr>
          <w:trHeight w:val="292"/>
        </w:trPr>
        <w:tc>
          <w:tcPr>
            <w:tcW w:w="543" w:type="dxa"/>
          </w:tcPr>
          <w:p w14:paraId="46A18CA0" w14:textId="497BD968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3E9CBA01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1D98971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1E87E29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4F3C9E98" w14:textId="2038CE38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 xml:space="preserve">Outside </w:t>
            </w:r>
            <w:r w:rsidR="002E7534" w:rsidRPr="00193DC6">
              <w:rPr>
                <w:rFonts w:ascii="Franklin Gothic Book" w:hAnsi="Franklin Gothic Book"/>
              </w:rPr>
              <w:t>sheds &amp;</w:t>
            </w:r>
            <w:r w:rsidRPr="00193DC6">
              <w:rPr>
                <w:rFonts w:ascii="Franklin Gothic Book" w:hAnsi="Franklin Gothic Book"/>
              </w:rPr>
              <w:t xml:space="preserve"> storage areas</w:t>
            </w:r>
            <w:r w:rsidR="00D00003">
              <w:rPr>
                <w:rFonts w:ascii="Franklin Gothic Book" w:hAnsi="Franklin Gothic Book"/>
              </w:rPr>
              <w:t xml:space="preserve"> are</w:t>
            </w:r>
            <w:r w:rsidRPr="00193DC6">
              <w:rPr>
                <w:rFonts w:ascii="Franklin Gothic Book" w:hAnsi="Franklin Gothic Book"/>
              </w:rPr>
              <w:t xml:space="preserve"> organized and secured against falling.</w:t>
            </w:r>
          </w:p>
        </w:tc>
      </w:tr>
      <w:tr w:rsidR="00193DC6" w:rsidRPr="00F565CB" w14:paraId="0BB2799C" w14:textId="77777777" w:rsidTr="0062597E">
        <w:trPr>
          <w:trHeight w:val="292"/>
        </w:trPr>
        <w:tc>
          <w:tcPr>
            <w:tcW w:w="543" w:type="dxa"/>
          </w:tcPr>
          <w:p w14:paraId="164DA377" w14:textId="2F504705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3B84DB95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2E8A45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1F4925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7E9DEDA3" w14:textId="3A8A142A" w:rsidR="00193DC6" w:rsidRPr="00193DC6" w:rsidRDefault="002E7534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Roofs</w:t>
            </w:r>
            <w:r w:rsidR="00193DC6" w:rsidRPr="00193DC6">
              <w:rPr>
                <w:rFonts w:ascii="Franklin Gothic Book" w:hAnsi="Franklin Gothic Book"/>
              </w:rPr>
              <w:t>, gutters, and downspouts are clean and control run-off properly</w:t>
            </w:r>
          </w:p>
        </w:tc>
      </w:tr>
      <w:tr w:rsidR="00193DC6" w:rsidRPr="00F565CB" w14:paraId="4249ED6C" w14:textId="77777777" w:rsidTr="0062597E">
        <w:trPr>
          <w:trHeight w:val="292"/>
        </w:trPr>
        <w:tc>
          <w:tcPr>
            <w:tcW w:w="543" w:type="dxa"/>
          </w:tcPr>
          <w:p w14:paraId="0ECCD1FD" w14:textId="35C1554C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62A083DE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42EFB4E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0FB4F1F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441705E5" w14:textId="2D05F34C" w:rsidR="00193DC6" w:rsidRPr="00193DC6" w:rsidRDefault="0032559A" w:rsidP="00193DC6">
            <w:pPr>
              <w:ind w:right="-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</w:t>
            </w:r>
            <w:r w:rsidR="002E7534" w:rsidRPr="00193DC6">
              <w:rPr>
                <w:rFonts w:ascii="Franklin Gothic Book" w:hAnsi="Franklin Gothic Book"/>
              </w:rPr>
              <w:t>rea</w:t>
            </w:r>
            <w:r>
              <w:rPr>
                <w:rFonts w:ascii="Franklin Gothic Book" w:hAnsi="Franklin Gothic Book"/>
              </w:rPr>
              <w:t>s are</w:t>
            </w:r>
            <w:r w:rsidR="00193DC6" w:rsidRPr="00193DC6">
              <w:rPr>
                <w:rFonts w:ascii="Franklin Gothic Book" w:hAnsi="Franklin Gothic Book"/>
              </w:rPr>
              <w:t xml:space="preserve"> free of signs of </w:t>
            </w:r>
            <w:r>
              <w:rPr>
                <w:rFonts w:ascii="Franklin Gothic Book" w:hAnsi="Franklin Gothic Book"/>
              </w:rPr>
              <w:t>rodents, insects, or feral animals.</w:t>
            </w:r>
          </w:p>
        </w:tc>
      </w:tr>
      <w:tr w:rsidR="00FE1C9E" w:rsidRPr="00F565CB" w14:paraId="0FBFA4F1" w14:textId="77777777" w:rsidTr="0062597E">
        <w:trPr>
          <w:trHeight w:val="292"/>
        </w:trPr>
        <w:tc>
          <w:tcPr>
            <w:tcW w:w="543" w:type="dxa"/>
          </w:tcPr>
          <w:p w14:paraId="492C5AE7" w14:textId="77777777" w:rsidR="00FE1C9E" w:rsidRPr="00326759" w:rsidRDefault="00FE1C9E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45A82B8E" w14:textId="77777777" w:rsidR="00FE1C9E" w:rsidRPr="00F565CB" w:rsidRDefault="00FE1C9E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F9BC60B" w14:textId="77777777" w:rsidR="00FE1C9E" w:rsidRPr="00F565CB" w:rsidRDefault="00FE1C9E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6097D91" w14:textId="77777777" w:rsidR="00FE1C9E" w:rsidRPr="00F565CB" w:rsidRDefault="00FE1C9E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65232141" w14:textId="68014002" w:rsidR="00FE1C9E" w:rsidRDefault="00FE1C9E" w:rsidP="00193DC6">
            <w:pPr>
              <w:ind w:right="-360"/>
              <w:rPr>
                <w:rFonts w:ascii="Franklin Gothic Book" w:hAnsi="Franklin Gothic Book"/>
              </w:rPr>
            </w:pPr>
            <w:r w:rsidRPr="00FE1C9E">
              <w:rPr>
                <w:rFonts w:ascii="Franklin Gothic Book" w:hAnsi="Franklin Gothic Book"/>
                <w:color w:val="FF0000"/>
              </w:rPr>
              <w:t>Insert additional conditions to be inspected</w:t>
            </w:r>
          </w:p>
        </w:tc>
      </w:tr>
      <w:tr w:rsidR="001C0B66" w:rsidRPr="00F565CB" w14:paraId="62426080" w14:textId="77777777" w:rsidTr="0062597E">
        <w:trPr>
          <w:trHeight w:hRule="exact" w:val="328"/>
        </w:trPr>
        <w:tc>
          <w:tcPr>
            <w:tcW w:w="543" w:type="dxa"/>
          </w:tcPr>
          <w:p w14:paraId="2E1C559C" w14:textId="77777777" w:rsidR="001C0B66" w:rsidRPr="00F565CB" w:rsidRDefault="001C0B66" w:rsidP="002023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00980340"/>
          </w:p>
        </w:tc>
        <w:tc>
          <w:tcPr>
            <w:tcW w:w="10037" w:type="dxa"/>
            <w:gridSpan w:val="5"/>
          </w:tcPr>
          <w:p w14:paraId="100D027D" w14:textId="7E74A6B1" w:rsidR="001C0B66" w:rsidRPr="002E7534" w:rsidRDefault="004347DF" w:rsidP="002023DC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sz w:val="24"/>
                <w:szCs w:val="24"/>
              </w:rPr>
              <w:t>Life Safety</w:t>
            </w:r>
          </w:p>
        </w:tc>
      </w:tr>
      <w:bookmarkEnd w:id="0"/>
      <w:tr w:rsidR="00193DC6" w:rsidRPr="00F565CB" w14:paraId="5AF2C27E" w14:textId="77777777" w:rsidTr="0062597E">
        <w:trPr>
          <w:trHeight w:val="292"/>
        </w:trPr>
        <w:tc>
          <w:tcPr>
            <w:tcW w:w="543" w:type="dxa"/>
          </w:tcPr>
          <w:p w14:paraId="422019E6" w14:textId="5C2BDE3E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648E5BE7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4468947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B149A7A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6077472F" w14:textId="3B6EF895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Intrusion alarm is operational and free of trouble or active alarms</w:t>
            </w:r>
          </w:p>
        </w:tc>
      </w:tr>
      <w:tr w:rsidR="00193DC6" w:rsidRPr="00F565CB" w14:paraId="0A0BDCA0" w14:textId="77777777" w:rsidTr="0062597E">
        <w:trPr>
          <w:trHeight w:val="292"/>
        </w:trPr>
        <w:tc>
          <w:tcPr>
            <w:tcW w:w="543" w:type="dxa"/>
          </w:tcPr>
          <w:p w14:paraId="5BCAA6FB" w14:textId="19F9D9CD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0874D5E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53E0BC2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3855BDFC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4C664257" w14:textId="4B5F351D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Closed-circuit TV cameras are operational, properly aimed and focused</w:t>
            </w:r>
          </w:p>
        </w:tc>
      </w:tr>
      <w:tr w:rsidR="00193DC6" w:rsidRPr="00F565CB" w14:paraId="653E06AD" w14:textId="77777777" w:rsidTr="0062597E">
        <w:trPr>
          <w:trHeight w:val="292"/>
        </w:trPr>
        <w:tc>
          <w:tcPr>
            <w:tcW w:w="543" w:type="dxa"/>
          </w:tcPr>
          <w:p w14:paraId="041B9183" w14:textId="212548D1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30AA089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6182C9A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873B5B5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3A0ECF93" w14:textId="63039CCD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 xml:space="preserve">Fire sprinkler system is operational, controls </w:t>
            </w:r>
            <w:proofErr w:type="gramStart"/>
            <w:r w:rsidR="002E7534" w:rsidRPr="00193DC6">
              <w:rPr>
                <w:rFonts w:ascii="Franklin Gothic Book" w:hAnsi="Franklin Gothic Book"/>
              </w:rPr>
              <w:t>valve</w:t>
            </w:r>
            <w:proofErr w:type="gramEnd"/>
            <w:r w:rsidRPr="00193DC6">
              <w:rPr>
                <w:rFonts w:ascii="Franklin Gothic Book" w:hAnsi="Franklin Gothic Book"/>
              </w:rPr>
              <w:t xml:space="preserve"> </w:t>
            </w:r>
            <w:proofErr w:type="gramStart"/>
            <w:r w:rsidR="00D00003">
              <w:rPr>
                <w:rFonts w:ascii="Franklin Gothic Book" w:hAnsi="Franklin Gothic Book"/>
              </w:rPr>
              <w:t>are</w:t>
            </w:r>
            <w:proofErr w:type="gramEnd"/>
            <w:r w:rsidR="00D00003">
              <w:rPr>
                <w:rFonts w:ascii="Franklin Gothic Book" w:hAnsi="Franklin Gothic Book"/>
              </w:rPr>
              <w:t xml:space="preserve"> </w:t>
            </w:r>
            <w:r w:rsidRPr="00193DC6">
              <w:rPr>
                <w:rFonts w:ascii="Franklin Gothic Book" w:hAnsi="Franklin Gothic Book"/>
              </w:rPr>
              <w:t>accessible</w:t>
            </w:r>
            <w:r w:rsidR="00D00003">
              <w:rPr>
                <w:rFonts w:ascii="Franklin Gothic Book" w:hAnsi="Franklin Gothic Book"/>
              </w:rPr>
              <w:t>,</w:t>
            </w:r>
            <w:r w:rsidRPr="00193DC6">
              <w:rPr>
                <w:rFonts w:ascii="Franklin Gothic Book" w:hAnsi="Franklin Gothic Book"/>
              </w:rPr>
              <w:t xml:space="preserve"> locked </w:t>
            </w:r>
            <w:r w:rsidR="00D00003">
              <w:rPr>
                <w:rFonts w:ascii="Franklin Gothic Book" w:hAnsi="Franklin Gothic Book"/>
              </w:rPr>
              <w:t>&amp;</w:t>
            </w:r>
            <w:r w:rsidRPr="00193DC6">
              <w:rPr>
                <w:rFonts w:ascii="Franklin Gothic Book" w:hAnsi="Franklin Gothic Book"/>
              </w:rPr>
              <w:t xml:space="preserve"> alarmed</w:t>
            </w:r>
          </w:p>
        </w:tc>
      </w:tr>
      <w:tr w:rsidR="00193DC6" w:rsidRPr="00F565CB" w14:paraId="2D43EE30" w14:textId="77777777" w:rsidTr="0062597E">
        <w:trPr>
          <w:trHeight w:val="292"/>
        </w:trPr>
        <w:tc>
          <w:tcPr>
            <w:tcW w:w="543" w:type="dxa"/>
          </w:tcPr>
          <w:p w14:paraId="34DCA1B3" w14:textId="2E674E5F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0F341052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B62C76B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789457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683AA7CA" w14:textId="1BF450CB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  <w:b/>
                <w:bCs/>
              </w:rPr>
            </w:pPr>
            <w:r w:rsidRPr="00193DC6">
              <w:rPr>
                <w:rFonts w:ascii="Franklin Gothic Book" w:hAnsi="Franklin Gothic Book"/>
              </w:rPr>
              <w:t>Fire detection system operational and free of trouble or active alarms</w:t>
            </w:r>
          </w:p>
        </w:tc>
      </w:tr>
      <w:tr w:rsidR="00193DC6" w:rsidRPr="00F565CB" w14:paraId="2AC9CCFD" w14:textId="77777777" w:rsidTr="0062597E">
        <w:trPr>
          <w:trHeight w:val="292"/>
        </w:trPr>
        <w:tc>
          <w:tcPr>
            <w:tcW w:w="543" w:type="dxa"/>
          </w:tcPr>
          <w:p w14:paraId="092F8188" w14:textId="4C366130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7E88F7D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798C27D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A6A33A9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074CDD13" w14:textId="61F1B2BD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Fire extinguishers are accessible and in good condition – SIGN REAR OF TAGS</w:t>
            </w:r>
          </w:p>
        </w:tc>
      </w:tr>
      <w:tr w:rsidR="00193DC6" w:rsidRPr="00F565CB" w14:paraId="25389D6C" w14:textId="77777777" w:rsidTr="0062597E">
        <w:trPr>
          <w:trHeight w:val="292"/>
        </w:trPr>
        <w:tc>
          <w:tcPr>
            <w:tcW w:w="543" w:type="dxa"/>
          </w:tcPr>
          <w:p w14:paraId="1AC9CA66" w14:textId="5D3B3DA3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4A665F4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46217C9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2375090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2F1A7649" w14:textId="58793691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 xml:space="preserve">Emergency and Exit lights are lit and worked when </w:t>
            </w:r>
            <w:r w:rsidR="00D00003">
              <w:rPr>
                <w:rFonts w:ascii="Franklin Gothic Book" w:hAnsi="Franklin Gothic Book"/>
              </w:rPr>
              <w:t xml:space="preserve">the </w:t>
            </w:r>
            <w:r w:rsidRPr="00193DC6">
              <w:rPr>
                <w:rFonts w:ascii="Franklin Gothic Book" w:hAnsi="Franklin Gothic Book"/>
              </w:rPr>
              <w:t xml:space="preserve">test button/switch </w:t>
            </w:r>
            <w:r w:rsidR="00436AFA">
              <w:rPr>
                <w:rFonts w:ascii="Franklin Gothic Book" w:hAnsi="Franklin Gothic Book"/>
              </w:rPr>
              <w:t xml:space="preserve">is </w:t>
            </w:r>
            <w:r w:rsidRPr="00193DC6">
              <w:rPr>
                <w:rFonts w:ascii="Franklin Gothic Book" w:hAnsi="Franklin Gothic Book"/>
              </w:rPr>
              <w:t>used</w:t>
            </w:r>
          </w:p>
        </w:tc>
      </w:tr>
      <w:tr w:rsidR="00193DC6" w:rsidRPr="00F565CB" w14:paraId="6D1CA2AD" w14:textId="77777777" w:rsidTr="0062597E">
        <w:trPr>
          <w:trHeight w:val="292"/>
        </w:trPr>
        <w:tc>
          <w:tcPr>
            <w:tcW w:w="543" w:type="dxa"/>
          </w:tcPr>
          <w:p w14:paraId="07FBF5FB" w14:textId="44B86FD4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68184512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61EA7CC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117F1EF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6EA939D5" w14:textId="526CBD35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Panic hardware on exit doors worked easily. Doors latched when closing</w:t>
            </w:r>
          </w:p>
        </w:tc>
      </w:tr>
      <w:tr w:rsidR="00193DC6" w:rsidRPr="00F565CB" w14:paraId="188907D4" w14:textId="77777777" w:rsidTr="0062597E">
        <w:trPr>
          <w:trHeight w:val="292"/>
        </w:trPr>
        <w:tc>
          <w:tcPr>
            <w:tcW w:w="543" w:type="dxa"/>
          </w:tcPr>
          <w:p w14:paraId="2D1CE485" w14:textId="0AFDA033" w:rsidR="00193DC6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487798C9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F2D2206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17F133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33106F42" w14:textId="3D2F2F4B" w:rsidR="00193DC6" w:rsidRPr="00193DC6" w:rsidRDefault="00193DC6" w:rsidP="00193DC6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 xml:space="preserve">Emergency </w:t>
            </w:r>
            <w:r w:rsidR="002E7534" w:rsidRPr="00193DC6">
              <w:rPr>
                <w:rFonts w:ascii="Franklin Gothic Book" w:hAnsi="Franklin Gothic Book"/>
              </w:rPr>
              <w:t>eyewashes</w:t>
            </w:r>
            <w:r w:rsidRPr="00193DC6">
              <w:rPr>
                <w:rFonts w:ascii="Franklin Gothic Book" w:hAnsi="Franklin Gothic Book"/>
              </w:rPr>
              <w:t xml:space="preserve"> and showers are clean, accessible</w:t>
            </w:r>
            <w:r w:rsidR="00436AFA">
              <w:rPr>
                <w:rFonts w:ascii="Franklin Gothic Book" w:hAnsi="Franklin Gothic Book"/>
              </w:rPr>
              <w:t>,</w:t>
            </w:r>
            <w:r w:rsidRPr="00193DC6">
              <w:rPr>
                <w:rFonts w:ascii="Franklin Gothic Book" w:hAnsi="Franklin Gothic Book"/>
              </w:rPr>
              <w:t xml:space="preserve"> and flushed monthly</w:t>
            </w:r>
          </w:p>
        </w:tc>
      </w:tr>
      <w:tr w:rsidR="00FE1C9E" w:rsidRPr="00F565CB" w14:paraId="1D9DE368" w14:textId="77777777" w:rsidTr="0062597E">
        <w:trPr>
          <w:trHeight w:val="292"/>
        </w:trPr>
        <w:tc>
          <w:tcPr>
            <w:tcW w:w="543" w:type="dxa"/>
          </w:tcPr>
          <w:p w14:paraId="19FDA96F" w14:textId="77777777" w:rsidR="00FE1C9E" w:rsidRDefault="00FE1C9E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3359B957" w14:textId="77777777" w:rsidR="00FE1C9E" w:rsidRPr="00F565CB" w:rsidRDefault="00FE1C9E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14280EAB" w14:textId="77777777" w:rsidR="00FE1C9E" w:rsidRPr="00F565CB" w:rsidRDefault="00FE1C9E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FC77FF6" w14:textId="77777777" w:rsidR="00FE1C9E" w:rsidRPr="00F565CB" w:rsidRDefault="00FE1C9E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0384EDA7" w14:textId="42155090" w:rsidR="00FE1C9E" w:rsidRPr="00193DC6" w:rsidRDefault="00FE1C9E" w:rsidP="00193DC6">
            <w:pPr>
              <w:ind w:right="-360"/>
              <w:rPr>
                <w:rFonts w:ascii="Franklin Gothic Book" w:hAnsi="Franklin Gothic Book"/>
              </w:rPr>
            </w:pPr>
            <w:r w:rsidRPr="00FE1C9E">
              <w:rPr>
                <w:rFonts w:ascii="Franklin Gothic Book" w:hAnsi="Franklin Gothic Book"/>
                <w:color w:val="FF0000"/>
              </w:rPr>
              <w:t>Insert additional conditions to be inspected</w:t>
            </w:r>
          </w:p>
        </w:tc>
      </w:tr>
      <w:tr w:rsidR="001C0B66" w:rsidRPr="00F565CB" w14:paraId="6569C1F5" w14:textId="77777777" w:rsidTr="0062597E">
        <w:trPr>
          <w:trHeight w:val="292"/>
        </w:trPr>
        <w:tc>
          <w:tcPr>
            <w:tcW w:w="543" w:type="dxa"/>
          </w:tcPr>
          <w:p w14:paraId="5B6BAB1F" w14:textId="77777777" w:rsidR="001C0B66" w:rsidRPr="00326759" w:rsidRDefault="001C0B66" w:rsidP="003075AA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4C90ADD6" w14:textId="17B5BC29" w:rsidR="001C0B66" w:rsidRPr="002E7534" w:rsidRDefault="00193DC6" w:rsidP="003075AA">
            <w:pPr>
              <w:ind w:right="-360"/>
              <w:rPr>
                <w:rFonts w:ascii="Franklin Gothic Book" w:hAnsi="Franklin Gothic Book" w:cs="Arial"/>
                <w:sz w:val="24"/>
                <w:szCs w:val="24"/>
              </w:rPr>
            </w:pPr>
            <w:r w:rsidRPr="002E7534">
              <w:rPr>
                <w:rFonts w:ascii="Franklin Gothic Medium Cond" w:hAnsi="Franklin Gothic Medium Cond" w:cs="Arial"/>
                <w:sz w:val="24"/>
                <w:szCs w:val="24"/>
              </w:rPr>
              <w:t>Mechanical Rooms &amp; Areas</w:t>
            </w:r>
          </w:p>
        </w:tc>
      </w:tr>
      <w:tr w:rsidR="00193DC6" w:rsidRPr="00F565CB" w14:paraId="0C731C66" w14:textId="77777777" w:rsidTr="0062597E">
        <w:trPr>
          <w:trHeight w:val="292"/>
        </w:trPr>
        <w:tc>
          <w:tcPr>
            <w:tcW w:w="543" w:type="dxa"/>
          </w:tcPr>
          <w:p w14:paraId="2542BE54" w14:textId="3EF76B6A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0C8C6CB1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232836B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6E84D6D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78EF3938" w14:textId="5A0982C8" w:rsidR="00193DC6" w:rsidRPr="00193DC6" w:rsidRDefault="00193DC6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Outlets and junction boxes are covered.  Electrical cords are in good condition.</w:t>
            </w:r>
          </w:p>
        </w:tc>
      </w:tr>
      <w:tr w:rsidR="00193DC6" w:rsidRPr="00F565CB" w14:paraId="4B090FB1" w14:textId="77777777" w:rsidTr="0062597E">
        <w:trPr>
          <w:trHeight w:val="292"/>
        </w:trPr>
        <w:tc>
          <w:tcPr>
            <w:tcW w:w="543" w:type="dxa"/>
          </w:tcPr>
          <w:p w14:paraId="37151CB1" w14:textId="34E0A5C3" w:rsidR="00193DC6" w:rsidRPr="00326759" w:rsidRDefault="00193DC6" w:rsidP="00193DC6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3FFA8F83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A606CEF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303FC638" w14:textId="77777777" w:rsidR="00193DC6" w:rsidRPr="00F565CB" w:rsidRDefault="00193DC6" w:rsidP="00193DC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19A4316E" w14:textId="76913F9B" w:rsidR="00193DC6" w:rsidRPr="00193DC6" w:rsidRDefault="002E7534" w:rsidP="00193DC6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36-inch</w:t>
            </w:r>
            <w:r w:rsidR="00193DC6" w:rsidRPr="00193DC6">
              <w:rPr>
                <w:rFonts w:ascii="Franklin Gothic Book" w:hAnsi="Franklin Gothic Book"/>
              </w:rPr>
              <w:t xml:space="preserve"> clearance in front of electrical panels and other controls.</w:t>
            </w:r>
          </w:p>
        </w:tc>
      </w:tr>
      <w:tr w:rsidR="00521D3D" w:rsidRPr="00F565CB" w14:paraId="74ECC45C" w14:textId="77777777" w:rsidTr="0062597E">
        <w:trPr>
          <w:trHeight w:val="292"/>
        </w:trPr>
        <w:tc>
          <w:tcPr>
            <w:tcW w:w="543" w:type="dxa"/>
          </w:tcPr>
          <w:p w14:paraId="04037A61" w14:textId="77777777" w:rsidR="00521D3D" w:rsidRPr="00326759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147A8E91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3CBC1469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1667E1C7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2A4D5CC5" w14:textId="0ACB4464" w:rsidR="00521D3D" w:rsidRPr="00193DC6" w:rsidRDefault="00521D3D" w:rsidP="00521D3D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The mechanical Room is free of storage</w:t>
            </w:r>
            <w:r w:rsidR="00436AFA">
              <w:rPr>
                <w:rFonts w:ascii="Franklin Gothic Book" w:hAnsi="Franklin Gothic Book"/>
              </w:rPr>
              <w:t>,</w:t>
            </w:r>
            <w:r w:rsidRPr="00193DC6">
              <w:rPr>
                <w:rFonts w:ascii="Franklin Gothic Book" w:hAnsi="Franklin Gothic Book"/>
              </w:rPr>
              <w:t xml:space="preserve"> and access is available to equipment controls.</w:t>
            </w:r>
          </w:p>
        </w:tc>
      </w:tr>
      <w:tr w:rsidR="00521D3D" w:rsidRPr="00F565CB" w14:paraId="6C1FD5B6" w14:textId="77777777" w:rsidTr="0062597E">
        <w:trPr>
          <w:trHeight w:val="292"/>
        </w:trPr>
        <w:tc>
          <w:tcPr>
            <w:tcW w:w="543" w:type="dxa"/>
          </w:tcPr>
          <w:p w14:paraId="57A3B6C1" w14:textId="77777777" w:rsidR="00521D3D" w:rsidRPr="00326759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3EA6E00E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2EE600A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DE72924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182204D3" w14:textId="72557BCE" w:rsidR="00521D3D" w:rsidRPr="00193DC6" w:rsidRDefault="00521D3D" w:rsidP="00521D3D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 xml:space="preserve">Flammable &amp; combustible liquids stored in flammable cabinets. </w:t>
            </w:r>
            <w:r>
              <w:rPr>
                <w:rFonts w:ascii="Franklin Gothic Book" w:hAnsi="Franklin Gothic Book"/>
              </w:rPr>
              <w:t xml:space="preserve">Only </w:t>
            </w:r>
            <w:r w:rsidRPr="00193DC6">
              <w:rPr>
                <w:rFonts w:ascii="Franklin Gothic Book" w:hAnsi="Franklin Gothic Book"/>
              </w:rPr>
              <w:t>1 day supply out</w:t>
            </w:r>
          </w:p>
        </w:tc>
      </w:tr>
      <w:tr w:rsidR="00521D3D" w:rsidRPr="00F565CB" w14:paraId="125AEDF5" w14:textId="77777777" w:rsidTr="0062597E">
        <w:trPr>
          <w:trHeight w:val="292"/>
        </w:trPr>
        <w:tc>
          <w:tcPr>
            <w:tcW w:w="543" w:type="dxa"/>
          </w:tcPr>
          <w:p w14:paraId="552B0055" w14:textId="77777777" w:rsidR="00521D3D" w:rsidRPr="00326759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6DB8A2EE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F4F6D6F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5262799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23C9DE1E" w14:textId="330B6D9F" w:rsidR="00521D3D" w:rsidRPr="00193DC6" w:rsidRDefault="00521D3D" w:rsidP="00521D3D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 xml:space="preserve">Storage and dispensing areas of hazardous substances </w:t>
            </w:r>
            <w:r w:rsidR="00436AFA">
              <w:rPr>
                <w:rFonts w:ascii="Franklin Gothic Book" w:hAnsi="Franklin Gothic Book"/>
              </w:rPr>
              <w:t xml:space="preserve">are </w:t>
            </w:r>
            <w:r w:rsidRPr="00193DC6">
              <w:rPr>
                <w:rFonts w:ascii="Franklin Gothic Book" w:hAnsi="Franklin Gothic Book"/>
              </w:rPr>
              <w:t>clean, organized &amp; labeled</w:t>
            </w:r>
          </w:p>
        </w:tc>
      </w:tr>
      <w:tr w:rsidR="00521D3D" w:rsidRPr="00F565CB" w14:paraId="69C98BF7" w14:textId="77777777" w:rsidTr="0062597E">
        <w:trPr>
          <w:trHeight w:val="292"/>
        </w:trPr>
        <w:tc>
          <w:tcPr>
            <w:tcW w:w="543" w:type="dxa"/>
          </w:tcPr>
          <w:p w14:paraId="27B8561B" w14:textId="77777777" w:rsidR="00521D3D" w:rsidRPr="00326759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65CC1735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1A33E71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4E9F6E5C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55599C2F" w14:textId="0E5D3DAA" w:rsidR="00521D3D" w:rsidRPr="00193DC6" w:rsidRDefault="00521D3D" w:rsidP="00521D3D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Tools and cleaning supplies are properly stored</w:t>
            </w:r>
          </w:p>
        </w:tc>
      </w:tr>
      <w:tr w:rsidR="00521D3D" w:rsidRPr="00F565CB" w14:paraId="0BA1860B" w14:textId="77777777" w:rsidTr="0062597E">
        <w:trPr>
          <w:trHeight w:val="292"/>
        </w:trPr>
        <w:tc>
          <w:tcPr>
            <w:tcW w:w="543" w:type="dxa"/>
          </w:tcPr>
          <w:p w14:paraId="3E0E5EDE" w14:textId="77777777" w:rsidR="00521D3D" w:rsidRPr="00326759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485A4324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49CE91CC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14BC1129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0DEB0167" w14:textId="42636348" w:rsidR="00521D3D" w:rsidRPr="00193DC6" w:rsidRDefault="00D43A12" w:rsidP="00521D3D">
            <w:pPr>
              <w:ind w:right="-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Laundry room/area is clean and organized.  Dryer lint accumulation is minimal.</w:t>
            </w:r>
          </w:p>
        </w:tc>
      </w:tr>
      <w:tr w:rsidR="00521D3D" w:rsidRPr="00F565CB" w14:paraId="77994A9E" w14:textId="77777777" w:rsidTr="0062597E">
        <w:trPr>
          <w:trHeight w:val="292"/>
        </w:trPr>
        <w:tc>
          <w:tcPr>
            <w:tcW w:w="543" w:type="dxa"/>
          </w:tcPr>
          <w:p w14:paraId="61240225" w14:textId="77777777" w:rsidR="00521D3D" w:rsidRPr="00326759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3D7323C7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5305713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A8915D9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6817E42C" w14:textId="6D712688" w:rsidR="00521D3D" w:rsidRPr="00193DC6" w:rsidRDefault="00FE1C9E" w:rsidP="00521D3D">
            <w:pPr>
              <w:ind w:right="-360"/>
              <w:rPr>
                <w:rFonts w:ascii="Franklin Gothic Book" w:hAnsi="Franklin Gothic Book"/>
              </w:rPr>
            </w:pPr>
            <w:r w:rsidRPr="00FE1C9E">
              <w:rPr>
                <w:rFonts w:ascii="Franklin Gothic Book" w:hAnsi="Franklin Gothic Book"/>
                <w:color w:val="FF0000"/>
              </w:rPr>
              <w:t>Insert additional conditions to be inspected</w:t>
            </w:r>
          </w:p>
        </w:tc>
      </w:tr>
      <w:tr w:rsidR="00521D3D" w:rsidRPr="00F565CB" w14:paraId="208BBAFF" w14:textId="77777777" w:rsidTr="0062597E">
        <w:trPr>
          <w:trHeight w:val="292"/>
        </w:trPr>
        <w:tc>
          <w:tcPr>
            <w:tcW w:w="543" w:type="dxa"/>
          </w:tcPr>
          <w:p w14:paraId="1F97027A" w14:textId="77777777" w:rsidR="00521D3D" w:rsidRPr="00326759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7F46C59A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917A97E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BCE2D0C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2FA3233D" w14:textId="77777777" w:rsidR="00521D3D" w:rsidRPr="00193DC6" w:rsidRDefault="00521D3D" w:rsidP="00521D3D">
            <w:pPr>
              <w:ind w:right="-360"/>
              <w:rPr>
                <w:rFonts w:ascii="Franklin Gothic Book" w:hAnsi="Franklin Gothic Book"/>
              </w:rPr>
            </w:pPr>
          </w:p>
        </w:tc>
      </w:tr>
      <w:tr w:rsidR="00521D3D" w:rsidRPr="00F565CB" w14:paraId="42D396F4" w14:textId="77777777" w:rsidTr="0062597E">
        <w:trPr>
          <w:trHeight w:val="292"/>
        </w:trPr>
        <w:tc>
          <w:tcPr>
            <w:tcW w:w="543" w:type="dxa"/>
          </w:tcPr>
          <w:p w14:paraId="35ABE520" w14:textId="4B90B7C9" w:rsidR="00521D3D" w:rsidRPr="00326759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20D913A6" w14:textId="3C4A8E1F" w:rsidR="00521D3D" w:rsidRPr="00C75E57" w:rsidRDefault="00521D3D" w:rsidP="00521D3D">
            <w:pPr>
              <w:ind w:right="-360"/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C75E57">
              <w:rPr>
                <w:rFonts w:ascii="Franklin Gothic Medium Cond" w:hAnsi="Franklin Gothic Medium Cond" w:cs="Arial"/>
                <w:sz w:val="24"/>
                <w:szCs w:val="24"/>
              </w:rPr>
              <w:t>Ambulance and Vehicle Bays</w:t>
            </w:r>
          </w:p>
        </w:tc>
      </w:tr>
      <w:tr w:rsidR="00521D3D" w:rsidRPr="00F565CB" w14:paraId="769EC000" w14:textId="77777777" w:rsidTr="0062597E">
        <w:trPr>
          <w:trHeight w:val="292"/>
        </w:trPr>
        <w:tc>
          <w:tcPr>
            <w:tcW w:w="543" w:type="dxa"/>
          </w:tcPr>
          <w:p w14:paraId="4A52EBB4" w14:textId="54F20D37" w:rsidR="00521D3D" w:rsidRPr="00326759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6A2922CB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4728ADBF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E9E56B8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1B71C4FC" w14:textId="459E012A" w:rsidR="00521D3D" w:rsidRPr="00193DC6" w:rsidRDefault="00521D3D" w:rsidP="00521D3D">
            <w:pPr>
              <w:ind w:right="-360"/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Door closer</w:t>
            </w:r>
            <w:r>
              <w:rPr>
                <w:rFonts w:ascii="Franklin Gothic Book" w:hAnsi="Franklin Gothic Book"/>
              </w:rPr>
              <w:t xml:space="preserve"> controls nd sensors </w:t>
            </w:r>
            <w:r w:rsidRPr="00193DC6">
              <w:rPr>
                <w:rFonts w:ascii="Franklin Gothic Book" w:hAnsi="Franklin Gothic Book"/>
              </w:rPr>
              <w:t>are operating properly.</w:t>
            </w:r>
          </w:p>
        </w:tc>
      </w:tr>
      <w:tr w:rsidR="00521D3D" w:rsidRPr="00F565CB" w14:paraId="56E82978" w14:textId="77777777" w:rsidTr="0062597E">
        <w:trPr>
          <w:trHeight w:val="292"/>
        </w:trPr>
        <w:tc>
          <w:tcPr>
            <w:tcW w:w="543" w:type="dxa"/>
          </w:tcPr>
          <w:p w14:paraId="4338B2A4" w14:textId="64F1D131" w:rsidR="00521D3D" w:rsidRPr="00326759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712A141E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652BB3B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EE5BBD8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2E643F96" w14:textId="3A29B490" w:rsidR="00521D3D" w:rsidRPr="00193DC6" w:rsidRDefault="00FE1C9E" w:rsidP="00521D3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Bay</w:t>
            </w:r>
            <w:r w:rsidR="001640C5">
              <w:rPr>
                <w:rFonts w:ascii="Franklin Gothic Book" w:hAnsi="Franklin Gothic Book" w:cs="Arial"/>
              </w:rPr>
              <w:t xml:space="preserve"> floor surfaces are clean and free of slip and trip hazards.</w:t>
            </w:r>
            <w:r>
              <w:rPr>
                <w:rFonts w:ascii="Franklin Gothic Book" w:hAnsi="Franklin Gothic Book" w:cs="Arial"/>
              </w:rPr>
              <w:t xml:space="preserve">  Storage is not in aisles.</w:t>
            </w:r>
          </w:p>
        </w:tc>
      </w:tr>
      <w:tr w:rsidR="00521D3D" w:rsidRPr="00F565CB" w14:paraId="5E9FA2F8" w14:textId="77777777" w:rsidTr="0062597E">
        <w:trPr>
          <w:trHeight w:val="292"/>
        </w:trPr>
        <w:tc>
          <w:tcPr>
            <w:tcW w:w="543" w:type="dxa"/>
          </w:tcPr>
          <w:p w14:paraId="238BC17A" w14:textId="2BF33951" w:rsidR="00521D3D" w:rsidRPr="00326759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438A39D7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8D9C2C0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45110AD4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39D94101" w14:textId="61A73737" w:rsidR="00521D3D" w:rsidRPr="00193DC6" w:rsidRDefault="001640C5" w:rsidP="00521D3D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Landline cords and air hoses do not pose a tripping hazard.</w:t>
            </w:r>
          </w:p>
        </w:tc>
      </w:tr>
      <w:tr w:rsidR="00521D3D" w:rsidRPr="00F565CB" w14:paraId="3716352C" w14:textId="77777777" w:rsidTr="0062597E">
        <w:trPr>
          <w:trHeight w:val="292"/>
        </w:trPr>
        <w:tc>
          <w:tcPr>
            <w:tcW w:w="543" w:type="dxa"/>
          </w:tcPr>
          <w:p w14:paraId="02BC247C" w14:textId="2CEA9D36" w:rsidR="00521D3D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06D05FC0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2F5ECCC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F8A0061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5C3D4F40" w14:textId="53570B20" w:rsidR="00521D3D" w:rsidRPr="00193DC6" w:rsidRDefault="00521D3D" w:rsidP="00521D3D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 xml:space="preserve">Compressed gas cylinders are secured by chains </w:t>
            </w:r>
            <w:r w:rsidR="00CF4059">
              <w:rPr>
                <w:rFonts w:ascii="Franklin Gothic Book" w:hAnsi="Franklin Gothic Book"/>
              </w:rPr>
              <w:t>or</w:t>
            </w:r>
            <w:r w:rsidRPr="00193DC6">
              <w:rPr>
                <w:rFonts w:ascii="Franklin Gothic Book" w:hAnsi="Franklin Gothic Book"/>
              </w:rPr>
              <w:t xml:space="preserve"> brackets.  None are </w:t>
            </w:r>
            <w:r w:rsidR="00CF4059">
              <w:rPr>
                <w:rFonts w:ascii="Franklin Gothic Book" w:hAnsi="Franklin Gothic Book"/>
              </w:rPr>
              <w:t>unsecured.</w:t>
            </w:r>
          </w:p>
        </w:tc>
      </w:tr>
      <w:tr w:rsidR="00521D3D" w:rsidRPr="00F565CB" w14:paraId="310597EF" w14:textId="77777777" w:rsidTr="0062597E">
        <w:trPr>
          <w:trHeight w:val="292"/>
        </w:trPr>
        <w:tc>
          <w:tcPr>
            <w:tcW w:w="543" w:type="dxa"/>
          </w:tcPr>
          <w:p w14:paraId="78DC156E" w14:textId="3F9DF0B7" w:rsidR="00521D3D" w:rsidRDefault="00521D3D" w:rsidP="00521D3D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2E2F17FF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FB84F00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3CBBAA23" w14:textId="77777777" w:rsidR="00521D3D" w:rsidRPr="00F565CB" w:rsidRDefault="00521D3D" w:rsidP="00521D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067AD337" w14:textId="76D6E137" w:rsidR="00521D3D" w:rsidRPr="00193DC6" w:rsidRDefault="001640C5" w:rsidP="00521D3D">
            <w:pPr>
              <w:ind w:right="-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Oxygen cascade system cylinders are secured.  Hoses and </w:t>
            </w:r>
            <w:r w:rsidR="00436AFA">
              <w:rPr>
                <w:rFonts w:ascii="Franklin Gothic Book" w:hAnsi="Franklin Gothic Book"/>
              </w:rPr>
              <w:t>fittings</w:t>
            </w:r>
            <w:r>
              <w:rPr>
                <w:rFonts w:ascii="Franklin Gothic Book" w:hAnsi="Franklin Gothic Book"/>
              </w:rPr>
              <w:t xml:space="preserve"> are in good condition.</w:t>
            </w:r>
          </w:p>
        </w:tc>
      </w:tr>
      <w:tr w:rsidR="001640C5" w:rsidRPr="00F565CB" w14:paraId="665AA059" w14:textId="77777777" w:rsidTr="0062597E">
        <w:trPr>
          <w:trHeight w:val="292"/>
        </w:trPr>
        <w:tc>
          <w:tcPr>
            <w:tcW w:w="543" w:type="dxa"/>
          </w:tcPr>
          <w:p w14:paraId="005D6984" w14:textId="29287CFD" w:rsidR="001640C5" w:rsidRDefault="001640C5" w:rsidP="001640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1AA58FA6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C848A9A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3C62019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42CA4F8D" w14:textId="15ED8C46" w:rsidR="001640C5" w:rsidRPr="00193DC6" w:rsidRDefault="0062597E" w:rsidP="001640C5">
            <w:pPr>
              <w:ind w:right="-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Cleaning &amp; disinfecting areas are clean.  Adequate supplies are present.</w:t>
            </w:r>
          </w:p>
        </w:tc>
      </w:tr>
      <w:tr w:rsidR="001640C5" w:rsidRPr="00F565CB" w14:paraId="39A93802" w14:textId="77777777" w:rsidTr="0062597E">
        <w:trPr>
          <w:trHeight w:val="292"/>
        </w:trPr>
        <w:tc>
          <w:tcPr>
            <w:tcW w:w="543" w:type="dxa"/>
          </w:tcPr>
          <w:p w14:paraId="6E18E061" w14:textId="114FCDF4" w:rsidR="001640C5" w:rsidRDefault="001640C5" w:rsidP="001640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4B64CF37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56E530F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4755DBD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4599D5BB" w14:textId="04E0B96C" w:rsidR="001640C5" w:rsidRPr="00193DC6" w:rsidRDefault="0062597E" w:rsidP="001640C5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Trash is emptied.  Housekeeping is adequate</w:t>
            </w:r>
          </w:p>
        </w:tc>
      </w:tr>
      <w:tr w:rsidR="001640C5" w:rsidRPr="00F565CB" w14:paraId="1DF5A413" w14:textId="77777777" w:rsidTr="0062597E">
        <w:trPr>
          <w:trHeight w:val="292"/>
        </w:trPr>
        <w:tc>
          <w:tcPr>
            <w:tcW w:w="543" w:type="dxa"/>
          </w:tcPr>
          <w:p w14:paraId="05CFC03F" w14:textId="3D9CCD87" w:rsidR="001640C5" w:rsidRDefault="001640C5" w:rsidP="001640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0E0EE03F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BBD7C91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5F60C2E8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1E221E6B" w14:textId="4DDF8795" w:rsidR="001640C5" w:rsidRPr="00193DC6" w:rsidRDefault="0062597E" w:rsidP="001640C5">
            <w:pPr>
              <w:ind w:right="-360"/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Turnout gear / personal lockers are organized and do not present slip-trip hazard</w:t>
            </w:r>
          </w:p>
        </w:tc>
      </w:tr>
      <w:tr w:rsidR="001640C5" w:rsidRPr="00F565CB" w14:paraId="3DB01038" w14:textId="77777777" w:rsidTr="0062597E">
        <w:trPr>
          <w:trHeight w:val="292"/>
        </w:trPr>
        <w:tc>
          <w:tcPr>
            <w:tcW w:w="543" w:type="dxa"/>
          </w:tcPr>
          <w:p w14:paraId="58A78C98" w14:textId="43857D3F" w:rsidR="001640C5" w:rsidRDefault="001640C5" w:rsidP="001640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2EC98C58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519DFBE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4CA93259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11FD4E43" w14:textId="06C03E5D" w:rsidR="001640C5" w:rsidRPr="00193DC6" w:rsidRDefault="0062597E" w:rsidP="001640C5">
            <w:pPr>
              <w:ind w:right="-360"/>
              <w:rPr>
                <w:rFonts w:ascii="Franklin Gothic Book" w:hAnsi="Franklin Gothic Book"/>
              </w:rPr>
            </w:pPr>
            <w:r w:rsidRPr="00FE1C9E">
              <w:rPr>
                <w:rFonts w:ascii="Franklin Gothic Book" w:hAnsi="Franklin Gothic Book"/>
                <w:color w:val="FF0000"/>
              </w:rPr>
              <w:t>Insert additional conditions to be inspected</w:t>
            </w:r>
          </w:p>
        </w:tc>
      </w:tr>
      <w:tr w:rsidR="001640C5" w:rsidRPr="00F565CB" w14:paraId="277CE8F1" w14:textId="77777777" w:rsidTr="0062597E">
        <w:trPr>
          <w:trHeight w:hRule="exact" w:val="288"/>
        </w:trPr>
        <w:tc>
          <w:tcPr>
            <w:tcW w:w="543" w:type="dxa"/>
          </w:tcPr>
          <w:p w14:paraId="49BA5AC3" w14:textId="77777777" w:rsidR="001640C5" w:rsidRPr="00F565CB" w:rsidRDefault="001640C5" w:rsidP="001640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37" w:type="dxa"/>
            <w:gridSpan w:val="5"/>
          </w:tcPr>
          <w:p w14:paraId="0D38D65E" w14:textId="4F2AA920" w:rsidR="001640C5" w:rsidRPr="00C75E57" w:rsidRDefault="001640C5" w:rsidP="001640C5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C75E57">
              <w:rPr>
                <w:rFonts w:ascii="Franklin Gothic Medium Cond" w:hAnsi="Franklin Gothic Medium Cond" w:cs="Arial"/>
                <w:sz w:val="24"/>
                <w:szCs w:val="24"/>
              </w:rPr>
              <w:t>Offices and Crew Areas</w:t>
            </w:r>
          </w:p>
        </w:tc>
      </w:tr>
      <w:tr w:rsidR="001640C5" w:rsidRPr="00F565CB" w14:paraId="28ABD81C" w14:textId="77777777" w:rsidTr="0062597E">
        <w:trPr>
          <w:trHeight w:val="292"/>
        </w:trPr>
        <w:tc>
          <w:tcPr>
            <w:tcW w:w="543" w:type="dxa"/>
          </w:tcPr>
          <w:p w14:paraId="2D3BFB9B" w14:textId="6D07471E" w:rsidR="001640C5" w:rsidRPr="00326759" w:rsidRDefault="001640C5" w:rsidP="001640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71303848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1EC0D3A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37C459A4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02AFADD1" w14:textId="21D62760" w:rsidR="001640C5" w:rsidRPr="00193DC6" w:rsidRDefault="001640C5" w:rsidP="001640C5">
            <w:pPr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>Bathrooms are clean, supplies adequate, and trash emptied</w:t>
            </w:r>
          </w:p>
        </w:tc>
      </w:tr>
      <w:tr w:rsidR="001640C5" w:rsidRPr="00F565CB" w14:paraId="78EB695A" w14:textId="77777777" w:rsidTr="0062597E">
        <w:trPr>
          <w:trHeight w:val="292"/>
        </w:trPr>
        <w:tc>
          <w:tcPr>
            <w:tcW w:w="543" w:type="dxa"/>
          </w:tcPr>
          <w:p w14:paraId="638E71F4" w14:textId="4B403173" w:rsidR="001640C5" w:rsidRPr="00326759" w:rsidRDefault="001640C5" w:rsidP="001640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6AB68EEE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89632E0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352AA33A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3FC4B89E" w14:textId="18106A40" w:rsidR="001640C5" w:rsidRPr="00193DC6" w:rsidRDefault="001640C5" w:rsidP="001640C5">
            <w:pPr>
              <w:rPr>
                <w:rFonts w:ascii="Franklin Gothic Book" w:hAnsi="Franklin Gothic Book" w:cs="Arial"/>
              </w:rPr>
            </w:pPr>
            <w:r w:rsidRPr="00193DC6">
              <w:rPr>
                <w:rFonts w:ascii="Franklin Gothic Book" w:hAnsi="Franklin Gothic Book"/>
              </w:rPr>
              <w:t xml:space="preserve">The refrigerator and stove are clean.  Kitchen is free of signs of rodents </w:t>
            </w:r>
            <w:r w:rsidR="00FE1C9E">
              <w:rPr>
                <w:rFonts w:ascii="Franklin Gothic Book" w:hAnsi="Franklin Gothic Book"/>
              </w:rPr>
              <w:t>&amp;</w:t>
            </w:r>
            <w:r w:rsidRPr="00193DC6">
              <w:rPr>
                <w:rFonts w:ascii="Franklin Gothic Book" w:hAnsi="Franklin Gothic Book"/>
              </w:rPr>
              <w:t xml:space="preserve"> insects.</w:t>
            </w:r>
          </w:p>
        </w:tc>
      </w:tr>
      <w:tr w:rsidR="001640C5" w:rsidRPr="00F565CB" w14:paraId="610699AF" w14:textId="77777777" w:rsidTr="0062597E">
        <w:trPr>
          <w:trHeight w:val="292"/>
        </w:trPr>
        <w:tc>
          <w:tcPr>
            <w:tcW w:w="543" w:type="dxa"/>
          </w:tcPr>
          <w:p w14:paraId="7CF78165" w14:textId="78B5E3D0" w:rsidR="001640C5" w:rsidRDefault="001640C5" w:rsidP="001640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3E2BEE23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365B84AA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FFD4054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6199B6CC" w14:textId="56BA171C" w:rsidR="001640C5" w:rsidRPr="00193DC6" w:rsidRDefault="00FE1C9E" w:rsidP="001640C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Kitchen is clean and organized.  T</w:t>
            </w:r>
            <w:r w:rsidR="001640C5" w:rsidRPr="00193DC6">
              <w:rPr>
                <w:rFonts w:ascii="Franklin Gothic Book" w:hAnsi="Franklin Gothic Book"/>
              </w:rPr>
              <w:t>rash is emptied.  Housekeeping is adequate.</w:t>
            </w:r>
          </w:p>
        </w:tc>
      </w:tr>
      <w:tr w:rsidR="001640C5" w:rsidRPr="00F565CB" w14:paraId="1BE721CE" w14:textId="77777777" w:rsidTr="0062597E">
        <w:trPr>
          <w:trHeight w:val="292"/>
        </w:trPr>
        <w:tc>
          <w:tcPr>
            <w:tcW w:w="543" w:type="dxa"/>
          </w:tcPr>
          <w:p w14:paraId="1BEE2830" w14:textId="74F19700" w:rsidR="001640C5" w:rsidRDefault="001640C5" w:rsidP="001640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1A887FDB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19DA604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17F69670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69F5F5E4" w14:textId="69459E42" w:rsidR="001640C5" w:rsidRPr="00193DC6" w:rsidRDefault="001640C5" w:rsidP="001640C5">
            <w:pPr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 xml:space="preserve">Hallways </w:t>
            </w:r>
            <w:r w:rsidR="00FE1C9E">
              <w:rPr>
                <w:rFonts w:ascii="Franklin Gothic Book" w:hAnsi="Franklin Gothic Book"/>
              </w:rPr>
              <w:t>&amp;</w:t>
            </w:r>
            <w:r w:rsidRPr="00193DC6">
              <w:rPr>
                <w:rFonts w:ascii="Franklin Gothic Book" w:hAnsi="Franklin Gothic Book"/>
              </w:rPr>
              <w:t xml:space="preserve"> stairwells are well-lit, clear of obstructions</w:t>
            </w:r>
            <w:r w:rsidR="00FE1C9E">
              <w:rPr>
                <w:rFonts w:ascii="Franklin Gothic Book" w:hAnsi="Franklin Gothic Book"/>
              </w:rPr>
              <w:t>,</w:t>
            </w:r>
            <w:r w:rsidRPr="00193DC6">
              <w:rPr>
                <w:rFonts w:ascii="Franklin Gothic Book" w:hAnsi="Franklin Gothic Book"/>
              </w:rPr>
              <w:t xml:space="preserve"> and free of slip-trip hazards</w:t>
            </w:r>
          </w:p>
        </w:tc>
      </w:tr>
      <w:tr w:rsidR="001640C5" w:rsidRPr="00F565CB" w14:paraId="6FFD58A3" w14:textId="77777777" w:rsidTr="0062597E">
        <w:trPr>
          <w:trHeight w:val="292"/>
        </w:trPr>
        <w:tc>
          <w:tcPr>
            <w:tcW w:w="543" w:type="dxa"/>
          </w:tcPr>
          <w:p w14:paraId="64968F96" w14:textId="733ABF54" w:rsidR="001640C5" w:rsidRDefault="001640C5" w:rsidP="001640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7F0F49E0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8921528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7425FE5" w14:textId="77777777" w:rsidR="001640C5" w:rsidRPr="00F565CB" w:rsidRDefault="001640C5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7865AF27" w14:textId="137D2319" w:rsidR="001640C5" w:rsidRPr="00193DC6" w:rsidRDefault="001640C5" w:rsidP="001640C5">
            <w:pPr>
              <w:rPr>
                <w:rFonts w:ascii="Franklin Gothic Book" w:hAnsi="Franklin Gothic Book"/>
              </w:rPr>
            </w:pPr>
            <w:r w:rsidRPr="00193DC6">
              <w:rPr>
                <w:rFonts w:ascii="Franklin Gothic Book" w:hAnsi="Franklin Gothic Book"/>
              </w:rPr>
              <w:t>Walls, floors, and ceilings are free of water, rodent, or mechanical damage.</w:t>
            </w:r>
          </w:p>
        </w:tc>
      </w:tr>
      <w:tr w:rsidR="0062597E" w:rsidRPr="00F565CB" w14:paraId="2F6126CD" w14:textId="77777777" w:rsidTr="0062597E">
        <w:trPr>
          <w:trHeight w:val="292"/>
        </w:trPr>
        <w:tc>
          <w:tcPr>
            <w:tcW w:w="543" w:type="dxa"/>
          </w:tcPr>
          <w:p w14:paraId="59593A70" w14:textId="77777777" w:rsidR="0062597E" w:rsidRDefault="0062597E" w:rsidP="001640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162" w:type="dxa"/>
          </w:tcPr>
          <w:p w14:paraId="4F23BA98" w14:textId="77777777" w:rsidR="0062597E" w:rsidRPr="00F565CB" w:rsidRDefault="0062597E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8BA463E" w14:textId="77777777" w:rsidR="0062597E" w:rsidRPr="00F565CB" w:rsidRDefault="0062597E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D257704" w14:textId="77777777" w:rsidR="0062597E" w:rsidRPr="00F565CB" w:rsidRDefault="0062597E" w:rsidP="001640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5" w:type="dxa"/>
            <w:gridSpan w:val="2"/>
          </w:tcPr>
          <w:p w14:paraId="71539AA9" w14:textId="0CBA7A91" w:rsidR="0062597E" w:rsidRPr="00193DC6" w:rsidRDefault="0062597E" w:rsidP="001640C5">
            <w:pPr>
              <w:rPr>
                <w:rFonts w:ascii="Franklin Gothic Book" w:hAnsi="Franklin Gothic Book"/>
              </w:rPr>
            </w:pPr>
            <w:r w:rsidRPr="00FE1C9E">
              <w:rPr>
                <w:rFonts w:ascii="Franklin Gothic Book" w:hAnsi="Franklin Gothic Book"/>
                <w:color w:val="FF0000"/>
              </w:rPr>
              <w:t>Insert additional conditions to be inspected</w:t>
            </w:r>
          </w:p>
        </w:tc>
      </w:tr>
    </w:tbl>
    <w:p w14:paraId="3DE38C23" w14:textId="77777777" w:rsidR="0013545E" w:rsidRDefault="0013545E" w:rsidP="006D2A13">
      <w:pPr>
        <w:rPr>
          <w:rFonts w:ascii="Franklin Gothic Book" w:hAnsi="Franklin Gothic Book"/>
          <w:sz w:val="21"/>
        </w:rPr>
      </w:pPr>
    </w:p>
    <w:p w14:paraId="2B85EF09" w14:textId="46AC80B9" w:rsidR="0013545E" w:rsidRDefault="0013545E" w:rsidP="0013545E">
      <w:pPr>
        <w:ind w:left="-630"/>
        <w:rPr>
          <w:rFonts w:ascii="Franklin Gothic Book" w:hAnsi="Franklin Gothic Book"/>
          <w:sz w:val="22"/>
          <w:szCs w:val="22"/>
        </w:rPr>
      </w:pPr>
      <w:r w:rsidRPr="0013545E">
        <w:rPr>
          <w:rFonts w:ascii="Franklin Gothic Book" w:hAnsi="Franklin Gothic Book"/>
          <w:sz w:val="22"/>
          <w:szCs w:val="22"/>
        </w:rPr>
        <w:t>Description of items that need work: include line # and condition found.</w:t>
      </w:r>
    </w:p>
    <w:p w14:paraId="5E073B1C" w14:textId="77777777" w:rsidR="0013545E" w:rsidRDefault="0013545E" w:rsidP="0013545E">
      <w:pPr>
        <w:ind w:left="-630"/>
        <w:rPr>
          <w:rFonts w:ascii="Franklin Gothic Book" w:hAnsi="Franklin Gothic Book"/>
          <w:sz w:val="22"/>
          <w:szCs w:val="22"/>
        </w:rPr>
      </w:pPr>
    </w:p>
    <w:p w14:paraId="2ACC6B07" w14:textId="7A213024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5D603E37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3359F5AE" w14:textId="1C48BEBD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3CA4DC5A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526AA96D" w14:textId="69C377C4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60B2D5B8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57CD8124" w14:textId="468FB2DE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1CDC48BE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198B2F39" w14:textId="06DC66B4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133708C5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6BB0C369" w14:textId="5EE4BA6E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76A3DAC2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7D20D40A" w14:textId="1B93DF2D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0B5A4AD0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4886ECCF" w14:textId="26A8C125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55347B2E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5966702C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49EA275E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36F523C1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75697E73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6B24EBB9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0274126B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39F3503D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465A04EF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067C2E54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6509F666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4A3E9580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7914AC3D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2DABD8BC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34A6785E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71648058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379C93C6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0CDDEAAD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388096DC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38284F9D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7D82FDC4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</w:p>
    <w:p w14:paraId="254E5033" w14:textId="77777777" w:rsidR="0013545E" w:rsidRDefault="0013545E" w:rsidP="0013545E">
      <w:pPr>
        <w:ind w:left="-630" w:right="-63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________________________________________________________________________________________________</w:t>
      </w:r>
    </w:p>
    <w:p w14:paraId="3FB8C008" w14:textId="77777777" w:rsidR="0013545E" w:rsidRPr="0013545E" w:rsidRDefault="0013545E" w:rsidP="0013545E">
      <w:pPr>
        <w:ind w:right="-630"/>
        <w:rPr>
          <w:rFonts w:ascii="Franklin Gothic Book" w:hAnsi="Franklin Gothic Book"/>
          <w:sz w:val="22"/>
          <w:szCs w:val="22"/>
        </w:rPr>
      </w:pPr>
    </w:p>
    <w:sectPr w:rsidR="0013545E" w:rsidRPr="0013545E" w:rsidSect="00436A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A83D" w14:textId="77777777" w:rsidR="00243303" w:rsidRDefault="00243303" w:rsidP="00FD75BF">
      <w:r>
        <w:separator/>
      </w:r>
    </w:p>
  </w:endnote>
  <w:endnote w:type="continuationSeparator" w:id="0">
    <w:p w14:paraId="265C8BC2" w14:textId="77777777" w:rsidR="00243303" w:rsidRDefault="00243303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6138032"/>
      <w:docPartObj>
        <w:docPartGallery w:val="Page Numbers (Bottom of Page)"/>
        <w:docPartUnique/>
      </w:docPartObj>
    </w:sdtPr>
    <w:sdtContent>
      <w:p w14:paraId="2DB5EB1D" w14:textId="77777777" w:rsidR="00FD75BF" w:rsidRDefault="00FD75BF" w:rsidP="005C1C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097726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</w:rPr>
      <w:id w:val="1485815694"/>
      <w:docPartObj>
        <w:docPartGallery w:val="Page Numbers (Bottom of Page)"/>
        <w:docPartUnique/>
      </w:docPartObj>
    </w:sdtPr>
    <w:sdtContent>
      <w:p w14:paraId="2F06CB85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600249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32BA6B82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5053284" wp14:editId="4F590FED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6651" w14:textId="5AE9C9BB" w:rsidR="002A33F3" w:rsidRPr="002A33F3" w:rsidRDefault="002A33F3" w:rsidP="002A33F3">
    <w:pPr>
      <w:jc w:val="both"/>
      <w:rPr>
        <w:rFonts w:ascii="Franklin Gothic Medium Cond" w:eastAsiaTheme="minorHAnsi" w:hAnsi="Franklin Gothic Medium Cond" w:cstheme="minorBidi"/>
        <w:i/>
        <w:sz w:val="18"/>
        <w:szCs w:val="18"/>
      </w:rPr>
    </w:pPr>
  </w:p>
  <w:p w14:paraId="728727B3" w14:textId="77777777" w:rsidR="002A33F3" w:rsidRPr="002A33F3" w:rsidRDefault="002A33F3" w:rsidP="002A33F3">
    <w:pPr>
      <w:rPr>
        <w:rFonts w:ascii="Franklin Gothic Medium Cond" w:eastAsiaTheme="minorHAnsi" w:hAnsi="Franklin Gothic Medium Cond" w:cstheme="minorBidi"/>
        <w:color w:val="1F497D"/>
        <w:sz w:val="18"/>
        <w:szCs w:val="18"/>
      </w:rPr>
    </w:pPr>
    <w:r w:rsidRPr="002A33F3">
      <w:rPr>
        <w:rFonts w:ascii="Franklin Gothic Medium Cond" w:eastAsiaTheme="minorHAnsi" w:hAnsi="Franklin Gothic Medium Cond" w:cstheme="minorBidi"/>
        <w:i/>
        <w:iCs/>
        <w:spacing w:val="-2"/>
        <w:sz w:val="18"/>
        <w:szCs w:val="18"/>
      </w:rPr>
      <w:t>This document does not and is not intended to address every loss potential. There may be other conditions that may contain a potential for liability. </w:t>
    </w:r>
  </w:p>
  <w:p w14:paraId="460AE068" w14:textId="77777777" w:rsidR="00FD75BF" w:rsidRDefault="000E2F64" w:rsidP="00377109">
    <w:pPr>
      <w:pStyle w:val="Footer"/>
      <w:tabs>
        <w:tab w:val="clear" w:pos="4680"/>
        <w:tab w:val="clear" w:pos="9360"/>
        <w:tab w:val="left" w:pos="2149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088539F8" wp14:editId="7A0D8F32">
          <wp:simplePos x="0" y="0"/>
          <wp:positionH relativeFrom="page">
            <wp:align>right</wp:align>
          </wp:positionH>
          <wp:positionV relativeFrom="paragraph">
            <wp:posOffset>274048</wp:posOffset>
          </wp:positionV>
          <wp:extent cx="7789333" cy="227330"/>
          <wp:effectExtent l="0" t="0" r="254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9957" w14:textId="77777777" w:rsidR="00243303" w:rsidRDefault="00243303" w:rsidP="00FD75BF">
      <w:r>
        <w:separator/>
      </w:r>
    </w:p>
  </w:footnote>
  <w:footnote w:type="continuationSeparator" w:id="0">
    <w:p w14:paraId="641AE7C0" w14:textId="77777777" w:rsidR="00243303" w:rsidRDefault="00243303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7BAB" w14:textId="77777777" w:rsidR="00436AFA" w:rsidRDefault="00436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5A63" w14:textId="77777777" w:rsidR="00436AFA" w:rsidRDefault="00436A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DC7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954E358" wp14:editId="4A9018F7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11" name="Picture 1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jU2szA0tTSyNDVX0lEKTi0uzszPAykwqgUAX5BHpCwAAAA="/>
  </w:docVars>
  <w:rsids>
    <w:rsidRoot w:val="006224B4"/>
    <w:rsid w:val="0000782F"/>
    <w:rsid w:val="0002114D"/>
    <w:rsid w:val="00052494"/>
    <w:rsid w:val="00062FF6"/>
    <w:rsid w:val="00066A00"/>
    <w:rsid w:val="000B7DA7"/>
    <w:rsid w:val="000D4681"/>
    <w:rsid w:val="000D4D16"/>
    <w:rsid w:val="000E2F64"/>
    <w:rsid w:val="000F50CC"/>
    <w:rsid w:val="00132B76"/>
    <w:rsid w:val="0013545E"/>
    <w:rsid w:val="00160D10"/>
    <w:rsid w:val="001640C5"/>
    <w:rsid w:val="0017572E"/>
    <w:rsid w:val="00193DC6"/>
    <w:rsid w:val="001A0B00"/>
    <w:rsid w:val="001B22EE"/>
    <w:rsid w:val="001C0B66"/>
    <w:rsid w:val="001C4A00"/>
    <w:rsid w:val="001D385A"/>
    <w:rsid w:val="002023DC"/>
    <w:rsid w:val="002058AE"/>
    <w:rsid w:val="00213E32"/>
    <w:rsid w:val="00217D7D"/>
    <w:rsid w:val="00230C0B"/>
    <w:rsid w:val="00240D88"/>
    <w:rsid w:val="00240D8F"/>
    <w:rsid w:val="00243303"/>
    <w:rsid w:val="002648B6"/>
    <w:rsid w:val="00292BB1"/>
    <w:rsid w:val="002A33F3"/>
    <w:rsid w:val="002D3093"/>
    <w:rsid w:val="002E46A5"/>
    <w:rsid w:val="002E6FAF"/>
    <w:rsid w:val="002E7534"/>
    <w:rsid w:val="002F14DE"/>
    <w:rsid w:val="00301E1F"/>
    <w:rsid w:val="00303B36"/>
    <w:rsid w:val="003075AA"/>
    <w:rsid w:val="003101E9"/>
    <w:rsid w:val="0032559A"/>
    <w:rsid w:val="00326759"/>
    <w:rsid w:val="00331FDB"/>
    <w:rsid w:val="003365DA"/>
    <w:rsid w:val="00346F8B"/>
    <w:rsid w:val="00351B47"/>
    <w:rsid w:val="00377109"/>
    <w:rsid w:val="003773DB"/>
    <w:rsid w:val="0038083F"/>
    <w:rsid w:val="003923EA"/>
    <w:rsid w:val="003B5B01"/>
    <w:rsid w:val="003C15F8"/>
    <w:rsid w:val="003D4FED"/>
    <w:rsid w:val="003D5A9B"/>
    <w:rsid w:val="003E5D40"/>
    <w:rsid w:val="003E6F07"/>
    <w:rsid w:val="003F34D6"/>
    <w:rsid w:val="004176E4"/>
    <w:rsid w:val="004347DF"/>
    <w:rsid w:val="00435D1C"/>
    <w:rsid w:val="00436AFA"/>
    <w:rsid w:val="004671F4"/>
    <w:rsid w:val="00475EFE"/>
    <w:rsid w:val="00475FDC"/>
    <w:rsid w:val="00484C63"/>
    <w:rsid w:val="004A1061"/>
    <w:rsid w:val="004A55C7"/>
    <w:rsid w:val="004D7703"/>
    <w:rsid w:val="004F1A95"/>
    <w:rsid w:val="00521D3D"/>
    <w:rsid w:val="00536612"/>
    <w:rsid w:val="0055084D"/>
    <w:rsid w:val="005559E4"/>
    <w:rsid w:val="00571F0C"/>
    <w:rsid w:val="00585E7B"/>
    <w:rsid w:val="005C0520"/>
    <w:rsid w:val="005C0F91"/>
    <w:rsid w:val="005C1C1F"/>
    <w:rsid w:val="005D60BF"/>
    <w:rsid w:val="00600249"/>
    <w:rsid w:val="00611DA3"/>
    <w:rsid w:val="006224B4"/>
    <w:rsid w:val="0062597E"/>
    <w:rsid w:val="00644B43"/>
    <w:rsid w:val="00652AE4"/>
    <w:rsid w:val="0065793D"/>
    <w:rsid w:val="00675512"/>
    <w:rsid w:val="006D2A13"/>
    <w:rsid w:val="006E4AB5"/>
    <w:rsid w:val="006F6233"/>
    <w:rsid w:val="00737E7D"/>
    <w:rsid w:val="00743C4F"/>
    <w:rsid w:val="0079379E"/>
    <w:rsid w:val="007B41CA"/>
    <w:rsid w:val="007C5B05"/>
    <w:rsid w:val="00806C0D"/>
    <w:rsid w:val="0082486D"/>
    <w:rsid w:val="0086110B"/>
    <w:rsid w:val="0086726E"/>
    <w:rsid w:val="008708EB"/>
    <w:rsid w:val="0089056C"/>
    <w:rsid w:val="008A3F64"/>
    <w:rsid w:val="008D5C6C"/>
    <w:rsid w:val="008E3C23"/>
    <w:rsid w:val="008F0B08"/>
    <w:rsid w:val="00900E9A"/>
    <w:rsid w:val="00902556"/>
    <w:rsid w:val="00902803"/>
    <w:rsid w:val="00936AE5"/>
    <w:rsid w:val="0095112D"/>
    <w:rsid w:val="009738C7"/>
    <w:rsid w:val="009A1F82"/>
    <w:rsid w:val="009C52F4"/>
    <w:rsid w:val="009E5A0C"/>
    <w:rsid w:val="00A408E5"/>
    <w:rsid w:val="00A450B8"/>
    <w:rsid w:val="00A4586B"/>
    <w:rsid w:val="00A73E42"/>
    <w:rsid w:val="00A805E9"/>
    <w:rsid w:val="00AC76F9"/>
    <w:rsid w:val="00AE59E0"/>
    <w:rsid w:val="00AE73A4"/>
    <w:rsid w:val="00B17846"/>
    <w:rsid w:val="00B3259B"/>
    <w:rsid w:val="00B56B22"/>
    <w:rsid w:val="00B61A53"/>
    <w:rsid w:val="00B64AF5"/>
    <w:rsid w:val="00B72FE4"/>
    <w:rsid w:val="00B8194F"/>
    <w:rsid w:val="00B86AC8"/>
    <w:rsid w:val="00B95E89"/>
    <w:rsid w:val="00BA13B1"/>
    <w:rsid w:val="00BD16B6"/>
    <w:rsid w:val="00BD35C5"/>
    <w:rsid w:val="00C173F5"/>
    <w:rsid w:val="00C75E57"/>
    <w:rsid w:val="00C775D7"/>
    <w:rsid w:val="00C92BA3"/>
    <w:rsid w:val="00CC02DD"/>
    <w:rsid w:val="00CE02A3"/>
    <w:rsid w:val="00CE3105"/>
    <w:rsid w:val="00CF4059"/>
    <w:rsid w:val="00CF4EEC"/>
    <w:rsid w:val="00D00003"/>
    <w:rsid w:val="00D37AF8"/>
    <w:rsid w:val="00D43A12"/>
    <w:rsid w:val="00D63F01"/>
    <w:rsid w:val="00D83757"/>
    <w:rsid w:val="00D97140"/>
    <w:rsid w:val="00DA547D"/>
    <w:rsid w:val="00DB5DC1"/>
    <w:rsid w:val="00DC5A7C"/>
    <w:rsid w:val="00DD33B0"/>
    <w:rsid w:val="00DE7E7A"/>
    <w:rsid w:val="00DF276D"/>
    <w:rsid w:val="00E21CFC"/>
    <w:rsid w:val="00E37362"/>
    <w:rsid w:val="00E461EE"/>
    <w:rsid w:val="00E64530"/>
    <w:rsid w:val="00E80A70"/>
    <w:rsid w:val="00ED21F4"/>
    <w:rsid w:val="00EE050D"/>
    <w:rsid w:val="00F01C80"/>
    <w:rsid w:val="00F062A9"/>
    <w:rsid w:val="00F171D1"/>
    <w:rsid w:val="00F37180"/>
    <w:rsid w:val="00F50014"/>
    <w:rsid w:val="00F6062E"/>
    <w:rsid w:val="00F67872"/>
    <w:rsid w:val="00FB783F"/>
    <w:rsid w:val="00FD75BF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D3FA"/>
  <w15:chartTrackingRefBased/>
  <w15:docId w15:val="{A2C05929-868E-4AB6-A89D-B46B5BB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62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6224B4"/>
    <w:pPr>
      <w:keepNext/>
      <w:spacing w:before="120" w:after="80"/>
      <w:outlineLvl w:val="3"/>
    </w:pPr>
    <w:rPr>
      <w:b/>
      <w:i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224B4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4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4B4"/>
    <w:rPr>
      <w:rFonts w:ascii="Times New Roman" w:eastAsia="Times New Roman" w:hAnsi="Times New Roman" w:cs="Times New Roman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224B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sfile3\share\Z%20System%20Tools\Macros\_TEMPLATES\Autonew%20Templates\JAM\Risk%20Control\Letterhead%20Templates\RC%20Camden%20LtrLog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Status xmlns="ca64436d-7e7b-432e-9275-bde4595e2582">0</_ApprovalStatus>
    <_ApprovalRespondedBy xmlns="ca64436d-7e7b-432e-9275-bde4595e2582">
      <UserInfo>
        <DisplayName/>
        <AccountId xsi:nil="true"/>
        <AccountType/>
      </UserInfo>
    </_ApprovalRespondedBy>
    <_dlc_DocId xmlns="136cc42c-906d-4db2-97d4-c39d1e35ad78">X556UAVN5ME7-648834508-1021733</_dlc_DocId>
    <_dlc_DocIdUrl xmlns="136cc42c-906d-4db2-97d4-c39d1e35ad78">
      <Url>https://filexchange.sharepoint.com/sites/JAMontgomeryFileServer/_layouts/15/DocIdRedir.aspx?ID=X556UAVN5ME7-648834508-1021733</Url>
      <Description>X556UAVN5ME7-648834508-1021733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ec973457331947f908cc4c56e540c686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5e6fab291753d2ca3f8eb5832aaae08c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4773A-68D4-4B19-8DEB-6EA380CBFE4E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customXml/itemProps2.xml><?xml version="1.0" encoding="utf-8"?>
<ds:datastoreItem xmlns:ds="http://schemas.openxmlformats.org/officeDocument/2006/customXml" ds:itemID="{C9B3144B-155C-499C-A87B-DBBF7F449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E3EC1-29A2-4CD1-820A-DF6E8407B8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40E24B-7F91-4E1D-A647-CF6E6DD23D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RC Camden LtrLogo</Template>
  <TotalTime>321</TotalTime>
  <Pages>2</Pages>
  <Words>541</Words>
  <Characters>4861</Characters>
  <Application>Microsoft Office Word</Application>
  <DocSecurity>0</DocSecurity>
  <Lines>324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Don R Ruprecht</cp:lastModifiedBy>
  <cp:revision>19</cp:revision>
  <cp:lastPrinted>2025-07-15T17:48:00Z</cp:lastPrinted>
  <dcterms:created xsi:type="dcterms:W3CDTF">2026-07-13T18:20:00Z</dcterms:created>
  <dcterms:modified xsi:type="dcterms:W3CDTF">2026-07-13T23:54:00Z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0x010100D0BB9C13C431DB40A653E6FEAC4E2028</vt:lpwstr>
  </property>
  <property fmtid="{D5CDD505-2E9C-101B-9397-08002B2CF9AE}" pid="3" name="Order">
    <vt:r8>285400</vt:r8>
  </property>
  <property fmtid="{D5CDD505-2E9C-101B-9397-08002B2CF9AE}" pid="4" name="_dlc_DocIdItemGuid">
    <vt:lpwstr>2799184a-e436-7dca-9163-f24f64e6803c</vt:lpwstr>
  </property>
  <property fmtid="{D5CDD505-2E9C-101B-9397-08002B2CF9AE}" pid="5" name="GrammarlyDocumentId">
    <vt:lpwstr>d8c562d6-fd77-433c-9401-b952e2c9e5b2</vt:lpwstr>
  </property>
</Properties>
</file>